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72" w:type="dxa"/>
        <w:tblLayout w:type="fixed"/>
        <w:tblLook w:val="0000" w:firstRow="0" w:lastRow="0" w:firstColumn="0" w:lastColumn="0" w:noHBand="0" w:noVBand="0"/>
      </w:tblPr>
      <w:tblGrid>
        <w:gridCol w:w="1710"/>
        <w:gridCol w:w="4122"/>
        <w:gridCol w:w="1320"/>
        <w:gridCol w:w="1128"/>
        <w:gridCol w:w="1620"/>
      </w:tblGrid>
      <w:tr w:rsidR="009827A5" w14:paraId="720BD6EC" w14:textId="77777777" w:rsidTr="00AE370C">
        <w:tc>
          <w:tcPr>
            <w:tcW w:w="1710" w:type="dxa"/>
            <w:vAlign w:val="center"/>
          </w:tcPr>
          <w:p w14:paraId="34D6D9E0" w14:textId="09146A55" w:rsidR="009827A5" w:rsidRDefault="009827A5" w:rsidP="000301FC">
            <w:pPr>
              <w:pStyle w:val="Heading1"/>
            </w:pPr>
          </w:p>
        </w:tc>
        <w:tc>
          <w:tcPr>
            <w:tcW w:w="6570" w:type="dxa"/>
            <w:gridSpan w:val="3"/>
          </w:tcPr>
          <w:p w14:paraId="4E3F0744" w14:textId="77777777" w:rsidR="00003CC4" w:rsidRDefault="0097760F" w:rsidP="00003CC4">
            <w:pPr>
              <w:jc w:val="center"/>
              <w:rPr>
                <w:b/>
                <w:sz w:val="48"/>
              </w:rPr>
            </w:pPr>
            <w:r>
              <w:rPr>
                <w:b/>
                <w:sz w:val="48"/>
              </w:rPr>
              <w:t>HUNTON PARISH COUNCIL</w:t>
            </w:r>
          </w:p>
          <w:p w14:paraId="1849961D" w14:textId="3726D692" w:rsidR="0097760F" w:rsidRPr="00B1300F" w:rsidRDefault="00F6520C" w:rsidP="00B1300F">
            <w:pPr>
              <w:jc w:val="center"/>
              <w:rPr>
                <w:b/>
                <w:sz w:val="36"/>
                <w:szCs w:val="36"/>
              </w:rPr>
            </w:pPr>
            <w:r>
              <w:rPr>
                <w:b/>
                <w:sz w:val="36"/>
                <w:szCs w:val="36"/>
              </w:rPr>
              <w:t>Minutes of Meeting</w:t>
            </w:r>
            <w:r w:rsidR="0097760F" w:rsidRPr="00BC1C5D">
              <w:rPr>
                <w:b/>
                <w:sz w:val="36"/>
                <w:szCs w:val="36"/>
              </w:rPr>
              <w:t xml:space="preserve"> held </w:t>
            </w:r>
            <w:r>
              <w:rPr>
                <w:b/>
                <w:sz w:val="36"/>
                <w:szCs w:val="36"/>
              </w:rPr>
              <w:t xml:space="preserve">on </w:t>
            </w:r>
            <w:r w:rsidR="009B6B53">
              <w:rPr>
                <w:b/>
                <w:sz w:val="36"/>
                <w:szCs w:val="36"/>
              </w:rPr>
              <w:t>16</w:t>
            </w:r>
            <w:r w:rsidR="009B6B53" w:rsidRPr="009B6B53">
              <w:rPr>
                <w:b/>
                <w:sz w:val="36"/>
                <w:szCs w:val="36"/>
                <w:vertAlign w:val="superscript"/>
              </w:rPr>
              <w:t>th</w:t>
            </w:r>
            <w:r w:rsidR="009B6B53">
              <w:rPr>
                <w:b/>
                <w:sz w:val="36"/>
                <w:szCs w:val="36"/>
              </w:rPr>
              <w:t xml:space="preserve"> November</w:t>
            </w:r>
            <w:r w:rsidR="009241C1">
              <w:rPr>
                <w:b/>
                <w:sz w:val="36"/>
                <w:szCs w:val="36"/>
              </w:rPr>
              <w:t xml:space="preserve"> </w:t>
            </w:r>
            <w:r w:rsidR="00DE6AD8">
              <w:rPr>
                <w:b/>
                <w:sz w:val="36"/>
                <w:szCs w:val="36"/>
              </w:rPr>
              <w:t>20</w:t>
            </w:r>
            <w:r w:rsidR="00EA600E">
              <w:rPr>
                <w:b/>
                <w:sz w:val="36"/>
                <w:szCs w:val="36"/>
              </w:rPr>
              <w:t>2</w:t>
            </w:r>
            <w:r w:rsidR="00471F12">
              <w:rPr>
                <w:b/>
                <w:sz w:val="36"/>
                <w:szCs w:val="36"/>
              </w:rPr>
              <w:t>2</w:t>
            </w:r>
            <w:r w:rsidR="0097760F" w:rsidRPr="00BC1C5D">
              <w:rPr>
                <w:b/>
                <w:sz w:val="36"/>
                <w:szCs w:val="36"/>
              </w:rPr>
              <w:t xml:space="preserve"> at 7.30pm </w:t>
            </w:r>
          </w:p>
          <w:p w14:paraId="31D467D7" w14:textId="77777777" w:rsidR="009827A5" w:rsidRDefault="009827A5">
            <w:pPr>
              <w:tabs>
                <w:tab w:val="left" w:pos="1276"/>
                <w:tab w:val="left" w:pos="3119"/>
                <w:tab w:val="left" w:pos="4536"/>
              </w:tabs>
              <w:rPr>
                <w:sz w:val="10"/>
              </w:rPr>
            </w:pPr>
          </w:p>
        </w:tc>
        <w:tc>
          <w:tcPr>
            <w:tcW w:w="1620" w:type="dxa"/>
            <w:vAlign w:val="center"/>
          </w:tcPr>
          <w:p w14:paraId="3CA07095" w14:textId="6F3FEE28" w:rsidR="009827A5" w:rsidRDefault="009827A5">
            <w:pPr>
              <w:jc w:val="center"/>
            </w:pPr>
          </w:p>
        </w:tc>
      </w:tr>
      <w:tr w:rsidR="009827A5" w14:paraId="0E44397C" w14:textId="77777777" w:rsidTr="00AE370C">
        <w:tc>
          <w:tcPr>
            <w:tcW w:w="1710" w:type="dxa"/>
            <w:tcBorders>
              <w:bottom w:val="single" w:sz="4" w:space="0" w:color="auto"/>
            </w:tcBorders>
            <w:vAlign w:val="center"/>
          </w:tcPr>
          <w:p w14:paraId="4B4110EC" w14:textId="77777777" w:rsidR="009827A5" w:rsidRDefault="009827A5">
            <w:pPr>
              <w:ind w:left="-18"/>
              <w:rPr>
                <w:noProof/>
                <w:sz w:val="20"/>
              </w:rPr>
            </w:pPr>
          </w:p>
        </w:tc>
        <w:tc>
          <w:tcPr>
            <w:tcW w:w="6570" w:type="dxa"/>
            <w:gridSpan w:val="3"/>
            <w:tcBorders>
              <w:bottom w:val="single" w:sz="4" w:space="0" w:color="auto"/>
            </w:tcBorders>
          </w:tcPr>
          <w:p w14:paraId="1A330ADF" w14:textId="77777777" w:rsidR="009827A5" w:rsidRDefault="009827A5">
            <w:pPr>
              <w:pStyle w:val="Heading1"/>
              <w:rPr>
                <w:sz w:val="20"/>
              </w:rPr>
            </w:pPr>
          </w:p>
        </w:tc>
        <w:tc>
          <w:tcPr>
            <w:tcW w:w="1620" w:type="dxa"/>
            <w:tcBorders>
              <w:bottom w:val="single" w:sz="4" w:space="0" w:color="auto"/>
            </w:tcBorders>
            <w:vAlign w:val="center"/>
          </w:tcPr>
          <w:p w14:paraId="3334DE63" w14:textId="77777777" w:rsidR="009827A5" w:rsidRDefault="009827A5">
            <w:pPr>
              <w:jc w:val="center"/>
              <w:rPr>
                <w:noProof/>
                <w:sz w:val="20"/>
              </w:rPr>
            </w:pPr>
          </w:p>
        </w:tc>
      </w:tr>
      <w:tr w:rsidR="009827A5" w14:paraId="6BE63C65" w14:textId="77777777" w:rsidTr="00AE370C">
        <w:tc>
          <w:tcPr>
            <w:tcW w:w="1710" w:type="dxa"/>
            <w:vAlign w:val="center"/>
          </w:tcPr>
          <w:p w14:paraId="6A5E0264" w14:textId="77777777" w:rsidR="009827A5" w:rsidRDefault="009827A5">
            <w:pPr>
              <w:ind w:left="-18"/>
              <w:rPr>
                <w:noProof/>
                <w:sz w:val="10"/>
              </w:rPr>
            </w:pPr>
          </w:p>
        </w:tc>
        <w:tc>
          <w:tcPr>
            <w:tcW w:w="6570" w:type="dxa"/>
            <w:gridSpan w:val="3"/>
          </w:tcPr>
          <w:p w14:paraId="338EA6F2" w14:textId="77777777" w:rsidR="009827A5" w:rsidRDefault="009827A5">
            <w:pPr>
              <w:pStyle w:val="Heading1"/>
              <w:rPr>
                <w:sz w:val="10"/>
              </w:rPr>
            </w:pPr>
          </w:p>
        </w:tc>
        <w:tc>
          <w:tcPr>
            <w:tcW w:w="1620" w:type="dxa"/>
            <w:vAlign w:val="center"/>
          </w:tcPr>
          <w:p w14:paraId="02A76BFB" w14:textId="77777777" w:rsidR="009827A5" w:rsidRDefault="009827A5">
            <w:pPr>
              <w:jc w:val="center"/>
              <w:rPr>
                <w:noProof/>
                <w:sz w:val="10"/>
              </w:rPr>
            </w:pPr>
          </w:p>
        </w:tc>
      </w:tr>
      <w:tr w:rsidR="009827A5" w:rsidRPr="00E15DA5" w14:paraId="636B07DC" w14:textId="77777777" w:rsidTr="00AE370C">
        <w:trPr>
          <w:cantSplit/>
          <w:trHeight w:val="280"/>
        </w:trPr>
        <w:tc>
          <w:tcPr>
            <w:tcW w:w="5832" w:type="dxa"/>
            <w:gridSpan w:val="2"/>
            <w:vMerge w:val="restart"/>
          </w:tcPr>
          <w:p w14:paraId="7AA7E214" w14:textId="77777777" w:rsidR="009827A5" w:rsidRPr="00E15DA5" w:rsidRDefault="009827A5">
            <w:pPr>
              <w:ind w:left="-18"/>
              <w:jc w:val="left"/>
              <w:rPr>
                <w:rFonts w:ascii="Arial" w:hAnsi="Arial" w:cs="Arial"/>
                <w:noProof/>
                <w:sz w:val="22"/>
                <w:szCs w:val="22"/>
              </w:rPr>
            </w:pPr>
          </w:p>
          <w:p w14:paraId="1599260F" w14:textId="77777777" w:rsidR="009827A5" w:rsidRPr="00E15DA5" w:rsidRDefault="009827A5">
            <w:pPr>
              <w:ind w:left="-18"/>
              <w:jc w:val="left"/>
              <w:rPr>
                <w:rFonts w:ascii="Arial" w:hAnsi="Arial" w:cs="Arial"/>
                <w:noProof/>
                <w:sz w:val="22"/>
                <w:szCs w:val="22"/>
              </w:rPr>
            </w:pPr>
          </w:p>
          <w:p w14:paraId="2F55CC9D" w14:textId="77777777" w:rsidR="009827A5" w:rsidRPr="00E15DA5" w:rsidRDefault="008546AE">
            <w:pPr>
              <w:ind w:left="-18"/>
              <w:jc w:val="left"/>
              <w:rPr>
                <w:rFonts w:ascii="Arial" w:hAnsi="Arial" w:cs="Arial"/>
                <w:noProof/>
                <w:sz w:val="22"/>
                <w:szCs w:val="22"/>
              </w:rPr>
            </w:pPr>
            <w:r>
              <w:rPr>
                <w:rFonts w:ascii="Arial" w:hAnsi="Arial" w:cs="Arial"/>
                <w:noProof/>
                <w:sz w:val="22"/>
                <w:szCs w:val="22"/>
              </w:rPr>
              <w:t xml:space="preserve">See Distribution </w:t>
            </w:r>
          </w:p>
        </w:tc>
        <w:tc>
          <w:tcPr>
            <w:tcW w:w="1320" w:type="dxa"/>
            <w:vAlign w:val="center"/>
          </w:tcPr>
          <w:p w14:paraId="09978199" w14:textId="77777777" w:rsidR="009827A5" w:rsidRPr="00E15DA5" w:rsidRDefault="009827A5">
            <w:pPr>
              <w:jc w:val="left"/>
              <w:rPr>
                <w:rFonts w:ascii="Arial" w:hAnsi="Arial" w:cs="Arial"/>
                <w:noProof/>
                <w:sz w:val="22"/>
                <w:szCs w:val="22"/>
              </w:rPr>
            </w:pPr>
            <w:r w:rsidRPr="00E15DA5">
              <w:rPr>
                <w:rFonts w:ascii="Arial" w:hAnsi="Arial" w:cs="Arial"/>
                <w:noProof/>
                <w:sz w:val="22"/>
                <w:szCs w:val="22"/>
              </w:rPr>
              <w:t>Reference:</w:t>
            </w:r>
          </w:p>
        </w:tc>
        <w:tc>
          <w:tcPr>
            <w:tcW w:w="2748" w:type="dxa"/>
            <w:gridSpan w:val="2"/>
            <w:vAlign w:val="center"/>
          </w:tcPr>
          <w:p w14:paraId="145386E7" w14:textId="4D45FBC9" w:rsidR="009827A5" w:rsidRPr="00E15DA5" w:rsidRDefault="009827A5">
            <w:pPr>
              <w:jc w:val="left"/>
              <w:rPr>
                <w:rFonts w:ascii="Arial" w:hAnsi="Arial" w:cs="Arial"/>
                <w:noProof/>
                <w:sz w:val="22"/>
                <w:szCs w:val="22"/>
              </w:rPr>
            </w:pPr>
          </w:p>
        </w:tc>
      </w:tr>
      <w:tr w:rsidR="009827A5" w:rsidRPr="00E15DA5" w14:paraId="5B8F83DA" w14:textId="77777777" w:rsidTr="00AE370C">
        <w:trPr>
          <w:cantSplit/>
          <w:trHeight w:val="279"/>
        </w:trPr>
        <w:tc>
          <w:tcPr>
            <w:tcW w:w="5832" w:type="dxa"/>
            <w:gridSpan w:val="2"/>
            <w:vMerge/>
            <w:vAlign w:val="center"/>
          </w:tcPr>
          <w:p w14:paraId="1C1968C0" w14:textId="77777777" w:rsidR="009827A5" w:rsidRPr="00E15DA5" w:rsidRDefault="009827A5">
            <w:pPr>
              <w:ind w:left="-18"/>
              <w:jc w:val="center"/>
              <w:rPr>
                <w:rFonts w:ascii="Arial" w:hAnsi="Arial" w:cs="Arial"/>
                <w:noProof/>
                <w:sz w:val="22"/>
                <w:szCs w:val="22"/>
              </w:rPr>
            </w:pPr>
          </w:p>
        </w:tc>
        <w:tc>
          <w:tcPr>
            <w:tcW w:w="1320" w:type="dxa"/>
            <w:vAlign w:val="center"/>
          </w:tcPr>
          <w:p w14:paraId="15D461D3" w14:textId="77777777" w:rsidR="009827A5" w:rsidRPr="00E15DA5" w:rsidRDefault="009827A5">
            <w:pPr>
              <w:jc w:val="left"/>
              <w:rPr>
                <w:rFonts w:ascii="Arial" w:hAnsi="Arial" w:cs="Arial"/>
                <w:noProof/>
                <w:sz w:val="22"/>
                <w:szCs w:val="22"/>
              </w:rPr>
            </w:pPr>
          </w:p>
        </w:tc>
        <w:tc>
          <w:tcPr>
            <w:tcW w:w="2748" w:type="dxa"/>
            <w:gridSpan w:val="2"/>
            <w:vAlign w:val="center"/>
          </w:tcPr>
          <w:p w14:paraId="0FB9877D" w14:textId="090A231E" w:rsidR="009827A5" w:rsidRPr="00E15DA5" w:rsidRDefault="009827A5">
            <w:pPr>
              <w:jc w:val="center"/>
              <w:rPr>
                <w:rFonts w:ascii="Arial" w:hAnsi="Arial" w:cs="Arial"/>
                <w:noProof/>
                <w:sz w:val="22"/>
                <w:szCs w:val="22"/>
              </w:rPr>
            </w:pPr>
          </w:p>
        </w:tc>
      </w:tr>
      <w:tr w:rsidR="009827A5" w:rsidRPr="00E15DA5" w14:paraId="01F10A1A" w14:textId="77777777" w:rsidTr="00AE370C">
        <w:trPr>
          <w:cantSplit/>
          <w:trHeight w:val="279"/>
        </w:trPr>
        <w:tc>
          <w:tcPr>
            <w:tcW w:w="5832" w:type="dxa"/>
            <w:gridSpan w:val="2"/>
            <w:vMerge/>
            <w:vAlign w:val="center"/>
          </w:tcPr>
          <w:p w14:paraId="2BC219F0" w14:textId="77777777" w:rsidR="009827A5" w:rsidRPr="00E15DA5" w:rsidRDefault="009827A5">
            <w:pPr>
              <w:ind w:left="-18"/>
              <w:jc w:val="center"/>
              <w:rPr>
                <w:rFonts w:ascii="Arial" w:hAnsi="Arial" w:cs="Arial"/>
                <w:noProof/>
                <w:sz w:val="22"/>
                <w:szCs w:val="22"/>
              </w:rPr>
            </w:pPr>
          </w:p>
        </w:tc>
        <w:tc>
          <w:tcPr>
            <w:tcW w:w="1320" w:type="dxa"/>
            <w:vAlign w:val="bottom"/>
          </w:tcPr>
          <w:p w14:paraId="61CB03E3" w14:textId="77777777" w:rsidR="00ED53FC" w:rsidRDefault="009827A5">
            <w:pPr>
              <w:jc w:val="left"/>
              <w:rPr>
                <w:rFonts w:ascii="Arial" w:hAnsi="Arial" w:cs="Arial"/>
                <w:noProof/>
                <w:sz w:val="22"/>
                <w:szCs w:val="22"/>
              </w:rPr>
            </w:pPr>
            <w:r w:rsidRPr="00E15DA5">
              <w:rPr>
                <w:rFonts w:ascii="Arial" w:hAnsi="Arial" w:cs="Arial"/>
                <w:noProof/>
                <w:sz w:val="22"/>
                <w:szCs w:val="22"/>
              </w:rPr>
              <w:t>Dat</w:t>
            </w:r>
            <w:r w:rsidR="009B6B53">
              <w:rPr>
                <w:rFonts w:ascii="Arial" w:hAnsi="Arial" w:cs="Arial"/>
                <w:noProof/>
                <w:sz w:val="22"/>
                <w:szCs w:val="22"/>
              </w:rPr>
              <w:t xml:space="preserve">e </w:t>
            </w:r>
          </w:p>
          <w:p w14:paraId="5069DA90" w14:textId="14D3CC7C" w:rsidR="009827A5" w:rsidRPr="00E15DA5" w:rsidRDefault="00ED53FC">
            <w:pPr>
              <w:jc w:val="left"/>
              <w:rPr>
                <w:rFonts w:ascii="Arial" w:hAnsi="Arial" w:cs="Arial"/>
                <w:noProof/>
                <w:sz w:val="22"/>
                <w:szCs w:val="22"/>
              </w:rPr>
            </w:pPr>
            <w:r>
              <w:rPr>
                <w:rFonts w:ascii="Arial" w:hAnsi="Arial" w:cs="Arial"/>
                <w:noProof/>
                <w:sz w:val="22"/>
                <w:szCs w:val="22"/>
              </w:rPr>
              <w:t>17</w:t>
            </w:r>
            <w:r w:rsidRPr="00ED53FC">
              <w:rPr>
                <w:rFonts w:ascii="Arial" w:hAnsi="Arial" w:cs="Arial"/>
                <w:noProof/>
                <w:sz w:val="22"/>
                <w:szCs w:val="22"/>
                <w:vertAlign w:val="superscript"/>
              </w:rPr>
              <w:t>th</w:t>
            </w:r>
            <w:r>
              <w:rPr>
                <w:rFonts w:ascii="Arial" w:hAnsi="Arial" w:cs="Arial"/>
                <w:noProof/>
                <w:sz w:val="22"/>
                <w:szCs w:val="22"/>
              </w:rPr>
              <w:t xml:space="preserve"> November 2022</w:t>
            </w:r>
          </w:p>
        </w:tc>
        <w:tc>
          <w:tcPr>
            <w:tcW w:w="2748" w:type="dxa"/>
            <w:gridSpan w:val="2"/>
            <w:vAlign w:val="bottom"/>
          </w:tcPr>
          <w:p w14:paraId="07F2A001" w14:textId="736E8D03" w:rsidR="009827A5" w:rsidRPr="00E15DA5" w:rsidRDefault="009827A5" w:rsidP="0097760F">
            <w:pPr>
              <w:jc w:val="left"/>
              <w:rPr>
                <w:rFonts w:ascii="Arial" w:hAnsi="Arial" w:cs="Arial"/>
                <w:noProof/>
                <w:sz w:val="22"/>
                <w:szCs w:val="22"/>
              </w:rPr>
            </w:pPr>
          </w:p>
        </w:tc>
      </w:tr>
      <w:tr w:rsidR="009827A5" w14:paraId="1ABECF99" w14:textId="77777777" w:rsidTr="00AE370C">
        <w:trPr>
          <w:cantSplit/>
          <w:trHeight w:val="100"/>
        </w:trPr>
        <w:tc>
          <w:tcPr>
            <w:tcW w:w="5832" w:type="dxa"/>
            <w:gridSpan w:val="2"/>
            <w:tcBorders>
              <w:bottom w:val="single" w:sz="4" w:space="0" w:color="auto"/>
            </w:tcBorders>
            <w:vAlign w:val="bottom"/>
          </w:tcPr>
          <w:p w14:paraId="171D42B7" w14:textId="77777777" w:rsidR="009827A5" w:rsidRDefault="009827A5">
            <w:pPr>
              <w:ind w:left="-18"/>
              <w:jc w:val="center"/>
              <w:rPr>
                <w:noProof/>
                <w:sz w:val="10"/>
              </w:rPr>
            </w:pPr>
          </w:p>
        </w:tc>
        <w:tc>
          <w:tcPr>
            <w:tcW w:w="1320" w:type="dxa"/>
            <w:tcBorders>
              <w:bottom w:val="single" w:sz="4" w:space="0" w:color="auto"/>
            </w:tcBorders>
            <w:vAlign w:val="bottom"/>
          </w:tcPr>
          <w:p w14:paraId="589533F5" w14:textId="77777777" w:rsidR="009827A5" w:rsidRDefault="009827A5">
            <w:pPr>
              <w:jc w:val="left"/>
              <w:rPr>
                <w:noProof/>
                <w:sz w:val="10"/>
              </w:rPr>
            </w:pPr>
          </w:p>
        </w:tc>
        <w:tc>
          <w:tcPr>
            <w:tcW w:w="2748" w:type="dxa"/>
            <w:gridSpan w:val="2"/>
            <w:tcBorders>
              <w:bottom w:val="single" w:sz="4" w:space="0" w:color="auto"/>
            </w:tcBorders>
            <w:vAlign w:val="bottom"/>
          </w:tcPr>
          <w:p w14:paraId="6EF727CD" w14:textId="77777777" w:rsidR="009827A5" w:rsidRDefault="009827A5">
            <w:pPr>
              <w:jc w:val="center"/>
              <w:rPr>
                <w:noProof/>
                <w:sz w:val="10"/>
              </w:rPr>
            </w:pPr>
          </w:p>
        </w:tc>
      </w:tr>
    </w:tbl>
    <w:p w14:paraId="252ED841" w14:textId="77777777" w:rsidR="005E43E6" w:rsidRDefault="005E43E6" w:rsidP="005E43E6">
      <w:pPr>
        <w:rPr>
          <w:rFonts w:ascii="Bookman Old Style" w:hAnsi="Bookman Old Style"/>
          <w:b/>
          <w:u w:val="single"/>
        </w:rPr>
      </w:pPr>
    </w:p>
    <w:p w14:paraId="3A29D0B7" w14:textId="3615E4C3" w:rsidR="000F494A" w:rsidRDefault="000F494A" w:rsidP="005E43E6">
      <w:pPr>
        <w:rPr>
          <w:rFonts w:ascii="Arial" w:hAnsi="Arial" w:cs="Arial"/>
          <w:b/>
          <w:sz w:val="22"/>
          <w:szCs w:val="22"/>
          <w:u w:val="single"/>
        </w:rPr>
      </w:pPr>
    </w:p>
    <w:tbl>
      <w:tblPr>
        <w:tblStyle w:val="TableGrid"/>
        <w:tblW w:w="9776" w:type="dxa"/>
        <w:tblLayout w:type="fixed"/>
        <w:tblLook w:val="04A0" w:firstRow="1" w:lastRow="0" w:firstColumn="1" w:lastColumn="0" w:noHBand="0" w:noVBand="1"/>
      </w:tblPr>
      <w:tblGrid>
        <w:gridCol w:w="1129"/>
        <w:gridCol w:w="7088"/>
        <w:gridCol w:w="1559"/>
      </w:tblGrid>
      <w:tr w:rsidR="00483319" w14:paraId="0516A30D" w14:textId="77777777" w:rsidTr="00954767">
        <w:tc>
          <w:tcPr>
            <w:tcW w:w="1129" w:type="dxa"/>
          </w:tcPr>
          <w:p w14:paraId="702F6A25" w14:textId="77777777" w:rsidR="00483319" w:rsidRPr="0097760F" w:rsidRDefault="00483319" w:rsidP="00483319">
            <w:pPr>
              <w:rPr>
                <w:rFonts w:ascii="Arial" w:hAnsi="Arial" w:cs="Arial"/>
                <w:b/>
                <w:sz w:val="22"/>
                <w:szCs w:val="22"/>
              </w:rPr>
            </w:pPr>
            <w:r w:rsidRPr="0097760F">
              <w:rPr>
                <w:rFonts w:ascii="Arial" w:hAnsi="Arial" w:cs="Arial"/>
                <w:b/>
                <w:sz w:val="22"/>
                <w:szCs w:val="22"/>
              </w:rPr>
              <w:t>Present:</w:t>
            </w:r>
          </w:p>
          <w:p w14:paraId="236A8A27" w14:textId="5E14DB01" w:rsidR="00483319" w:rsidRPr="000C3555" w:rsidRDefault="00483319" w:rsidP="00483319">
            <w:pPr>
              <w:rPr>
                <w:rFonts w:ascii="Arial" w:hAnsi="Arial" w:cs="Arial"/>
                <w:b/>
                <w:sz w:val="22"/>
                <w:szCs w:val="22"/>
              </w:rPr>
            </w:pPr>
          </w:p>
        </w:tc>
        <w:tc>
          <w:tcPr>
            <w:tcW w:w="7088" w:type="dxa"/>
          </w:tcPr>
          <w:p w14:paraId="083AB494" w14:textId="6BA0AF5C" w:rsidR="00483319" w:rsidRPr="0097760F" w:rsidRDefault="00CE0C45" w:rsidP="00483319">
            <w:pPr>
              <w:rPr>
                <w:rFonts w:ascii="Arial" w:hAnsi="Arial" w:cs="Arial"/>
                <w:sz w:val="22"/>
                <w:szCs w:val="22"/>
              </w:rPr>
            </w:pPr>
            <w:r>
              <w:rPr>
                <w:rFonts w:ascii="Arial" w:hAnsi="Arial" w:cs="Arial"/>
                <w:sz w:val="22"/>
                <w:szCs w:val="22"/>
              </w:rPr>
              <w:t>Co</w:t>
            </w:r>
            <w:r w:rsidR="00483319" w:rsidRPr="0097760F">
              <w:rPr>
                <w:rFonts w:ascii="Arial" w:hAnsi="Arial" w:cs="Arial"/>
                <w:sz w:val="22"/>
                <w:szCs w:val="22"/>
              </w:rPr>
              <w:t xml:space="preserve">uncillor R </w:t>
            </w:r>
            <w:r w:rsidR="00FD0A77">
              <w:rPr>
                <w:rFonts w:ascii="Arial" w:hAnsi="Arial" w:cs="Arial"/>
                <w:sz w:val="22"/>
                <w:szCs w:val="22"/>
              </w:rPr>
              <w:t>Wyatt</w:t>
            </w:r>
          </w:p>
          <w:p w14:paraId="054D6ACE" w14:textId="47D060A8" w:rsidR="000A59B3" w:rsidRDefault="000A59B3" w:rsidP="000A59B3">
            <w:pPr>
              <w:rPr>
                <w:rFonts w:ascii="Arial" w:hAnsi="Arial" w:cs="Arial"/>
                <w:sz w:val="22"/>
                <w:szCs w:val="22"/>
              </w:rPr>
            </w:pPr>
            <w:r w:rsidRPr="0097760F">
              <w:rPr>
                <w:rFonts w:ascii="Arial" w:hAnsi="Arial" w:cs="Arial"/>
                <w:sz w:val="22"/>
                <w:szCs w:val="22"/>
              </w:rPr>
              <w:t xml:space="preserve">Councillor </w:t>
            </w:r>
            <w:r>
              <w:rPr>
                <w:rFonts w:ascii="Arial" w:hAnsi="Arial" w:cs="Arial"/>
                <w:sz w:val="22"/>
                <w:szCs w:val="22"/>
              </w:rPr>
              <w:t>J Wylie</w:t>
            </w:r>
          </w:p>
          <w:p w14:paraId="0DF6BBF9" w14:textId="1A555BE3" w:rsidR="00F8450E" w:rsidRDefault="00F8450E" w:rsidP="000A59B3">
            <w:pPr>
              <w:rPr>
                <w:rFonts w:ascii="Arial" w:hAnsi="Arial" w:cs="Arial"/>
                <w:sz w:val="22"/>
                <w:szCs w:val="22"/>
              </w:rPr>
            </w:pPr>
            <w:r>
              <w:rPr>
                <w:rFonts w:ascii="Arial" w:hAnsi="Arial" w:cs="Arial"/>
                <w:sz w:val="22"/>
                <w:szCs w:val="22"/>
              </w:rPr>
              <w:t xml:space="preserve">Councillor R </w:t>
            </w:r>
            <w:proofErr w:type="spellStart"/>
            <w:r>
              <w:rPr>
                <w:rFonts w:ascii="Arial" w:hAnsi="Arial" w:cs="Arial"/>
                <w:sz w:val="22"/>
                <w:szCs w:val="22"/>
              </w:rPr>
              <w:t>Worsdale</w:t>
            </w:r>
            <w:proofErr w:type="spellEnd"/>
          </w:p>
          <w:p w14:paraId="57B2C0B8" w14:textId="497A5C66" w:rsidR="00DB2EBC" w:rsidRDefault="00DB2EBC" w:rsidP="000A59B3">
            <w:pPr>
              <w:rPr>
                <w:rFonts w:ascii="Arial" w:hAnsi="Arial" w:cs="Arial"/>
                <w:sz w:val="22"/>
                <w:szCs w:val="22"/>
              </w:rPr>
            </w:pPr>
            <w:r>
              <w:rPr>
                <w:rFonts w:ascii="Arial" w:hAnsi="Arial" w:cs="Arial"/>
                <w:sz w:val="22"/>
                <w:szCs w:val="22"/>
              </w:rPr>
              <w:t>Councillor W Knight</w:t>
            </w:r>
          </w:p>
          <w:p w14:paraId="4A64E934" w14:textId="51C4BFE8" w:rsidR="005979D2" w:rsidRDefault="005979D2" w:rsidP="000A59B3">
            <w:pPr>
              <w:rPr>
                <w:rFonts w:ascii="Arial" w:hAnsi="Arial" w:cs="Arial"/>
                <w:sz w:val="22"/>
                <w:szCs w:val="22"/>
              </w:rPr>
            </w:pPr>
            <w:r>
              <w:rPr>
                <w:rFonts w:ascii="Arial" w:hAnsi="Arial" w:cs="Arial"/>
                <w:sz w:val="22"/>
                <w:szCs w:val="22"/>
              </w:rPr>
              <w:t>Councillor R Smith</w:t>
            </w:r>
          </w:p>
          <w:p w14:paraId="5C856449" w14:textId="77777777" w:rsidR="00FD0A77" w:rsidRDefault="00FD0A77" w:rsidP="00483319">
            <w:pPr>
              <w:rPr>
                <w:rFonts w:ascii="Arial" w:hAnsi="Arial" w:cs="Arial"/>
                <w:sz w:val="22"/>
                <w:szCs w:val="22"/>
              </w:rPr>
            </w:pPr>
          </w:p>
          <w:p w14:paraId="508F0228" w14:textId="221894FC" w:rsidR="00CE0C45" w:rsidRDefault="00DC3F8B" w:rsidP="00483319">
            <w:pPr>
              <w:rPr>
                <w:rFonts w:ascii="Arial" w:hAnsi="Arial" w:cs="Arial"/>
                <w:sz w:val="22"/>
                <w:szCs w:val="22"/>
              </w:rPr>
            </w:pPr>
            <w:r>
              <w:rPr>
                <w:rFonts w:ascii="Arial" w:hAnsi="Arial" w:cs="Arial"/>
                <w:sz w:val="22"/>
                <w:szCs w:val="22"/>
              </w:rPr>
              <w:t xml:space="preserve">Councillor </w:t>
            </w:r>
            <w:r w:rsidR="00FD0A77">
              <w:rPr>
                <w:rFonts w:ascii="Arial" w:hAnsi="Arial" w:cs="Arial"/>
                <w:sz w:val="22"/>
                <w:szCs w:val="22"/>
              </w:rPr>
              <w:t>Tom Jones NYCC</w:t>
            </w:r>
          </w:p>
          <w:p w14:paraId="1A3B0944" w14:textId="77777777" w:rsidR="00FD0A77" w:rsidRDefault="00FD0A77" w:rsidP="00483319">
            <w:pPr>
              <w:rPr>
                <w:rFonts w:ascii="Arial" w:hAnsi="Arial" w:cs="Arial"/>
                <w:sz w:val="22"/>
                <w:szCs w:val="22"/>
              </w:rPr>
            </w:pPr>
          </w:p>
          <w:p w14:paraId="11CB80E8" w14:textId="63FDC9FE" w:rsidR="00CE0C45" w:rsidRDefault="00FD0A77" w:rsidP="00483319">
            <w:pPr>
              <w:rPr>
                <w:rFonts w:ascii="Arial" w:hAnsi="Arial" w:cs="Arial"/>
                <w:sz w:val="22"/>
                <w:szCs w:val="22"/>
              </w:rPr>
            </w:pPr>
            <w:r>
              <w:rPr>
                <w:rFonts w:ascii="Arial" w:hAnsi="Arial" w:cs="Arial"/>
                <w:sz w:val="22"/>
                <w:szCs w:val="22"/>
              </w:rPr>
              <w:t>Dee Lynn</w:t>
            </w:r>
          </w:p>
          <w:p w14:paraId="78F61312" w14:textId="229BB085" w:rsidR="00666BCA" w:rsidRDefault="00666BCA" w:rsidP="00483319">
            <w:pPr>
              <w:rPr>
                <w:rFonts w:ascii="Arial" w:hAnsi="Arial" w:cs="Arial"/>
                <w:sz w:val="22"/>
                <w:szCs w:val="22"/>
              </w:rPr>
            </w:pPr>
            <w:r>
              <w:rPr>
                <w:rFonts w:ascii="Arial" w:hAnsi="Arial" w:cs="Arial"/>
                <w:sz w:val="22"/>
                <w:szCs w:val="22"/>
              </w:rPr>
              <w:t>Kathl</w:t>
            </w:r>
            <w:r w:rsidR="00B6729A">
              <w:rPr>
                <w:rFonts w:ascii="Arial" w:hAnsi="Arial" w:cs="Arial"/>
                <w:sz w:val="22"/>
                <w:szCs w:val="22"/>
              </w:rPr>
              <w:t xml:space="preserve">een Allison </w:t>
            </w:r>
          </w:p>
          <w:p w14:paraId="49CFA739" w14:textId="3E4F056E" w:rsidR="00471F12" w:rsidRDefault="00471F12" w:rsidP="00483319">
            <w:pPr>
              <w:rPr>
                <w:rFonts w:ascii="Arial" w:hAnsi="Arial" w:cs="Arial"/>
                <w:sz w:val="22"/>
                <w:szCs w:val="22"/>
              </w:rPr>
            </w:pPr>
          </w:p>
          <w:p w14:paraId="789030FD" w14:textId="34B8CA17" w:rsidR="00471F12" w:rsidRDefault="005979D2" w:rsidP="00483319">
            <w:pPr>
              <w:rPr>
                <w:rFonts w:ascii="Arial" w:hAnsi="Arial" w:cs="Arial"/>
                <w:sz w:val="22"/>
                <w:szCs w:val="22"/>
              </w:rPr>
            </w:pPr>
            <w:r>
              <w:rPr>
                <w:rFonts w:ascii="Arial" w:hAnsi="Arial" w:cs="Arial"/>
                <w:sz w:val="22"/>
                <w:szCs w:val="22"/>
              </w:rPr>
              <w:t>Two</w:t>
            </w:r>
            <w:r w:rsidR="00471F12">
              <w:rPr>
                <w:rFonts w:ascii="Arial" w:hAnsi="Arial" w:cs="Arial"/>
                <w:sz w:val="22"/>
                <w:szCs w:val="22"/>
              </w:rPr>
              <w:t xml:space="preserve"> members of the public also in attendance</w:t>
            </w:r>
            <w:r>
              <w:rPr>
                <w:rFonts w:ascii="Arial" w:hAnsi="Arial" w:cs="Arial"/>
                <w:sz w:val="22"/>
                <w:szCs w:val="22"/>
              </w:rPr>
              <w:t xml:space="preserve"> (representing Hunton in Bloom)</w:t>
            </w:r>
          </w:p>
          <w:p w14:paraId="4942C326" w14:textId="79B99065" w:rsidR="00483319" w:rsidRPr="00003CC4" w:rsidRDefault="00483319" w:rsidP="00480176">
            <w:pPr>
              <w:rPr>
                <w:rFonts w:ascii="Arial" w:hAnsi="Arial" w:cs="Arial"/>
                <w:sz w:val="22"/>
                <w:szCs w:val="22"/>
              </w:rPr>
            </w:pPr>
          </w:p>
        </w:tc>
        <w:tc>
          <w:tcPr>
            <w:tcW w:w="1559" w:type="dxa"/>
          </w:tcPr>
          <w:p w14:paraId="49BC4FE3" w14:textId="3E41BEAC" w:rsidR="007D1B2D" w:rsidRDefault="00CE0C45" w:rsidP="00483319">
            <w:pPr>
              <w:rPr>
                <w:rFonts w:ascii="Arial" w:hAnsi="Arial" w:cs="Arial"/>
                <w:sz w:val="22"/>
                <w:szCs w:val="22"/>
              </w:rPr>
            </w:pPr>
            <w:r>
              <w:rPr>
                <w:rFonts w:ascii="Arial" w:hAnsi="Arial" w:cs="Arial"/>
                <w:sz w:val="22"/>
                <w:szCs w:val="22"/>
              </w:rPr>
              <w:t>C</w:t>
            </w:r>
            <w:r w:rsidR="007D1B2D">
              <w:rPr>
                <w:rFonts w:ascii="Arial" w:hAnsi="Arial" w:cs="Arial"/>
                <w:sz w:val="22"/>
                <w:szCs w:val="22"/>
              </w:rPr>
              <w:t>hair</w:t>
            </w:r>
          </w:p>
          <w:p w14:paraId="4FC51747" w14:textId="571AE4C5" w:rsidR="00B6729A" w:rsidRDefault="00B6729A" w:rsidP="00483319">
            <w:pPr>
              <w:rPr>
                <w:rFonts w:ascii="Arial" w:hAnsi="Arial" w:cs="Arial"/>
                <w:sz w:val="22"/>
                <w:szCs w:val="22"/>
              </w:rPr>
            </w:pPr>
          </w:p>
          <w:p w14:paraId="3DC73B93" w14:textId="1F45405C" w:rsidR="00B6729A" w:rsidRDefault="00B6729A" w:rsidP="00483319">
            <w:pPr>
              <w:rPr>
                <w:rFonts w:ascii="Arial" w:hAnsi="Arial" w:cs="Arial"/>
                <w:sz w:val="22"/>
                <w:szCs w:val="22"/>
              </w:rPr>
            </w:pPr>
          </w:p>
          <w:p w14:paraId="3007EF41" w14:textId="77777777" w:rsidR="00483319" w:rsidRDefault="00483319" w:rsidP="00483319">
            <w:pPr>
              <w:rPr>
                <w:rFonts w:ascii="Arial" w:hAnsi="Arial" w:cs="Arial"/>
                <w:sz w:val="22"/>
                <w:szCs w:val="22"/>
              </w:rPr>
            </w:pPr>
          </w:p>
          <w:p w14:paraId="02A0ED26" w14:textId="77777777" w:rsidR="00C3225C" w:rsidRDefault="00C3225C" w:rsidP="00483319">
            <w:pPr>
              <w:rPr>
                <w:rFonts w:ascii="Arial" w:hAnsi="Arial" w:cs="Arial"/>
                <w:sz w:val="22"/>
                <w:szCs w:val="22"/>
              </w:rPr>
            </w:pPr>
          </w:p>
          <w:p w14:paraId="379AD1F7" w14:textId="77777777" w:rsidR="00FD0A77" w:rsidRDefault="00FD0A77" w:rsidP="00483319">
            <w:pPr>
              <w:rPr>
                <w:rFonts w:ascii="Arial" w:hAnsi="Arial" w:cs="Arial"/>
                <w:sz w:val="22"/>
                <w:szCs w:val="22"/>
              </w:rPr>
            </w:pPr>
          </w:p>
          <w:p w14:paraId="43935B1F" w14:textId="77777777" w:rsidR="00FD0A77" w:rsidRDefault="00FD0A77" w:rsidP="00483319">
            <w:pPr>
              <w:rPr>
                <w:rFonts w:ascii="Arial" w:hAnsi="Arial" w:cs="Arial"/>
                <w:sz w:val="22"/>
                <w:szCs w:val="22"/>
              </w:rPr>
            </w:pPr>
          </w:p>
          <w:p w14:paraId="78A43A31" w14:textId="77777777" w:rsidR="005979D2" w:rsidRDefault="005979D2" w:rsidP="00483319">
            <w:pPr>
              <w:rPr>
                <w:rFonts w:ascii="Arial" w:hAnsi="Arial" w:cs="Arial"/>
                <w:sz w:val="22"/>
                <w:szCs w:val="22"/>
              </w:rPr>
            </w:pPr>
          </w:p>
          <w:p w14:paraId="174A1F61" w14:textId="004F2DFF" w:rsidR="00091E90" w:rsidRDefault="00FD0A77" w:rsidP="00483319">
            <w:pPr>
              <w:rPr>
                <w:rFonts w:ascii="Arial" w:hAnsi="Arial" w:cs="Arial"/>
                <w:sz w:val="22"/>
                <w:szCs w:val="22"/>
              </w:rPr>
            </w:pPr>
            <w:r>
              <w:rPr>
                <w:rFonts w:ascii="Arial" w:hAnsi="Arial" w:cs="Arial"/>
                <w:sz w:val="22"/>
                <w:szCs w:val="22"/>
              </w:rPr>
              <w:t>Clerk</w:t>
            </w:r>
          </w:p>
          <w:p w14:paraId="4A61543F" w14:textId="7C02F908" w:rsidR="00483319" w:rsidRDefault="00382CC3" w:rsidP="00483319">
            <w:pPr>
              <w:rPr>
                <w:rFonts w:ascii="Arial" w:hAnsi="Arial" w:cs="Arial"/>
                <w:sz w:val="22"/>
                <w:szCs w:val="22"/>
              </w:rPr>
            </w:pPr>
            <w:r>
              <w:rPr>
                <w:rFonts w:ascii="Arial" w:hAnsi="Arial" w:cs="Arial"/>
                <w:sz w:val="22"/>
                <w:szCs w:val="22"/>
              </w:rPr>
              <w:t>Treasurer</w:t>
            </w:r>
          </w:p>
          <w:p w14:paraId="07882AC5" w14:textId="776FFCA3" w:rsidR="00CF307F" w:rsidRPr="00003CC4" w:rsidRDefault="00CF307F" w:rsidP="00483319">
            <w:pPr>
              <w:rPr>
                <w:rFonts w:ascii="Arial" w:hAnsi="Arial" w:cs="Arial"/>
                <w:sz w:val="22"/>
                <w:szCs w:val="22"/>
              </w:rPr>
            </w:pPr>
          </w:p>
        </w:tc>
      </w:tr>
      <w:tr w:rsidR="00483319" w14:paraId="0E08FFF5" w14:textId="77777777" w:rsidTr="00954767">
        <w:tc>
          <w:tcPr>
            <w:tcW w:w="1129" w:type="dxa"/>
          </w:tcPr>
          <w:p w14:paraId="64FFB191" w14:textId="15C0EF31" w:rsidR="00483319" w:rsidRDefault="001B7AC0" w:rsidP="00483319">
            <w:pPr>
              <w:rPr>
                <w:rFonts w:ascii="Arial" w:hAnsi="Arial" w:cs="Arial"/>
                <w:b/>
                <w:sz w:val="22"/>
                <w:szCs w:val="22"/>
              </w:rPr>
            </w:pPr>
            <w:r>
              <w:rPr>
                <w:rFonts w:ascii="Arial" w:hAnsi="Arial" w:cs="Arial"/>
                <w:b/>
                <w:sz w:val="22"/>
                <w:szCs w:val="22"/>
              </w:rPr>
              <w:t>Items</w:t>
            </w:r>
          </w:p>
        </w:tc>
        <w:tc>
          <w:tcPr>
            <w:tcW w:w="7088" w:type="dxa"/>
          </w:tcPr>
          <w:p w14:paraId="404C021C" w14:textId="6E62B157" w:rsidR="00483319" w:rsidRDefault="001B7AC0" w:rsidP="00483319">
            <w:pPr>
              <w:rPr>
                <w:rFonts w:ascii="Arial" w:hAnsi="Arial" w:cs="Arial"/>
                <w:b/>
                <w:sz w:val="22"/>
                <w:szCs w:val="22"/>
              </w:rPr>
            </w:pPr>
            <w:r>
              <w:rPr>
                <w:rFonts w:ascii="Arial" w:hAnsi="Arial" w:cs="Arial"/>
                <w:b/>
                <w:sz w:val="22"/>
                <w:szCs w:val="22"/>
              </w:rPr>
              <w:t>Recording of Meeting</w:t>
            </w:r>
          </w:p>
        </w:tc>
        <w:tc>
          <w:tcPr>
            <w:tcW w:w="1559" w:type="dxa"/>
          </w:tcPr>
          <w:p w14:paraId="3EF9BE5E" w14:textId="7076B9C0" w:rsidR="00483319" w:rsidRPr="000C3555" w:rsidRDefault="001B7AC0" w:rsidP="00483319">
            <w:pPr>
              <w:rPr>
                <w:rFonts w:ascii="Arial" w:hAnsi="Arial" w:cs="Arial"/>
                <w:b/>
                <w:sz w:val="22"/>
                <w:szCs w:val="22"/>
              </w:rPr>
            </w:pPr>
            <w:r>
              <w:rPr>
                <w:rFonts w:ascii="Arial" w:hAnsi="Arial" w:cs="Arial"/>
                <w:b/>
                <w:sz w:val="22"/>
                <w:szCs w:val="22"/>
              </w:rPr>
              <w:t>Actions</w:t>
            </w:r>
          </w:p>
        </w:tc>
      </w:tr>
      <w:tr w:rsidR="00483319" w14:paraId="371EBE03" w14:textId="77777777" w:rsidTr="00954767">
        <w:tc>
          <w:tcPr>
            <w:tcW w:w="1129" w:type="dxa"/>
          </w:tcPr>
          <w:p w14:paraId="7D6D6B0B" w14:textId="3D03C0DE" w:rsidR="00483319" w:rsidRPr="000C3555" w:rsidRDefault="00483319" w:rsidP="00483319">
            <w:pPr>
              <w:rPr>
                <w:rFonts w:ascii="Arial" w:hAnsi="Arial" w:cs="Arial"/>
                <w:b/>
                <w:sz w:val="22"/>
                <w:szCs w:val="22"/>
              </w:rPr>
            </w:pPr>
            <w:r>
              <w:rPr>
                <w:rFonts w:ascii="Arial" w:hAnsi="Arial" w:cs="Arial"/>
                <w:b/>
                <w:sz w:val="22"/>
                <w:szCs w:val="22"/>
              </w:rPr>
              <w:t>Item 1</w:t>
            </w:r>
          </w:p>
        </w:tc>
        <w:tc>
          <w:tcPr>
            <w:tcW w:w="7088" w:type="dxa"/>
          </w:tcPr>
          <w:p w14:paraId="612012D1" w14:textId="226E93C6" w:rsidR="00465E5D" w:rsidRDefault="00483319" w:rsidP="00483319">
            <w:pPr>
              <w:rPr>
                <w:rFonts w:ascii="Arial" w:hAnsi="Arial" w:cs="Arial"/>
                <w:b/>
                <w:sz w:val="22"/>
                <w:szCs w:val="22"/>
              </w:rPr>
            </w:pPr>
            <w:r>
              <w:rPr>
                <w:rFonts w:ascii="Arial" w:hAnsi="Arial" w:cs="Arial"/>
                <w:b/>
                <w:sz w:val="22"/>
                <w:szCs w:val="22"/>
              </w:rPr>
              <w:t>Apologies</w:t>
            </w:r>
            <w:r w:rsidR="00382CC3">
              <w:rPr>
                <w:rFonts w:ascii="Arial" w:hAnsi="Arial" w:cs="Arial"/>
                <w:b/>
                <w:sz w:val="22"/>
                <w:szCs w:val="22"/>
              </w:rPr>
              <w:t xml:space="preserve"> for absence  </w:t>
            </w:r>
          </w:p>
          <w:p w14:paraId="540AEC46" w14:textId="2CDA2A54" w:rsidR="00483319" w:rsidRDefault="0018608A" w:rsidP="00483319">
            <w:pPr>
              <w:rPr>
                <w:rFonts w:ascii="Arial" w:hAnsi="Arial" w:cs="Arial"/>
                <w:bCs/>
                <w:sz w:val="22"/>
                <w:szCs w:val="22"/>
              </w:rPr>
            </w:pPr>
            <w:r w:rsidRPr="0018608A">
              <w:rPr>
                <w:rFonts w:ascii="Arial" w:hAnsi="Arial" w:cs="Arial"/>
                <w:bCs/>
                <w:sz w:val="22"/>
                <w:szCs w:val="22"/>
              </w:rPr>
              <w:t xml:space="preserve">Councillor Pat </w:t>
            </w:r>
            <w:proofErr w:type="spellStart"/>
            <w:r w:rsidRPr="0018608A">
              <w:rPr>
                <w:rFonts w:ascii="Arial" w:hAnsi="Arial" w:cs="Arial"/>
                <w:bCs/>
                <w:sz w:val="22"/>
                <w:szCs w:val="22"/>
              </w:rPr>
              <w:t>Middlemiss</w:t>
            </w:r>
            <w:proofErr w:type="spellEnd"/>
            <w:r w:rsidRPr="0018608A">
              <w:rPr>
                <w:rFonts w:ascii="Arial" w:hAnsi="Arial" w:cs="Arial"/>
                <w:bCs/>
                <w:sz w:val="22"/>
                <w:szCs w:val="22"/>
              </w:rPr>
              <w:t xml:space="preserve"> RDC</w:t>
            </w:r>
          </w:p>
          <w:p w14:paraId="49C8EBE4" w14:textId="21F759A1" w:rsidR="009C7AB8" w:rsidRDefault="009C7AB8" w:rsidP="00483319">
            <w:pPr>
              <w:rPr>
                <w:rFonts w:ascii="Arial" w:hAnsi="Arial" w:cs="Arial"/>
                <w:bCs/>
                <w:sz w:val="22"/>
                <w:szCs w:val="22"/>
              </w:rPr>
            </w:pPr>
            <w:r>
              <w:rPr>
                <w:rFonts w:ascii="Arial" w:hAnsi="Arial" w:cs="Arial"/>
                <w:bCs/>
                <w:sz w:val="22"/>
                <w:szCs w:val="22"/>
              </w:rPr>
              <w:t xml:space="preserve">Councillor </w:t>
            </w:r>
            <w:r w:rsidR="00FD0A77">
              <w:rPr>
                <w:rFonts w:ascii="Arial" w:hAnsi="Arial" w:cs="Arial"/>
                <w:bCs/>
                <w:sz w:val="22"/>
                <w:szCs w:val="22"/>
              </w:rPr>
              <w:t>Helen Grant</w:t>
            </w:r>
          </w:p>
          <w:p w14:paraId="7DF90E52" w14:textId="1B1FC520" w:rsidR="00480176" w:rsidRPr="0018608A" w:rsidRDefault="00480176" w:rsidP="00483319">
            <w:pPr>
              <w:rPr>
                <w:rFonts w:ascii="Arial" w:hAnsi="Arial" w:cs="Arial"/>
                <w:bCs/>
                <w:sz w:val="22"/>
                <w:szCs w:val="22"/>
              </w:rPr>
            </w:pPr>
          </w:p>
          <w:p w14:paraId="69B07204" w14:textId="3D1D5A1D" w:rsidR="00EA28DC" w:rsidRPr="00483319" w:rsidRDefault="00EA28DC" w:rsidP="00F2455B">
            <w:pPr>
              <w:jc w:val="left"/>
              <w:rPr>
                <w:rFonts w:ascii="Arial" w:hAnsi="Arial" w:cs="Arial"/>
                <w:sz w:val="22"/>
                <w:szCs w:val="22"/>
              </w:rPr>
            </w:pPr>
          </w:p>
        </w:tc>
        <w:tc>
          <w:tcPr>
            <w:tcW w:w="1559" w:type="dxa"/>
          </w:tcPr>
          <w:p w14:paraId="3106050B" w14:textId="77777777" w:rsidR="00483319" w:rsidRPr="00DC0471" w:rsidRDefault="00483319" w:rsidP="00483319">
            <w:pPr>
              <w:rPr>
                <w:rFonts w:ascii="Arial" w:hAnsi="Arial" w:cs="Arial"/>
                <w:b/>
                <w:sz w:val="22"/>
                <w:szCs w:val="22"/>
              </w:rPr>
            </w:pPr>
          </w:p>
          <w:p w14:paraId="5079DC73" w14:textId="41EC0145" w:rsidR="00003CC4" w:rsidRPr="00DC0471" w:rsidRDefault="00003CC4" w:rsidP="005C2213">
            <w:pPr>
              <w:rPr>
                <w:rFonts w:ascii="Arial" w:hAnsi="Arial" w:cs="Arial"/>
                <w:b/>
                <w:sz w:val="22"/>
                <w:szCs w:val="22"/>
              </w:rPr>
            </w:pPr>
          </w:p>
        </w:tc>
      </w:tr>
      <w:tr w:rsidR="00483319" w14:paraId="5E1CC846" w14:textId="77777777" w:rsidTr="00954767">
        <w:tc>
          <w:tcPr>
            <w:tcW w:w="1129" w:type="dxa"/>
          </w:tcPr>
          <w:p w14:paraId="3D69C4C7" w14:textId="1415E15B" w:rsidR="00483319" w:rsidRDefault="00483319" w:rsidP="00483319">
            <w:pPr>
              <w:rPr>
                <w:rFonts w:ascii="Arial" w:hAnsi="Arial" w:cs="Arial"/>
                <w:b/>
                <w:sz w:val="22"/>
                <w:szCs w:val="22"/>
              </w:rPr>
            </w:pPr>
            <w:r>
              <w:rPr>
                <w:rFonts w:ascii="Arial" w:hAnsi="Arial" w:cs="Arial"/>
                <w:b/>
                <w:sz w:val="22"/>
                <w:szCs w:val="22"/>
              </w:rPr>
              <w:t>Item 2</w:t>
            </w:r>
          </w:p>
        </w:tc>
        <w:tc>
          <w:tcPr>
            <w:tcW w:w="7088" w:type="dxa"/>
          </w:tcPr>
          <w:p w14:paraId="1DAEE395" w14:textId="27C86AB3" w:rsidR="00062F97" w:rsidRPr="0066527E" w:rsidRDefault="003608F0" w:rsidP="003608F0">
            <w:pPr>
              <w:rPr>
                <w:rFonts w:ascii="Arial" w:hAnsi="Arial" w:cs="Arial"/>
                <w:b/>
                <w:bCs/>
                <w:sz w:val="22"/>
                <w:szCs w:val="22"/>
              </w:rPr>
            </w:pPr>
            <w:r w:rsidRPr="0066527E">
              <w:rPr>
                <w:rFonts w:ascii="Arial" w:hAnsi="Arial" w:cs="Arial"/>
                <w:b/>
                <w:bCs/>
                <w:sz w:val="22"/>
                <w:szCs w:val="22"/>
              </w:rPr>
              <w:t>Councillors declarations of interest - none</w:t>
            </w:r>
          </w:p>
        </w:tc>
        <w:tc>
          <w:tcPr>
            <w:tcW w:w="1559" w:type="dxa"/>
          </w:tcPr>
          <w:p w14:paraId="6F50345E" w14:textId="4EB22C65" w:rsidR="00483319" w:rsidRPr="00DC0471" w:rsidRDefault="00483319" w:rsidP="00483319">
            <w:pPr>
              <w:rPr>
                <w:rFonts w:ascii="Arial" w:hAnsi="Arial" w:cs="Arial"/>
                <w:b/>
                <w:sz w:val="22"/>
                <w:szCs w:val="22"/>
              </w:rPr>
            </w:pPr>
          </w:p>
        </w:tc>
      </w:tr>
      <w:tr w:rsidR="00483319" w14:paraId="24A98A96" w14:textId="77777777" w:rsidTr="00954767">
        <w:tc>
          <w:tcPr>
            <w:tcW w:w="1129" w:type="dxa"/>
          </w:tcPr>
          <w:p w14:paraId="73A0A889" w14:textId="335AD5E1" w:rsidR="00483319" w:rsidRPr="000F494A" w:rsidRDefault="00483319" w:rsidP="00483319">
            <w:pPr>
              <w:rPr>
                <w:rFonts w:ascii="Arial" w:hAnsi="Arial" w:cs="Arial"/>
                <w:b/>
                <w:sz w:val="22"/>
                <w:szCs w:val="22"/>
              </w:rPr>
            </w:pPr>
            <w:r>
              <w:rPr>
                <w:rFonts w:ascii="Arial" w:hAnsi="Arial" w:cs="Arial"/>
                <w:b/>
                <w:sz w:val="22"/>
                <w:szCs w:val="22"/>
              </w:rPr>
              <w:t>Item 3</w:t>
            </w:r>
          </w:p>
        </w:tc>
        <w:tc>
          <w:tcPr>
            <w:tcW w:w="7088" w:type="dxa"/>
          </w:tcPr>
          <w:p w14:paraId="756E9597" w14:textId="269E9678" w:rsidR="00483319" w:rsidRPr="000F494A" w:rsidRDefault="0066527E" w:rsidP="001F08F7">
            <w:pPr>
              <w:rPr>
                <w:rFonts w:ascii="Arial" w:hAnsi="Arial" w:cs="Arial"/>
                <w:b/>
                <w:sz w:val="22"/>
                <w:szCs w:val="22"/>
              </w:rPr>
            </w:pPr>
            <w:r>
              <w:rPr>
                <w:rFonts w:ascii="Arial" w:hAnsi="Arial" w:cs="Arial"/>
                <w:b/>
                <w:sz w:val="22"/>
                <w:szCs w:val="22"/>
              </w:rPr>
              <w:t xml:space="preserve">Minutes of last meeting held </w:t>
            </w:r>
            <w:r w:rsidR="00592DD8">
              <w:rPr>
                <w:rFonts w:ascii="Arial" w:hAnsi="Arial" w:cs="Arial"/>
                <w:b/>
                <w:sz w:val="22"/>
                <w:szCs w:val="22"/>
              </w:rPr>
              <w:t>21</w:t>
            </w:r>
            <w:r w:rsidR="00592DD8" w:rsidRPr="00592DD8">
              <w:rPr>
                <w:rFonts w:ascii="Arial" w:hAnsi="Arial" w:cs="Arial"/>
                <w:b/>
                <w:sz w:val="22"/>
                <w:szCs w:val="22"/>
                <w:vertAlign w:val="superscript"/>
              </w:rPr>
              <w:t>st</w:t>
            </w:r>
            <w:r w:rsidR="00592DD8">
              <w:rPr>
                <w:rFonts w:ascii="Arial" w:hAnsi="Arial" w:cs="Arial"/>
                <w:b/>
                <w:sz w:val="22"/>
                <w:szCs w:val="22"/>
              </w:rPr>
              <w:t xml:space="preserve"> September</w:t>
            </w:r>
            <w:r w:rsidR="00E42435">
              <w:rPr>
                <w:rFonts w:ascii="Arial" w:hAnsi="Arial" w:cs="Arial"/>
                <w:b/>
                <w:sz w:val="22"/>
                <w:szCs w:val="22"/>
              </w:rPr>
              <w:t xml:space="preserve"> 2</w:t>
            </w:r>
            <w:r>
              <w:rPr>
                <w:rFonts w:ascii="Arial" w:hAnsi="Arial" w:cs="Arial"/>
                <w:b/>
                <w:sz w:val="22"/>
                <w:szCs w:val="22"/>
              </w:rPr>
              <w:t>02</w:t>
            </w:r>
            <w:r w:rsidR="00471F12">
              <w:rPr>
                <w:rFonts w:ascii="Arial" w:hAnsi="Arial" w:cs="Arial"/>
                <w:b/>
                <w:sz w:val="22"/>
                <w:szCs w:val="22"/>
              </w:rPr>
              <w:t>2</w:t>
            </w:r>
            <w:r w:rsidR="00490F4F">
              <w:rPr>
                <w:rFonts w:ascii="Arial" w:hAnsi="Arial" w:cs="Arial"/>
                <w:b/>
                <w:sz w:val="22"/>
                <w:szCs w:val="22"/>
              </w:rPr>
              <w:t xml:space="preserve"> – </w:t>
            </w:r>
            <w:r w:rsidR="00490F4F" w:rsidRPr="00490F4F">
              <w:rPr>
                <w:rFonts w:ascii="Arial" w:hAnsi="Arial" w:cs="Arial"/>
                <w:bCs/>
                <w:sz w:val="22"/>
                <w:szCs w:val="22"/>
              </w:rPr>
              <w:t>agreed as a true and accurate record</w:t>
            </w:r>
            <w:r w:rsidR="00115A97">
              <w:rPr>
                <w:rFonts w:ascii="Arial" w:hAnsi="Arial" w:cs="Arial"/>
                <w:bCs/>
                <w:sz w:val="22"/>
                <w:szCs w:val="22"/>
              </w:rPr>
              <w:t>, p</w:t>
            </w:r>
            <w:r w:rsidR="00490F4F" w:rsidRPr="00490F4F">
              <w:rPr>
                <w:rFonts w:ascii="Arial" w:hAnsi="Arial" w:cs="Arial"/>
                <w:bCs/>
                <w:sz w:val="22"/>
                <w:szCs w:val="22"/>
              </w:rPr>
              <w:t xml:space="preserve">roposed Cllr </w:t>
            </w:r>
            <w:proofErr w:type="spellStart"/>
            <w:r w:rsidR="00471F12">
              <w:rPr>
                <w:rFonts w:ascii="Arial" w:hAnsi="Arial" w:cs="Arial"/>
                <w:bCs/>
                <w:sz w:val="22"/>
                <w:szCs w:val="22"/>
              </w:rPr>
              <w:t>W</w:t>
            </w:r>
            <w:r w:rsidR="00592DD8">
              <w:rPr>
                <w:rFonts w:ascii="Arial" w:hAnsi="Arial" w:cs="Arial"/>
                <w:bCs/>
                <w:sz w:val="22"/>
                <w:szCs w:val="22"/>
              </w:rPr>
              <w:t>orsdale</w:t>
            </w:r>
            <w:proofErr w:type="spellEnd"/>
            <w:r w:rsidR="00490F4F" w:rsidRPr="00490F4F">
              <w:rPr>
                <w:rFonts w:ascii="Arial" w:hAnsi="Arial" w:cs="Arial"/>
                <w:bCs/>
                <w:sz w:val="22"/>
                <w:szCs w:val="22"/>
              </w:rPr>
              <w:t xml:space="preserve"> </w:t>
            </w:r>
            <w:r w:rsidR="00856E53">
              <w:rPr>
                <w:rFonts w:ascii="Arial" w:hAnsi="Arial" w:cs="Arial"/>
                <w:bCs/>
                <w:sz w:val="22"/>
                <w:szCs w:val="22"/>
              </w:rPr>
              <w:t>s</w:t>
            </w:r>
            <w:r w:rsidR="00490F4F" w:rsidRPr="00490F4F">
              <w:rPr>
                <w:rFonts w:ascii="Arial" w:hAnsi="Arial" w:cs="Arial"/>
                <w:bCs/>
                <w:sz w:val="22"/>
                <w:szCs w:val="22"/>
              </w:rPr>
              <w:t xml:space="preserve">econded Cllr </w:t>
            </w:r>
            <w:r w:rsidR="00706596">
              <w:rPr>
                <w:rFonts w:ascii="Arial" w:hAnsi="Arial" w:cs="Arial"/>
                <w:bCs/>
                <w:sz w:val="22"/>
                <w:szCs w:val="22"/>
              </w:rPr>
              <w:t>Knight</w:t>
            </w:r>
            <w:r w:rsidR="00490F4F">
              <w:rPr>
                <w:rFonts w:ascii="Arial" w:hAnsi="Arial" w:cs="Arial"/>
                <w:bCs/>
                <w:sz w:val="22"/>
                <w:szCs w:val="22"/>
              </w:rPr>
              <w:t>.</w:t>
            </w:r>
          </w:p>
        </w:tc>
        <w:tc>
          <w:tcPr>
            <w:tcW w:w="1559" w:type="dxa"/>
          </w:tcPr>
          <w:p w14:paraId="090A2892" w14:textId="77777777" w:rsidR="00483319" w:rsidRPr="00DC0471" w:rsidRDefault="00483319" w:rsidP="00483319">
            <w:pPr>
              <w:pStyle w:val="ListParagraph"/>
              <w:rPr>
                <w:rFonts w:ascii="Arial" w:hAnsi="Arial" w:cs="Arial"/>
                <w:b/>
                <w:sz w:val="22"/>
                <w:szCs w:val="22"/>
              </w:rPr>
            </w:pPr>
          </w:p>
          <w:p w14:paraId="65C31279" w14:textId="77777777" w:rsidR="00483319" w:rsidRPr="00DC0471" w:rsidRDefault="00483319" w:rsidP="00483319">
            <w:pPr>
              <w:pStyle w:val="ListParagraph"/>
              <w:rPr>
                <w:rFonts w:ascii="Arial" w:hAnsi="Arial" w:cs="Arial"/>
                <w:b/>
                <w:sz w:val="22"/>
                <w:szCs w:val="22"/>
              </w:rPr>
            </w:pPr>
          </w:p>
          <w:p w14:paraId="616F251C" w14:textId="77777777" w:rsidR="00483319" w:rsidRPr="00DC0471" w:rsidRDefault="00483319" w:rsidP="00483319">
            <w:pPr>
              <w:rPr>
                <w:rFonts w:ascii="Arial" w:hAnsi="Arial" w:cs="Arial"/>
                <w:b/>
                <w:sz w:val="22"/>
                <w:szCs w:val="22"/>
              </w:rPr>
            </w:pPr>
          </w:p>
        </w:tc>
      </w:tr>
      <w:tr w:rsidR="00874E29" w14:paraId="69A58649" w14:textId="77777777" w:rsidTr="00874E29">
        <w:trPr>
          <w:trHeight w:val="3676"/>
        </w:trPr>
        <w:tc>
          <w:tcPr>
            <w:tcW w:w="1129" w:type="dxa"/>
          </w:tcPr>
          <w:p w14:paraId="6CAB11A4" w14:textId="77777777" w:rsidR="00D561F6" w:rsidRDefault="00D561F6" w:rsidP="00483319">
            <w:pPr>
              <w:rPr>
                <w:rFonts w:ascii="Arial" w:hAnsi="Arial" w:cs="Arial"/>
                <w:b/>
                <w:sz w:val="22"/>
                <w:szCs w:val="22"/>
              </w:rPr>
            </w:pPr>
          </w:p>
          <w:p w14:paraId="545EB9FE" w14:textId="77777777" w:rsidR="00D561F6" w:rsidRDefault="00D561F6" w:rsidP="00483319">
            <w:pPr>
              <w:rPr>
                <w:rFonts w:ascii="Arial" w:hAnsi="Arial" w:cs="Arial"/>
                <w:b/>
                <w:sz w:val="22"/>
                <w:szCs w:val="22"/>
              </w:rPr>
            </w:pPr>
          </w:p>
          <w:p w14:paraId="0C80252D" w14:textId="2C6C4A8D" w:rsidR="00D561F6" w:rsidRDefault="00A344C7" w:rsidP="00483319">
            <w:pPr>
              <w:rPr>
                <w:rFonts w:ascii="Arial" w:hAnsi="Arial" w:cs="Arial"/>
                <w:b/>
                <w:sz w:val="22"/>
                <w:szCs w:val="22"/>
              </w:rPr>
            </w:pPr>
            <w:r>
              <w:rPr>
                <w:rFonts w:ascii="Arial" w:hAnsi="Arial" w:cs="Arial"/>
                <w:b/>
                <w:sz w:val="22"/>
                <w:szCs w:val="22"/>
              </w:rPr>
              <w:t xml:space="preserve">Item </w:t>
            </w:r>
            <w:r w:rsidR="00E17CB0">
              <w:rPr>
                <w:rFonts w:ascii="Arial" w:hAnsi="Arial" w:cs="Arial"/>
                <w:b/>
                <w:sz w:val="22"/>
                <w:szCs w:val="22"/>
              </w:rPr>
              <w:t>9</w:t>
            </w:r>
          </w:p>
          <w:p w14:paraId="5991DA1A" w14:textId="77777777" w:rsidR="00D561F6" w:rsidRDefault="00D561F6" w:rsidP="00483319">
            <w:pPr>
              <w:rPr>
                <w:rFonts w:ascii="Arial" w:hAnsi="Arial" w:cs="Arial"/>
                <w:b/>
                <w:sz w:val="22"/>
                <w:szCs w:val="22"/>
              </w:rPr>
            </w:pPr>
          </w:p>
          <w:p w14:paraId="148748FD" w14:textId="77777777" w:rsidR="00D561F6" w:rsidRDefault="00D561F6" w:rsidP="00483319">
            <w:pPr>
              <w:rPr>
                <w:rFonts w:ascii="Arial" w:hAnsi="Arial" w:cs="Arial"/>
                <w:b/>
                <w:sz w:val="22"/>
                <w:szCs w:val="22"/>
              </w:rPr>
            </w:pPr>
          </w:p>
          <w:p w14:paraId="5C4251B1" w14:textId="33B071FC" w:rsidR="00874E29" w:rsidRDefault="00874E29" w:rsidP="00483319">
            <w:pPr>
              <w:rPr>
                <w:rFonts w:ascii="Arial" w:hAnsi="Arial" w:cs="Arial"/>
                <w:b/>
                <w:sz w:val="22"/>
                <w:szCs w:val="22"/>
              </w:rPr>
            </w:pPr>
          </w:p>
          <w:p w14:paraId="1088C5CF" w14:textId="77777777" w:rsidR="00874E29" w:rsidRDefault="00874E29" w:rsidP="00483319">
            <w:pPr>
              <w:rPr>
                <w:rFonts w:ascii="Arial" w:hAnsi="Arial" w:cs="Arial"/>
                <w:b/>
                <w:sz w:val="22"/>
                <w:szCs w:val="22"/>
              </w:rPr>
            </w:pPr>
          </w:p>
          <w:p w14:paraId="66A249BA" w14:textId="77777777" w:rsidR="00874E29" w:rsidRDefault="00874E29" w:rsidP="00483319">
            <w:pPr>
              <w:rPr>
                <w:rFonts w:ascii="Arial" w:hAnsi="Arial" w:cs="Arial"/>
                <w:b/>
                <w:sz w:val="22"/>
                <w:szCs w:val="22"/>
              </w:rPr>
            </w:pPr>
          </w:p>
          <w:p w14:paraId="6182CA3F" w14:textId="77777777" w:rsidR="00874E29" w:rsidRDefault="00874E29" w:rsidP="00483319">
            <w:pPr>
              <w:rPr>
                <w:rFonts w:ascii="Arial" w:hAnsi="Arial" w:cs="Arial"/>
                <w:b/>
                <w:sz w:val="22"/>
                <w:szCs w:val="22"/>
              </w:rPr>
            </w:pPr>
          </w:p>
          <w:p w14:paraId="1649AAA9" w14:textId="77777777" w:rsidR="00874E29" w:rsidRDefault="00874E29" w:rsidP="00483319">
            <w:pPr>
              <w:rPr>
                <w:rFonts w:ascii="Arial" w:hAnsi="Arial" w:cs="Arial"/>
                <w:b/>
                <w:sz w:val="22"/>
                <w:szCs w:val="22"/>
              </w:rPr>
            </w:pPr>
          </w:p>
          <w:p w14:paraId="5454EF07" w14:textId="77777777" w:rsidR="00874E29" w:rsidRDefault="00874E29" w:rsidP="00483319">
            <w:pPr>
              <w:rPr>
                <w:rFonts w:ascii="Arial" w:hAnsi="Arial" w:cs="Arial"/>
                <w:b/>
                <w:sz w:val="22"/>
                <w:szCs w:val="22"/>
              </w:rPr>
            </w:pPr>
          </w:p>
          <w:p w14:paraId="3EC74FBC" w14:textId="77777777" w:rsidR="00874E29" w:rsidRDefault="00874E29" w:rsidP="00483319">
            <w:pPr>
              <w:rPr>
                <w:rFonts w:ascii="Arial" w:hAnsi="Arial" w:cs="Arial"/>
                <w:b/>
                <w:sz w:val="22"/>
                <w:szCs w:val="22"/>
              </w:rPr>
            </w:pPr>
          </w:p>
          <w:p w14:paraId="708AC6F0" w14:textId="77777777" w:rsidR="00874E29" w:rsidRDefault="00874E29" w:rsidP="00483319">
            <w:pPr>
              <w:rPr>
                <w:rFonts w:ascii="Arial" w:hAnsi="Arial" w:cs="Arial"/>
                <w:b/>
                <w:sz w:val="22"/>
                <w:szCs w:val="22"/>
              </w:rPr>
            </w:pPr>
          </w:p>
          <w:p w14:paraId="47912EAB" w14:textId="77777777" w:rsidR="00874E29" w:rsidRDefault="00874E29" w:rsidP="00483319">
            <w:pPr>
              <w:rPr>
                <w:rFonts w:ascii="Arial" w:hAnsi="Arial" w:cs="Arial"/>
                <w:b/>
                <w:sz w:val="22"/>
                <w:szCs w:val="22"/>
              </w:rPr>
            </w:pPr>
          </w:p>
          <w:p w14:paraId="5E5CF5D3" w14:textId="77777777" w:rsidR="00874E29" w:rsidRDefault="00874E29" w:rsidP="00483319">
            <w:pPr>
              <w:rPr>
                <w:rFonts w:ascii="Arial" w:hAnsi="Arial" w:cs="Arial"/>
                <w:b/>
                <w:sz w:val="22"/>
                <w:szCs w:val="22"/>
              </w:rPr>
            </w:pPr>
          </w:p>
          <w:p w14:paraId="19646C62" w14:textId="77777777" w:rsidR="00874E29" w:rsidRDefault="00874E29" w:rsidP="00483319">
            <w:pPr>
              <w:rPr>
                <w:rFonts w:ascii="Arial" w:hAnsi="Arial" w:cs="Arial"/>
                <w:b/>
                <w:sz w:val="22"/>
                <w:szCs w:val="22"/>
              </w:rPr>
            </w:pPr>
          </w:p>
          <w:p w14:paraId="302F0710" w14:textId="77777777" w:rsidR="00874E29" w:rsidRDefault="00874E29" w:rsidP="00483319">
            <w:pPr>
              <w:rPr>
                <w:rFonts w:ascii="Arial" w:hAnsi="Arial" w:cs="Arial"/>
                <w:b/>
                <w:sz w:val="22"/>
                <w:szCs w:val="22"/>
              </w:rPr>
            </w:pPr>
          </w:p>
          <w:p w14:paraId="777AAD59" w14:textId="77777777" w:rsidR="00874E29" w:rsidRDefault="00874E29" w:rsidP="00483319">
            <w:pPr>
              <w:rPr>
                <w:rFonts w:ascii="Arial" w:hAnsi="Arial" w:cs="Arial"/>
                <w:b/>
                <w:sz w:val="22"/>
                <w:szCs w:val="22"/>
              </w:rPr>
            </w:pPr>
          </w:p>
          <w:p w14:paraId="4F3C9B34" w14:textId="4AE55CDA" w:rsidR="00874E29" w:rsidRDefault="00874E29" w:rsidP="00483319">
            <w:pPr>
              <w:rPr>
                <w:rFonts w:ascii="Arial" w:hAnsi="Arial" w:cs="Arial"/>
                <w:b/>
                <w:sz w:val="22"/>
                <w:szCs w:val="22"/>
              </w:rPr>
            </w:pPr>
          </w:p>
          <w:p w14:paraId="1ED69E26" w14:textId="77777777" w:rsidR="00874E29" w:rsidRDefault="00874E29" w:rsidP="00483319">
            <w:pPr>
              <w:rPr>
                <w:rFonts w:ascii="Arial" w:hAnsi="Arial" w:cs="Arial"/>
                <w:b/>
                <w:sz w:val="22"/>
                <w:szCs w:val="22"/>
              </w:rPr>
            </w:pPr>
          </w:p>
          <w:p w14:paraId="3711B926" w14:textId="77777777" w:rsidR="00874E29" w:rsidRDefault="00874E29" w:rsidP="00483319">
            <w:pPr>
              <w:rPr>
                <w:rFonts w:ascii="Arial" w:hAnsi="Arial" w:cs="Arial"/>
                <w:b/>
                <w:sz w:val="22"/>
                <w:szCs w:val="22"/>
              </w:rPr>
            </w:pPr>
          </w:p>
          <w:p w14:paraId="08AA86A5" w14:textId="77777777" w:rsidR="00874E29" w:rsidRDefault="00874E29" w:rsidP="00483319">
            <w:pPr>
              <w:rPr>
                <w:rFonts w:ascii="Arial" w:hAnsi="Arial" w:cs="Arial"/>
                <w:b/>
                <w:sz w:val="22"/>
                <w:szCs w:val="22"/>
              </w:rPr>
            </w:pPr>
          </w:p>
          <w:p w14:paraId="353B6C72" w14:textId="15AA95EF" w:rsidR="00874E29" w:rsidRDefault="00874E29" w:rsidP="00483319">
            <w:pPr>
              <w:rPr>
                <w:rFonts w:ascii="Arial" w:hAnsi="Arial" w:cs="Arial"/>
                <w:b/>
                <w:sz w:val="22"/>
                <w:szCs w:val="22"/>
              </w:rPr>
            </w:pPr>
          </w:p>
          <w:p w14:paraId="23C8DA51" w14:textId="77777777" w:rsidR="00874E29" w:rsidRDefault="00874E29" w:rsidP="00483319">
            <w:pPr>
              <w:rPr>
                <w:rFonts w:ascii="Arial" w:hAnsi="Arial" w:cs="Arial"/>
                <w:b/>
                <w:sz w:val="22"/>
                <w:szCs w:val="22"/>
              </w:rPr>
            </w:pPr>
          </w:p>
          <w:p w14:paraId="2A7EB904" w14:textId="77777777" w:rsidR="00874E29" w:rsidRDefault="00874E29" w:rsidP="00483319">
            <w:pPr>
              <w:rPr>
                <w:rFonts w:ascii="Arial" w:hAnsi="Arial" w:cs="Arial"/>
                <w:b/>
                <w:sz w:val="22"/>
                <w:szCs w:val="22"/>
              </w:rPr>
            </w:pPr>
          </w:p>
          <w:p w14:paraId="5C5E4DC0" w14:textId="77777777" w:rsidR="00874E29" w:rsidRDefault="00874E29" w:rsidP="00483319">
            <w:pPr>
              <w:rPr>
                <w:rFonts w:ascii="Arial" w:hAnsi="Arial" w:cs="Arial"/>
                <w:b/>
                <w:sz w:val="22"/>
                <w:szCs w:val="22"/>
              </w:rPr>
            </w:pPr>
          </w:p>
          <w:p w14:paraId="41D34718" w14:textId="77777777" w:rsidR="00874E29" w:rsidRDefault="00874E29" w:rsidP="00483319">
            <w:pPr>
              <w:rPr>
                <w:rFonts w:ascii="Arial" w:hAnsi="Arial" w:cs="Arial"/>
                <w:b/>
                <w:sz w:val="22"/>
                <w:szCs w:val="22"/>
              </w:rPr>
            </w:pPr>
          </w:p>
          <w:p w14:paraId="01C6061D" w14:textId="77777777" w:rsidR="00874E29" w:rsidRDefault="00874E29" w:rsidP="00483319">
            <w:pPr>
              <w:rPr>
                <w:rFonts w:ascii="Arial" w:hAnsi="Arial" w:cs="Arial"/>
                <w:b/>
                <w:sz w:val="22"/>
                <w:szCs w:val="22"/>
              </w:rPr>
            </w:pPr>
          </w:p>
          <w:p w14:paraId="44B2255C" w14:textId="77777777" w:rsidR="00874E29" w:rsidRDefault="00874E29" w:rsidP="00483319">
            <w:pPr>
              <w:rPr>
                <w:rFonts w:ascii="Arial" w:hAnsi="Arial" w:cs="Arial"/>
                <w:b/>
                <w:sz w:val="22"/>
                <w:szCs w:val="22"/>
              </w:rPr>
            </w:pPr>
          </w:p>
          <w:p w14:paraId="7D164906" w14:textId="024E2D74" w:rsidR="00E304B4" w:rsidRDefault="00E304B4" w:rsidP="00483319">
            <w:pPr>
              <w:rPr>
                <w:rFonts w:ascii="Arial" w:hAnsi="Arial" w:cs="Arial"/>
                <w:b/>
                <w:sz w:val="22"/>
                <w:szCs w:val="22"/>
              </w:rPr>
            </w:pPr>
          </w:p>
          <w:p w14:paraId="1E82B971" w14:textId="77777777" w:rsidR="00FE5D50" w:rsidRDefault="00FE5D50" w:rsidP="00483319">
            <w:pPr>
              <w:rPr>
                <w:rFonts w:ascii="Arial" w:hAnsi="Arial" w:cs="Arial"/>
                <w:b/>
                <w:sz w:val="22"/>
                <w:szCs w:val="22"/>
              </w:rPr>
            </w:pPr>
          </w:p>
          <w:p w14:paraId="59378711" w14:textId="77777777" w:rsidR="00FE5D50" w:rsidRDefault="00FE5D50" w:rsidP="00483319">
            <w:pPr>
              <w:rPr>
                <w:rFonts w:ascii="Arial" w:hAnsi="Arial" w:cs="Arial"/>
                <w:b/>
                <w:sz w:val="22"/>
                <w:szCs w:val="22"/>
              </w:rPr>
            </w:pPr>
          </w:p>
          <w:p w14:paraId="7FA57A3F" w14:textId="77777777" w:rsidR="00FE5D50" w:rsidRDefault="00FE5D50" w:rsidP="00483319">
            <w:pPr>
              <w:rPr>
                <w:rFonts w:ascii="Arial" w:hAnsi="Arial" w:cs="Arial"/>
                <w:b/>
                <w:sz w:val="22"/>
                <w:szCs w:val="22"/>
              </w:rPr>
            </w:pPr>
          </w:p>
          <w:p w14:paraId="31FBEF85" w14:textId="77777777" w:rsidR="00FE5D50" w:rsidRDefault="00FE5D50" w:rsidP="00483319">
            <w:pPr>
              <w:rPr>
                <w:rFonts w:ascii="Arial" w:hAnsi="Arial" w:cs="Arial"/>
                <w:b/>
                <w:sz w:val="22"/>
                <w:szCs w:val="22"/>
              </w:rPr>
            </w:pPr>
          </w:p>
          <w:p w14:paraId="5FA2E518" w14:textId="77777777" w:rsidR="00FE5D50" w:rsidRDefault="00FE5D50" w:rsidP="00483319">
            <w:pPr>
              <w:rPr>
                <w:rFonts w:ascii="Arial" w:hAnsi="Arial" w:cs="Arial"/>
                <w:b/>
                <w:sz w:val="22"/>
                <w:szCs w:val="22"/>
              </w:rPr>
            </w:pPr>
          </w:p>
          <w:p w14:paraId="18A7B7F9" w14:textId="77777777" w:rsidR="00FE5D50" w:rsidRDefault="00FE5D50" w:rsidP="00483319">
            <w:pPr>
              <w:rPr>
                <w:rFonts w:ascii="Arial" w:hAnsi="Arial" w:cs="Arial"/>
                <w:b/>
                <w:sz w:val="22"/>
                <w:szCs w:val="22"/>
              </w:rPr>
            </w:pPr>
          </w:p>
          <w:p w14:paraId="22A26573" w14:textId="77777777" w:rsidR="00FE5D50" w:rsidRDefault="00FE5D50" w:rsidP="00483319">
            <w:pPr>
              <w:rPr>
                <w:rFonts w:ascii="Arial" w:hAnsi="Arial" w:cs="Arial"/>
                <w:b/>
                <w:sz w:val="22"/>
                <w:szCs w:val="22"/>
              </w:rPr>
            </w:pPr>
          </w:p>
          <w:p w14:paraId="5C903516" w14:textId="77777777" w:rsidR="00FE5D50" w:rsidRDefault="00FE5D50" w:rsidP="00483319">
            <w:pPr>
              <w:rPr>
                <w:rFonts w:ascii="Arial" w:hAnsi="Arial" w:cs="Arial"/>
                <w:b/>
                <w:sz w:val="22"/>
                <w:szCs w:val="22"/>
              </w:rPr>
            </w:pPr>
          </w:p>
          <w:p w14:paraId="089D201E" w14:textId="77777777" w:rsidR="00FE5D50" w:rsidRDefault="00FE5D50" w:rsidP="00483319">
            <w:pPr>
              <w:rPr>
                <w:rFonts w:ascii="Arial" w:hAnsi="Arial" w:cs="Arial"/>
                <w:b/>
                <w:sz w:val="22"/>
                <w:szCs w:val="22"/>
              </w:rPr>
            </w:pPr>
          </w:p>
          <w:p w14:paraId="23A1A915" w14:textId="77777777" w:rsidR="00FE5D50" w:rsidRDefault="00FE5D50" w:rsidP="00483319">
            <w:pPr>
              <w:rPr>
                <w:rFonts w:ascii="Arial" w:hAnsi="Arial" w:cs="Arial"/>
                <w:b/>
                <w:sz w:val="22"/>
                <w:szCs w:val="22"/>
              </w:rPr>
            </w:pPr>
          </w:p>
          <w:p w14:paraId="35A15923" w14:textId="77777777" w:rsidR="00FE5D50" w:rsidRDefault="00FE5D50" w:rsidP="00483319">
            <w:pPr>
              <w:rPr>
                <w:rFonts w:ascii="Arial" w:hAnsi="Arial" w:cs="Arial"/>
                <w:b/>
                <w:sz w:val="22"/>
                <w:szCs w:val="22"/>
              </w:rPr>
            </w:pPr>
          </w:p>
          <w:p w14:paraId="3E2D9A59" w14:textId="77777777" w:rsidR="00FE5D50" w:rsidRDefault="00FE5D50" w:rsidP="00483319">
            <w:pPr>
              <w:rPr>
                <w:rFonts w:ascii="Arial" w:hAnsi="Arial" w:cs="Arial"/>
                <w:b/>
                <w:sz w:val="22"/>
                <w:szCs w:val="22"/>
              </w:rPr>
            </w:pPr>
          </w:p>
          <w:p w14:paraId="3AE03084" w14:textId="77777777" w:rsidR="00FE5D50" w:rsidRDefault="00FE5D50" w:rsidP="00483319">
            <w:pPr>
              <w:rPr>
                <w:rFonts w:ascii="Arial" w:hAnsi="Arial" w:cs="Arial"/>
                <w:b/>
                <w:sz w:val="22"/>
                <w:szCs w:val="22"/>
              </w:rPr>
            </w:pPr>
          </w:p>
          <w:p w14:paraId="5BEB6435" w14:textId="77777777" w:rsidR="00FE5D50" w:rsidRDefault="00FE5D50" w:rsidP="00483319">
            <w:pPr>
              <w:rPr>
                <w:rFonts w:ascii="Arial" w:hAnsi="Arial" w:cs="Arial"/>
                <w:b/>
                <w:sz w:val="22"/>
                <w:szCs w:val="22"/>
              </w:rPr>
            </w:pPr>
          </w:p>
          <w:p w14:paraId="1D2E364D" w14:textId="77777777" w:rsidR="00FE5D50" w:rsidRDefault="00FE5D50" w:rsidP="00483319">
            <w:pPr>
              <w:rPr>
                <w:rFonts w:ascii="Arial" w:hAnsi="Arial" w:cs="Arial"/>
                <w:b/>
                <w:sz w:val="22"/>
                <w:szCs w:val="22"/>
              </w:rPr>
            </w:pPr>
          </w:p>
          <w:p w14:paraId="5E6E0D72" w14:textId="77777777" w:rsidR="00FE5D50" w:rsidRDefault="00FE5D50" w:rsidP="00483319">
            <w:pPr>
              <w:rPr>
                <w:rFonts w:ascii="Arial" w:hAnsi="Arial" w:cs="Arial"/>
                <w:b/>
                <w:sz w:val="22"/>
                <w:szCs w:val="22"/>
              </w:rPr>
            </w:pPr>
          </w:p>
          <w:p w14:paraId="783FBBA7" w14:textId="2F72CC06" w:rsidR="00FE5D50" w:rsidRDefault="00FE5D50" w:rsidP="00483319">
            <w:pPr>
              <w:rPr>
                <w:rFonts w:ascii="Arial" w:hAnsi="Arial" w:cs="Arial"/>
                <w:b/>
                <w:sz w:val="22"/>
                <w:szCs w:val="22"/>
              </w:rPr>
            </w:pPr>
          </w:p>
          <w:p w14:paraId="1A8DABA8" w14:textId="77777777" w:rsidR="00BF29F7" w:rsidRDefault="00BF29F7" w:rsidP="00483319">
            <w:pPr>
              <w:rPr>
                <w:rFonts w:ascii="Arial" w:hAnsi="Arial" w:cs="Arial"/>
                <w:b/>
                <w:sz w:val="22"/>
                <w:szCs w:val="22"/>
              </w:rPr>
            </w:pPr>
          </w:p>
          <w:p w14:paraId="1D5D873C" w14:textId="77777777" w:rsidR="00BF29F7" w:rsidRDefault="00BF29F7" w:rsidP="00483319">
            <w:pPr>
              <w:rPr>
                <w:rFonts w:ascii="Arial" w:hAnsi="Arial" w:cs="Arial"/>
                <w:b/>
                <w:sz w:val="22"/>
                <w:szCs w:val="22"/>
              </w:rPr>
            </w:pPr>
          </w:p>
          <w:p w14:paraId="02E4C6BB" w14:textId="77777777" w:rsidR="00BF29F7" w:rsidRDefault="00BF29F7" w:rsidP="00483319">
            <w:pPr>
              <w:rPr>
                <w:rFonts w:ascii="Arial" w:hAnsi="Arial" w:cs="Arial"/>
                <w:b/>
                <w:sz w:val="22"/>
                <w:szCs w:val="22"/>
              </w:rPr>
            </w:pPr>
          </w:p>
          <w:p w14:paraId="67317B17" w14:textId="77777777" w:rsidR="00BF29F7" w:rsidRDefault="00BF29F7" w:rsidP="00483319">
            <w:pPr>
              <w:rPr>
                <w:rFonts w:ascii="Arial" w:hAnsi="Arial" w:cs="Arial"/>
                <w:b/>
                <w:sz w:val="22"/>
                <w:szCs w:val="22"/>
              </w:rPr>
            </w:pPr>
          </w:p>
          <w:p w14:paraId="07D4B271" w14:textId="77777777" w:rsidR="00BF29F7" w:rsidRDefault="00BF29F7" w:rsidP="00483319">
            <w:pPr>
              <w:rPr>
                <w:rFonts w:ascii="Arial" w:hAnsi="Arial" w:cs="Arial"/>
                <w:b/>
                <w:sz w:val="22"/>
                <w:szCs w:val="22"/>
              </w:rPr>
            </w:pPr>
          </w:p>
          <w:p w14:paraId="581DF469" w14:textId="77777777" w:rsidR="00553EA6" w:rsidRDefault="00553EA6" w:rsidP="00483319">
            <w:pPr>
              <w:rPr>
                <w:rFonts w:ascii="Arial" w:hAnsi="Arial" w:cs="Arial"/>
                <w:b/>
                <w:sz w:val="22"/>
                <w:szCs w:val="22"/>
              </w:rPr>
            </w:pPr>
          </w:p>
          <w:p w14:paraId="0C106213" w14:textId="77777777" w:rsidR="00553EA6" w:rsidRDefault="00553EA6" w:rsidP="00483319">
            <w:pPr>
              <w:rPr>
                <w:rFonts w:ascii="Arial" w:hAnsi="Arial" w:cs="Arial"/>
                <w:b/>
                <w:sz w:val="22"/>
                <w:szCs w:val="22"/>
              </w:rPr>
            </w:pPr>
          </w:p>
          <w:p w14:paraId="6F04FA4B" w14:textId="77777777" w:rsidR="00553EA6" w:rsidRDefault="00553EA6" w:rsidP="00483319">
            <w:pPr>
              <w:rPr>
                <w:rFonts w:ascii="Arial" w:hAnsi="Arial" w:cs="Arial"/>
                <w:b/>
                <w:sz w:val="22"/>
                <w:szCs w:val="22"/>
              </w:rPr>
            </w:pPr>
          </w:p>
          <w:p w14:paraId="689A0A5A" w14:textId="77777777" w:rsidR="00553EA6" w:rsidRDefault="00553EA6" w:rsidP="00483319">
            <w:pPr>
              <w:rPr>
                <w:rFonts w:ascii="Arial" w:hAnsi="Arial" w:cs="Arial"/>
                <w:b/>
                <w:sz w:val="22"/>
                <w:szCs w:val="22"/>
              </w:rPr>
            </w:pPr>
          </w:p>
          <w:p w14:paraId="2EB5FB54" w14:textId="77777777" w:rsidR="00553EA6" w:rsidRDefault="00553EA6" w:rsidP="00483319">
            <w:pPr>
              <w:rPr>
                <w:rFonts w:ascii="Arial" w:hAnsi="Arial" w:cs="Arial"/>
                <w:b/>
                <w:sz w:val="22"/>
                <w:szCs w:val="22"/>
              </w:rPr>
            </w:pPr>
          </w:p>
          <w:p w14:paraId="03FB90D3" w14:textId="77777777" w:rsidR="00553EA6" w:rsidRDefault="00553EA6" w:rsidP="00483319">
            <w:pPr>
              <w:rPr>
                <w:rFonts w:ascii="Arial" w:hAnsi="Arial" w:cs="Arial"/>
                <w:b/>
                <w:sz w:val="22"/>
                <w:szCs w:val="22"/>
              </w:rPr>
            </w:pPr>
          </w:p>
          <w:p w14:paraId="572EA90A" w14:textId="77777777" w:rsidR="00553EA6" w:rsidRDefault="00553EA6" w:rsidP="00483319">
            <w:pPr>
              <w:rPr>
                <w:rFonts w:ascii="Arial" w:hAnsi="Arial" w:cs="Arial"/>
                <w:b/>
                <w:sz w:val="22"/>
                <w:szCs w:val="22"/>
              </w:rPr>
            </w:pPr>
          </w:p>
          <w:p w14:paraId="107C9C68" w14:textId="77777777" w:rsidR="00553EA6" w:rsidRDefault="00553EA6" w:rsidP="00483319">
            <w:pPr>
              <w:rPr>
                <w:rFonts w:ascii="Arial" w:hAnsi="Arial" w:cs="Arial"/>
                <w:b/>
                <w:sz w:val="22"/>
                <w:szCs w:val="22"/>
              </w:rPr>
            </w:pPr>
          </w:p>
          <w:p w14:paraId="7A8C49C9" w14:textId="77777777" w:rsidR="00553EA6" w:rsidRDefault="00553EA6" w:rsidP="00483319">
            <w:pPr>
              <w:rPr>
                <w:rFonts w:ascii="Arial" w:hAnsi="Arial" w:cs="Arial"/>
                <w:b/>
                <w:sz w:val="22"/>
                <w:szCs w:val="22"/>
              </w:rPr>
            </w:pPr>
          </w:p>
          <w:p w14:paraId="0C1F2F59" w14:textId="77777777" w:rsidR="00553EA6" w:rsidRDefault="00553EA6" w:rsidP="00483319">
            <w:pPr>
              <w:rPr>
                <w:rFonts w:ascii="Arial" w:hAnsi="Arial" w:cs="Arial"/>
                <w:b/>
                <w:sz w:val="22"/>
                <w:szCs w:val="22"/>
              </w:rPr>
            </w:pPr>
            <w:r>
              <w:rPr>
                <w:rFonts w:ascii="Arial" w:hAnsi="Arial" w:cs="Arial"/>
                <w:b/>
                <w:sz w:val="22"/>
                <w:szCs w:val="22"/>
              </w:rPr>
              <w:t>Item 4</w:t>
            </w:r>
          </w:p>
          <w:p w14:paraId="6E3CAAD0" w14:textId="77777777" w:rsidR="00543BD8" w:rsidRDefault="00543BD8" w:rsidP="00483319">
            <w:pPr>
              <w:rPr>
                <w:rFonts w:ascii="Arial" w:hAnsi="Arial" w:cs="Arial"/>
                <w:b/>
                <w:sz w:val="22"/>
                <w:szCs w:val="22"/>
              </w:rPr>
            </w:pPr>
          </w:p>
          <w:p w14:paraId="35C6C96F" w14:textId="77777777" w:rsidR="00543BD8" w:rsidRDefault="00543BD8" w:rsidP="00483319">
            <w:pPr>
              <w:rPr>
                <w:rFonts w:ascii="Arial" w:hAnsi="Arial" w:cs="Arial"/>
                <w:b/>
                <w:sz w:val="22"/>
                <w:szCs w:val="22"/>
              </w:rPr>
            </w:pPr>
          </w:p>
          <w:p w14:paraId="462BAB21" w14:textId="77777777" w:rsidR="00543BD8" w:rsidRDefault="00543BD8" w:rsidP="00483319">
            <w:pPr>
              <w:rPr>
                <w:rFonts w:ascii="Arial" w:hAnsi="Arial" w:cs="Arial"/>
                <w:b/>
                <w:sz w:val="22"/>
                <w:szCs w:val="22"/>
              </w:rPr>
            </w:pPr>
          </w:p>
          <w:p w14:paraId="00E2E675" w14:textId="77777777" w:rsidR="00543BD8" w:rsidRDefault="00543BD8" w:rsidP="00483319">
            <w:pPr>
              <w:rPr>
                <w:rFonts w:ascii="Arial" w:hAnsi="Arial" w:cs="Arial"/>
                <w:b/>
                <w:sz w:val="22"/>
                <w:szCs w:val="22"/>
              </w:rPr>
            </w:pPr>
          </w:p>
          <w:p w14:paraId="40FB9E55" w14:textId="77777777" w:rsidR="00543BD8" w:rsidRDefault="00543BD8" w:rsidP="00483319">
            <w:pPr>
              <w:rPr>
                <w:rFonts w:ascii="Arial" w:hAnsi="Arial" w:cs="Arial"/>
                <w:b/>
                <w:sz w:val="22"/>
                <w:szCs w:val="22"/>
              </w:rPr>
            </w:pPr>
          </w:p>
          <w:p w14:paraId="6ADD2130" w14:textId="77777777" w:rsidR="00543BD8" w:rsidRDefault="00543BD8" w:rsidP="00483319">
            <w:pPr>
              <w:rPr>
                <w:rFonts w:ascii="Arial" w:hAnsi="Arial" w:cs="Arial"/>
                <w:b/>
                <w:sz w:val="22"/>
                <w:szCs w:val="22"/>
              </w:rPr>
            </w:pPr>
          </w:p>
          <w:p w14:paraId="35CBFD36" w14:textId="77777777" w:rsidR="00543BD8" w:rsidRDefault="00543BD8" w:rsidP="00483319">
            <w:pPr>
              <w:rPr>
                <w:rFonts w:ascii="Arial" w:hAnsi="Arial" w:cs="Arial"/>
                <w:b/>
                <w:sz w:val="22"/>
                <w:szCs w:val="22"/>
              </w:rPr>
            </w:pPr>
          </w:p>
          <w:p w14:paraId="23819992" w14:textId="77777777" w:rsidR="00543BD8" w:rsidRDefault="00543BD8" w:rsidP="00483319">
            <w:pPr>
              <w:rPr>
                <w:rFonts w:ascii="Arial" w:hAnsi="Arial" w:cs="Arial"/>
                <w:b/>
                <w:sz w:val="22"/>
                <w:szCs w:val="22"/>
              </w:rPr>
            </w:pPr>
          </w:p>
          <w:p w14:paraId="525DD096" w14:textId="77777777" w:rsidR="00543BD8" w:rsidRDefault="00543BD8" w:rsidP="00483319">
            <w:pPr>
              <w:rPr>
                <w:rFonts w:ascii="Arial" w:hAnsi="Arial" w:cs="Arial"/>
                <w:b/>
                <w:sz w:val="22"/>
                <w:szCs w:val="22"/>
              </w:rPr>
            </w:pPr>
          </w:p>
          <w:p w14:paraId="5229B35D" w14:textId="77777777" w:rsidR="00543BD8" w:rsidRDefault="00543BD8" w:rsidP="00483319">
            <w:pPr>
              <w:rPr>
                <w:rFonts w:ascii="Arial" w:hAnsi="Arial" w:cs="Arial"/>
                <w:b/>
                <w:sz w:val="22"/>
                <w:szCs w:val="22"/>
              </w:rPr>
            </w:pPr>
          </w:p>
          <w:p w14:paraId="46555EE7" w14:textId="77777777" w:rsidR="00543BD8" w:rsidRDefault="00543BD8" w:rsidP="00483319">
            <w:pPr>
              <w:rPr>
                <w:rFonts w:ascii="Arial" w:hAnsi="Arial" w:cs="Arial"/>
                <w:b/>
                <w:sz w:val="22"/>
                <w:szCs w:val="22"/>
              </w:rPr>
            </w:pPr>
          </w:p>
          <w:p w14:paraId="6600C9DB" w14:textId="77777777" w:rsidR="00543BD8" w:rsidRDefault="00543BD8" w:rsidP="00483319">
            <w:pPr>
              <w:rPr>
                <w:rFonts w:ascii="Arial" w:hAnsi="Arial" w:cs="Arial"/>
                <w:b/>
                <w:sz w:val="22"/>
                <w:szCs w:val="22"/>
              </w:rPr>
            </w:pPr>
          </w:p>
          <w:p w14:paraId="68E6535F" w14:textId="77777777" w:rsidR="00543BD8" w:rsidRDefault="00543BD8" w:rsidP="00483319">
            <w:pPr>
              <w:rPr>
                <w:rFonts w:ascii="Arial" w:hAnsi="Arial" w:cs="Arial"/>
                <w:b/>
                <w:sz w:val="22"/>
                <w:szCs w:val="22"/>
              </w:rPr>
            </w:pPr>
          </w:p>
          <w:p w14:paraId="54247460" w14:textId="77777777" w:rsidR="00543BD8" w:rsidRDefault="00543BD8" w:rsidP="00483319">
            <w:pPr>
              <w:rPr>
                <w:rFonts w:ascii="Arial" w:hAnsi="Arial" w:cs="Arial"/>
                <w:b/>
                <w:sz w:val="22"/>
                <w:szCs w:val="22"/>
              </w:rPr>
            </w:pPr>
          </w:p>
          <w:p w14:paraId="07320765" w14:textId="77777777" w:rsidR="00543BD8" w:rsidRDefault="00543BD8" w:rsidP="00483319">
            <w:pPr>
              <w:rPr>
                <w:rFonts w:ascii="Arial" w:hAnsi="Arial" w:cs="Arial"/>
                <w:b/>
                <w:sz w:val="22"/>
                <w:szCs w:val="22"/>
              </w:rPr>
            </w:pPr>
          </w:p>
          <w:p w14:paraId="64DF3ADC" w14:textId="77777777" w:rsidR="00543BD8" w:rsidRDefault="00543BD8" w:rsidP="00483319">
            <w:pPr>
              <w:rPr>
                <w:rFonts w:ascii="Arial" w:hAnsi="Arial" w:cs="Arial"/>
                <w:b/>
                <w:sz w:val="22"/>
                <w:szCs w:val="22"/>
              </w:rPr>
            </w:pPr>
          </w:p>
          <w:p w14:paraId="11A8E1F6" w14:textId="77777777" w:rsidR="00543BD8" w:rsidRDefault="00543BD8" w:rsidP="00483319">
            <w:pPr>
              <w:rPr>
                <w:rFonts w:ascii="Arial" w:hAnsi="Arial" w:cs="Arial"/>
                <w:b/>
                <w:sz w:val="22"/>
                <w:szCs w:val="22"/>
              </w:rPr>
            </w:pPr>
          </w:p>
          <w:p w14:paraId="40FC77E2" w14:textId="77777777" w:rsidR="00543BD8" w:rsidRDefault="00543BD8" w:rsidP="00483319">
            <w:pPr>
              <w:rPr>
                <w:rFonts w:ascii="Arial" w:hAnsi="Arial" w:cs="Arial"/>
                <w:b/>
                <w:sz w:val="22"/>
                <w:szCs w:val="22"/>
              </w:rPr>
            </w:pPr>
          </w:p>
          <w:p w14:paraId="1EC0C9B5" w14:textId="77777777" w:rsidR="00543BD8" w:rsidRDefault="00543BD8" w:rsidP="00483319">
            <w:pPr>
              <w:rPr>
                <w:rFonts w:ascii="Arial" w:hAnsi="Arial" w:cs="Arial"/>
                <w:b/>
                <w:sz w:val="22"/>
                <w:szCs w:val="22"/>
              </w:rPr>
            </w:pPr>
          </w:p>
          <w:p w14:paraId="5331DAA3" w14:textId="77777777" w:rsidR="00543BD8" w:rsidRDefault="00543BD8" w:rsidP="00483319">
            <w:pPr>
              <w:rPr>
                <w:rFonts w:ascii="Arial" w:hAnsi="Arial" w:cs="Arial"/>
                <w:b/>
                <w:sz w:val="22"/>
                <w:szCs w:val="22"/>
              </w:rPr>
            </w:pPr>
          </w:p>
          <w:p w14:paraId="49C636E4" w14:textId="77777777" w:rsidR="00543BD8" w:rsidRDefault="00543BD8" w:rsidP="00483319">
            <w:pPr>
              <w:rPr>
                <w:rFonts w:ascii="Arial" w:hAnsi="Arial" w:cs="Arial"/>
                <w:b/>
                <w:sz w:val="22"/>
                <w:szCs w:val="22"/>
              </w:rPr>
            </w:pPr>
          </w:p>
          <w:p w14:paraId="029088F4" w14:textId="77777777" w:rsidR="00543BD8" w:rsidRDefault="00543BD8" w:rsidP="00483319">
            <w:pPr>
              <w:rPr>
                <w:rFonts w:ascii="Arial" w:hAnsi="Arial" w:cs="Arial"/>
                <w:b/>
                <w:sz w:val="22"/>
                <w:szCs w:val="22"/>
              </w:rPr>
            </w:pPr>
          </w:p>
          <w:p w14:paraId="79C9E566" w14:textId="77777777" w:rsidR="00543BD8" w:rsidRDefault="00543BD8" w:rsidP="00483319">
            <w:pPr>
              <w:rPr>
                <w:rFonts w:ascii="Arial" w:hAnsi="Arial" w:cs="Arial"/>
                <w:b/>
                <w:sz w:val="22"/>
                <w:szCs w:val="22"/>
              </w:rPr>
            </w:pPr>
          </w:p>
          <w:p w14:paraId="31053980" w14:textId="77777777" w:rsidR="00543BD8" w:rsidRDefault="00543BD8" w:rsidP="00483319">
            <w:pPr>
              <w:rPr>
                <w:rFonts w:ascii="Arial" w:hAnsi="Arial" w:cs="Arial"/>
                <w:b/>
                <w:sz w:val="22"/>
                <w:szCs w:val="22"/>
              </w:rPr>
            </w:pPr>
          </w:p>
          <w:p w14:paraId="12640F16" w14:textId="77777777" w:rsidR="00543BD8" w:rsidRDefault="00543BD8" w:rsidP="00483319">
            <w:pPr>
              <w:rPr>
                <w:rFonts w:ascii="Arial" w:hAnsi="Arial" w:cs="Arial"/>
                <w:b/>
                <w:sz w:val="22"/>
                <w:szCs w:val="22"/>
              </w:rPr>
            </w:pPr>
          </w:p>
          <w:p w14:paraId="538D332F" w14:textId="77777777" w:rsidR="00543BD8" w:rsidRDefault="00543BD8" w:rsidP="00483319">
            <w:pPr>
              <w:rPr>
                <w:rFonts w:ascii="Arial" w:hAnsi="Arial" w:cs="Arial"/>
                <w:b/>
                <w:sz w:val="22"/>
                <w:szCs w:val="22"/>
              </w:rPr>
            </w:pPr>
          </w:p>
          <w:p w14:paraId="4ADFA084" w14:textId="77777777" w:rsidR="00543BD8" w:rsidRDefault="00543BD8" w:rsidP="00483319">
            <w:pPr>
              <w:rPr>
                <w:rFonts w:ascii="Arial" w:hAnsi="Arial" w:cs="Arial"/>
                <w:b/>
                <w:sz w:val="22"/>
                <w:szCs w:val="22"/>
              </w:rPr>
            </w:pPr>
          </w:p>
          <w:p w14:paraId="10C2D8DF" w14:textId="77777777" w:rsidR="00543BD8" w:rsidRDefault="00543BD8" w:rsidP="00483319">
            <w:pPr>
              <w:rPr>
                <w:rFonts w:ascii="Arial" w:hAnsi="Arial" w:cs="Arial"/>
                <w:b/>
                <w:sz w:val="22"/>
                <w:szCs w:val="22"/>
              </w:rPr>
            </w:pPr>
          </w:p>
          <w:p w14:paraId="7C0D6D5D" w14:textId="77777777" w:rsidR="00543BD8" w:rsidRDefault="00543BD8" w:rsidP="00483319">
            <w:pPr>
              <w:rPr>
                <w:rFonts w:ascii="Arial" w:hAnsi="Arial" w:cs="Arial"/>
                <w:b/>
                <w:sz w:val="22"/>
                <w:szCs w:val="22"/>
              </w:rPr>
            </w:pPr>
          </w:p>
          <w:p w14:paraId="143D1D52" w14:textId="77777777" w:rsidR="00543BD8" w:rsidRDefault="00543BD8" w:rsidP="00483319">
            <w:pPr>
              <w:rPr>
                <w:rFonts w:ascii="Arial" w:hAnsi="Arial" w:cs="Arial"/>
                <w:b/>
                <w:sz w:val="22"/>
                <w:szCs w:val="22"/>
              </w:rPr>
            </w:pPr>
          </w:p>
          <w:p w14:paraId="50373831" w14:textId="77777777" w:rsidR="00543BD8" w:rsidRDefault="00543BD8" w:rsidP="00483319">
            <w:pPr>
              <w:rPr>
                <w:rFonts w:ascii="Arial" w:hAnsi="Arial" w:cs="Arial"/>
                <w:b/>
                <w:sz w:val="22"/>
                <w:szCs w:val="22"/>
              </w:rPr>
            </w:pPr>
          </w:p>
          <w:p w14:paraId="77E190D8" w14:textId="77777777" w:rsidR="00543BD8" w:rsidRDefault="00543BD8" w:rsidP="00483319">
            <w:pPr>
              <w:rPr>
                <w:rFonts w:ascii="Arial" w:hAnsi="Arial" w:cs="Arial"/>
                <w:b/>
                <w:sz w:val="22"/>
                <w:szCs w:val="22"/>
              </w:rPr>
            </w:pPr>
          </w:p>
          <w:p w14:paraId="4AF1F168" w14:textId="77777777" w:rsidR="00543BD8" w:rsidRDefault="00543BD8" w:rsidP="00483319">
            <w:pPr>
              <w:rPr>
                <w:rFonts w:ascii="Arial" w:hAnsi="Arial" w:cs="Arial"/>
                <w:b/>
                <w:sz w:val="22"/>
                <w:szCs w:val="22"/>
              </w:rPr>
            </w:pPr>
          </w:p>
          <w:p w14:paraId="751237B2" w14:textId="77777777" w:rsidR="00543BD8" w:rsidRDefault="00543BD8" w:rsidP="00483319">
            <w:pPr>
              <w:rPr>
                <w:rFonts w:ascii="Arial" w:hAnsi="Arial" w:cs="Arial"/>
                <w:b/>
                <w:sz w:val="22"/>
                <w:szCs w:val="22"/>
              </w:rPr>
            </w:pPr>
          </w:p>
          <w:p w14:paraId="40CBBB0E" w14:textId="77777777" w:rsidR="00543BD8" w:rsidRDefault="00543BD8" w:rsidP="00483319">
            <w:pPr>
              <w:rPr>
                <w:rFonts w:ascii="Arial" w:hAnsi="Arial" w:cs="Arial"/>
                <w:b/>
                <w:sz w:val="22"/>
                <w:szCs w:val="22"/>
              </w:rPr>
            </w:pPr>
          </w:p>
          <w:p w14:paraId="77A89A95" w14:textId="77777777" w:rsidR="00543BD8" w:rsidRDefault="00543BD8" w:rsidP="00483319">
            <w:pPr>
              <w:rPr>
                <w:rFonts w:ascii="Arial" w:hAnsi="Arial" w:cs="Arial"/>
                <w:b/>
                <w:sz w:val="22"/>
                <w:szCs w:val="22"/>
              </w:rPr>
            </w:pPr>
          </w:p>
          <w:p w14:paraId="25540A35" w14:textId="77777777" w:rsidR="00543BD8" w:rsidRDefault="00543BD8" w:rsidP="00483319">
            <w:pPr>
              <w:rPr>
                <w:rFonts w:ascii="Arial" w:hAnsi="Arial" w:cs="Arial"/>
                <w:b/>
                <w:sz w:val="22"/>
                <w:szCs w:val="22"/>
              </w:rPr>
            </w:pPr>
            <w:r>
              <w:rPr>
                <w:rFonts w:ascii="Arial" w:hAnsi="Arial" w:cs="Arial"/>
                <w:b/>
                <w:sz w:val="22"/>
                <w:szCs w:val="22"/>
              </w:rPr>
              <w:t>Item 5</w:t>
            </w:r>
          </w:p>
          <w:p w14:paraId="54720DAE" w14:textId="77777777" w:rsidR="00543BD8" w:rsidRDefault="00543BD8" w:rsidP="00483319">
            <w:pPr>
              <w:rPr>
                <w:rFonts w:ascii="Arial" w:hAnsi="Arial" w:cs="Arial"/>
                <w:b/>
                <w:sz w:val="22"/>
                <w:szCs w:val="22"/>
              </w:rPr>
            </w:pPr>
          </w:p>
          <w:p w14:paraId="742FAAC3" w14:textId="77777777" w:rsidR="00543BD8" w:rsidRDefault="00543BD8" w:rsidP="00483319">
            <w:pPr>
              <w:rPr>
                <w:rFonts w:ascii="Arial" w:hAnsi="Arial" w:cs="Arial"/>
                <w:b/>
                <w:sz w:val="22"/>
                <w:szCs w:val="22"/>
              </w:rPr>
            </w:pPr>
          </w:p>
          <w:p w14:paraId="6EEB08B2" w14:textId="77777777" w:rsidR="00543BD8" w:rsidRDefault="00543BD8" w:rsidP="00483319">
            <w:pPr>
              <w:rPr>
                <w:rFonts w:ascii="Arial" w:hAnsi="Arial" w:cs="Arial"/>
                <w:b/>
                <w:sz w:val="22"/>
                <w:szCs w:val="22"/>
              </w:rPr>
            </w:pPr>
            <w:r>
              <w:rPr>
                <w:rFonts w:ascii="Arial" w:hAnsi="Arial" w:cs="Arial"/>
                <w:b/>
                <w:sz w:val="22"/>
                <w:szCs w:val="22"/>
              </w:rPr>
              <w:t xml:space="preserve">Item 6 </w:t>
            </w:r>
          </w:p>
          <w:p w14:paraId="6F48FDB3" w14:textId="77777777" w:rsidR="009D7920" w:rsidRDefault="009D7920" w:rsidP="00483319">
            <w:pPr>
              <w:rPr>
                <w:rFonts w:ascii="Arial" w:hAnsi="Arial" w:cs="Arial"/>
                <w:b/>
                <w:sz w:val="22"/>
                <w:szCs w:val="22"/>
              </w:rPr>
            </w:pPr>
          </w:p>
          <w:p w14:paraId="682D92CC" w14:textId="77777777" w:rsidR="009D7920" w:rsidRDefault="009D7920" w:rsidP="00483319">
            <w:pPr>
              <w:rPr>
                <w:rFonts w:ascii="Arial" w:hAnsi="Arial" w:cs="Arial"/>
                <w:b/>
                <w:sz w:val="22"/>
                <w:szCs w:val="22"/>
              </w:rPr>
            </w:pPr>
          </w:p>
          <w:p w14:paraId="4C33C863" w14:textId="77777777" w:rsidR="009D7920" w:rsidRDefault="009D7920" w:rsidP="00483319">
            <w:pPr>
              <w:rPr>
                <w:rFonts w:ascii="Arial" w:hAnsi="Arial" w:cs="Arial"/>
                <w:b/>
                <w:sz w:val="22"/>
                <w:szCs w:val="22"/>
              </w:rPr>
            </w:pPr>
          </w:p>
          <w:p w14:paraId="56FD3196" w14:textId="77777777" w:rsidR="009D7920" w:rsidRDefault="009D7920" w:rsidP="00483319">
            <w:pPr>
              <w:rPr>
                <w:rFonts w:ascii="Arial" w:hAnsi="Arial" w:cs="Arial"/>
                <w:b/>
                <w:sz w:val="22"/>
                <w:szCs w:val="22"/>
              </w:rPr>
            </w:pPr>
          </w:p>
          <w:p w14:paraId="7E9908F6" w14:textId="77777777" w:rsidR="009D7920" w:rsidRDefault="009D7920" w:rsidP="00483319">
            <w:pPr>
              <w:rPr>
                <w:rFonts w:ascii="Arial" w:hAnsi="Arial" w:cs="Arial"/>
                <w:b/>
                <w:sz w:val="22"/>
                <w:szCs w:val="22"/>
              </w:rPr>
            </w:pPr>
          </w:p>
          <w:p w14:paraId="3B318E64" w14:textId="77777777" w:rsidR="009D7920" w:rsidRDefault="009D7920" w:rsidP="00483319">
            <w:pPr>
              <w:rPr>
                <w:rFonts w:ascii="Arial" w:hAnsi="Arial" w:cs="Arial"/>
                <w:b/>
                <w:sz w:val="22"/>
                <w:szCs w:val="22"/>
              </w:rPr>
            </w:pPr>
          </w:p>
          <w:p w14:paraId="1792E0B8" w14:textId="77777777" w:rsidR="009D7920" w:rsidRDefault="009D7920" w:rsidP="00483319">
            <w:pPr>
              <w:rPr>
                <w:rFonts w:ascii="Arial" w:hAnsi="Arial" w:cs="Arial"/>
                <w:b/>
                <w:sz w:val="22"/>
                <w:szCs w:val="22"/>
              </w:rPr>
            </w:pPr>
          </w:p>
          <w:p w14:paraId="05CD5E16" w14:textId="77777777" w:rsidR="009D7920" w:rsidRDefault="009D7920" w:rsidP="00483319">
            <w:pPr>
              <w:rPr>
                <w:rFonts w:ascii="Arial" w:hAnsi="Arial" w:cs="Arial"/>
                <w:b/>
                <w:sz w:val="22"/>
                <w:szCs w:val="22"/>
              </w:rPr>
            </w:pPr>
          </w:p>
          <w:p w14:paraId="1BC6DCCA" w14:textId="77777777" w:rsidR="009D7920" w:rsidRDefault="009D7920" w:rsidP="00483319">
            <w:pPr>
              <w:rPr>
                <w:rFonts w:ascii="Arial" w:hAnsi="Arial" w:cs="Arial"/>
                <w:b/>
                <w:sz w:val="22"/>
                <w:szCs w:val="22"/>
              </w:rPr>
            </w:pPr>
          </w:p>
          <w:p w14:paraId="201CC718" w14:textId="77777777" w:rsidR="009D7920" w:rsidRDefault="009D7920" w:rsidP="00483319">
            <w:pPr>
              <w:rPr>
                <w:rFonts w:ascii="Arial" w:hAnsi="Arial" w:cs="Arial"/>
                <w:b/>
                <w:sz w:val="22"/>
                <w:szCs w:val="22"/>
              </w:rPr>
            </w:pPr>
          </w:p>
          <w:p w14:paraId="6CAC6200" w14:textId="77777777" w:rsidR="009D7920" w:rsidRDefault="009D7920" w:rsidP="00483319">
            <w:pPr>
              <w:rPr>
                <w:rFonts w:ascii="Arial" w:hAnsi="Arial" w:cs="Arial"/>
                <w:b/>
                <w:sz w:val="22"/>
                <w:szCs w:val="22"/>
              </w:rPr>
            </w:pPr>
            <w:r>
              <w:rPr>
                <w:rFonts w:ascii="Arial" w:hAnsi="Arial" w:cs="Arial"/>
                <w:b/>
                <w:sz w:val="22"/>
                <w:szCs w:val="22"/>
              </w:rPr>
              <w:t>Item 7</w:t>
            </w:r>
          </w:p>
          <w:p w14:paraId="11023FEA" w14:textId="77777777" w:rsidR="00882965" w:rsidRDefault="00882965" w:rsidP="00483319">
            <w:pPr>
              <w:rPr>
                <w:rFonts w:ascii="Arial" w:hAnsi="Arial" w:cs="Arial"/>
                <w:b/>
                <w:sz w:val="22"/>
                <w:szCs w:val="22"/>
              </w:rPr>
            </w:pPr>
          </w:p>
          <w:p w14:paraId="1A84076F" w14:textId="77777777" w:rsidR="00882965" w:rsidRDefault="00882965" w:rsidP="00483319">
            <w:pPr>
              <w:rPr>
                <w:rFonts w:ascii="Arial" w:hAnsi="Arial" w:cs="Arial"/>
                <w:b/>
                <w:sz w:val="22"/>
                <w:szCs w:val="22"/>
              </w:rPr>
            </w:pPr>
          </w:p>
          <w:p w14:paraId="5279D353" w14:textId="77777777" w:rsidR="00882965" w:rsidRDefault="00882965" w:rsidP="00483319">
            <w:pPr>
              <w:rPr>
                <w:rFonts w:ascii="Arial" w:hAnsi="Arial" w:cs="Arial"/>
                <w:b/>
                <w:sz w:val="22"/>
                <w:szCs w:val="22"/>
              </w:rPr>
            </w:pPr>
          </w:p>
          <w:p w14:paraId="572F8935" w14:textId="77777777" w:rsidR="00882965" w:rsidRDefault="00882965" w:rsidP="00483319">
            <w:pPr>
              <w:rPr>
                <w:rFonts w:ascii="Arial" w:hAnsi="Arial" w:cs="Arial"/>
                <w:b/>
                <w:sz w:val="22"/>
                <w:szCs w:val="22"/>
              </w:rPr>
            </w:pPr>
          </w:p>
          <w:p w14:paraId="4C15106F" w14:textId="77777777" w:rsidR="00882965" w:rsidRDefault="00882965" w:rsidP="00483319">
            <w:pPr>
              <w:rPr>
                <w:rFonts w:ascii="Arial" w:hAnsi="Arial" w:cs="Arial"/>
                <w:b/>
                <w:sz w:val="22"/>
                <w:szCs w:val="22"/>
              </w:rPr>
            </w:pPr>
          </w:p>
          <w:p w14:paraId="0CE9EBAF" w14:textId="77777777" w:rsidR="00882965" w:rsidRDefault="00882965" w:rsidP="00483319">
            <w:pPr>
              <w:rPr>
                <w:rFonts w:ascii="Arial" w:hAnsi="Arial" w:cs="Arial"/>
                <w:b/>
                <w:sz w:val="22"/>
                <w:szCs w:val="22"/>
              </w:rPr>
            </w:pPr>
          </w:p>
          <w:p w14:paraId="6DC81B04" w14:textId="77777777" w:rsidR="00882965" w:rsidRDefault="00882965" w:rsidP="00483319">
            <w:pPr>
              <w:rPr>
                <w:rFonts w:ascii="Arial" w:hAnsi="Arial" w:cs="Arial"/>
                <w:b/>
                <w:sz w:val="22"/>
                <w:szCs w:val="22"/>
              </w:rPr>
            </w:pPr>
          </w:p>
          <w:p w14:paraId="06856A9B" w14:textId="77777777" w:rsidR="00882965" w:rsidRDefault="00882965" w:rsidP="00483319">
            <w:pPr>
              <w:rPr>
                <w:rFonts w:ascii="Arial" w:hAnsi="Arial" w:cs="Arial"/>
                <w:b/>
                <w:sz w:val="22"/>
                <w:szCs w:val="22"/>
              </w:rPr>
            </w:pPr>
          </w:p>
          <w:p w14:paraId="031744C9" w14:textId="77777777" w:rsidR="00882965" w:rsidRDefault="00882965" w:rsidP="00483319">
            <w:pPr>
              <w:rPr>
                <w:rFonts w:ascii="Arial" w:hAnsi="Arial" w:cs="Arial"/>
                <w:b/>
                <w:sz w:val="22"/>
                <w:szCs w:val="22"/>
              </w:rPr>
            </w:pPr>
          </w:p>
          <w:p w14:paraId="2D2152FE" w14:textId="77777777" w:rsidR="00882965" w:rsidRDefault="00882965" w:rsidP="00483319">
            <w:pPr>
              <w:rPr>
                <w:rFonts w:ascii="Arial" w:hAnsi="Arial" w:cs="Arial"/>
                <w:b/>
                <w:sz w:val="22"/>
                <w:szCs w:val="22"/>
              </w:rPr>
            </w:pPr>
          </w:p>
          <w:p w14:paraId="3DEEFD06" w14:textId="77777777" w:rsidR="00882965" w:rsidRDefault="00882965" w:rsidP="00483319">
            <w:pPr>
              <w:rPr>
                <w:rFonts w:ascii="Arial" w:hAnsi="Arial" w:cs="Arial"/>
                <w:b/>
                <w:sz w:val="22"/>
                <w:szCs w:val="22"/>
              </w:rPr>
            </w:pPr>
          </w:p>
          <w:p w14:paraId="4D41FEC4" w14:textId="77777777" w:rsidR="00882965" w:rsidRDefault="00882965" w:rsidP="00483319">
            <w:pPr>
              <w:rPr>
                <w:rFonts w:ascii="Arial" w:hAnsi="Arial" w:cs="Arial"/>
                <w:b/>
                <w:sz w:val="22"/>
                <w:szCs w:val="22"/>
              </w:rPr>
            </w:pPr>
          </w:p>
          <w:p w14:paraId="206863B9" w14:textId="77777777" w:rsidR="00882965" w:rsidRDefault="00882965" w:rsidP="00483319">
            <w:pPr>
              <w:rPr>
                <w:rFonts w:ascii="Arial" w:hAnsi="Arial" w:cs="Arial"/>
                <w:b/>
                <w:sz w:val="22"/>
                <w:szCs w:val="22"/>
              </w:rPr>
            </w:pPr>
          </w:p>
          <w:p w14:paraId="5BD6609F" w14:textId="77777777" w:rsidR="00882965" w:rsidRDefault="00882965" w:rsidP="00483319">
            <w:pPr>
              <w:rPr>
                <w:rFonts w:ascii="Arial" w:hAnsi="Arial" w:cs="Arial"/>
                <w:b/>
                <w:sz w:val="22"/>
                <w:szCs w:val="22"/>
              </w:rPr>
            </w:pPr>
          </w:p>
          <w:p w14:paraId="69AC5ABC" w14:textId="77777777" w:rsidR="00882965" w:rsidRDefault="00882965" w:rsidP="00483319">
            <w:pPr>
              <w:rPr>
                <w:rFonts w:ascii="Arial" w:hAnsi="Arial" w:cs="Arial"/>
                <w:b/>
                <w:sz w:val="22"/>
                <w:szCs w:val="22"/>
              </w:rPr>
            </w:pPr>
          </w:p>
          <w:p w14:paraId="7108B5B0" w14:textId="77777777" w:rsidR="00882965" w:rsidRDefault="00882965" w:rsidP="00483319">
            <w:pPr>
              <w:rPr>
                <w:rFonts w:ascii="Arial" w:hAnsi="Arial" w:cs="Arial"/>
                <w:b/>
                <w:sz w:val="22"/>
                <w:szCs w:val="22"/>
              </w:rPr>
            </w:pPr>
          </w:p>
          <w:p w14:paraId="0864FBD9" w14:textId="77777777" w:rsidR="00882965" w:rsidRDefault="00882965" w:rsidP="00483319">
            <w:pPr>
              <w:rPr>
                <w:rFonts w:ascii="Arial" w:hAnsi="Arial" w:cs="Arial"/>
                <w:b/>
                <w:sz w:val="22"/>
                <w:szCs w:val="22"/>
              </w:rPr>
            </w:pPr>
          </w:p>
          <w:p w14:paraId="1976DE7F" w14:textId="77777777" w:rsidR="00882965" w:rsidRDefault="00882965" w:rsidP="00483319">
            <w:pPr>
              <w:rPr>
                <w:rFonts w:ascii="Arial" w:hAnsi="Arial" w:cs="Arial"/>
                <w:b/>
                <w:sz w:val="22"/>
                <w:szCs w:val="22"/>
              </w:rPr>
            </w:pPr>
          </w:p>
          <w:p w14:paraId="0EF506B5" w14:textId="77777777" w:rsidR="00882965" w:rsidRDefault="00882965" w:rsidP="00483319">
            <w:pPr>
              <w:rPr>
                <w:rFonts w:ascii="Arial" w:hAnsi="Arial" w:cs="Arial"/>
                <w:b/>
                <w:sz w:val="22"/>
                <w:szCs w:val="22"/>
              </w:rPr>
            </w:pPr>
          </w:p>
          <w:p w14:paraId="02B7318F" w14:textId="77777777" w:rsidR="00882965" w:rsidRDefault="00882965" w:rsidP="00483319">
            <w:pPr>
              <w:rPr>
                <w:rFonts w:ascii="Arial" w:hAnsi="Arial" w:cs="Arial"/>
                <w:b/>
                <w:sz w:val="22"/>
                <w:szCs w:val="22"/>
              </w:rPr>
            </w:pPr>
          </w:p>
          <w:p w14:paraId="77CA7900" w14:textId="77777777" w:rsidR="00882965" w:rsidRDefault="00882965" w:rsidP="00483319">
            <w:pPr>
              <w:rPr>
                <w:rFonts w:ascii="Arial" w:hAnsi="Arial" w:cs="Arial"/>
                <w:b/>
                <w:sz w:val="22"/>
                <w:szCs w:val="22"/>
              </w:rPr>
            </w:pPr>
          </w:p>
          <w:p w14:paraId="2D5ADACB" w14:textId="77777777" w:rsidR="00882965" w:rsidRDefault="00882965" w:rsidP="00483319">
            <w:pPr>
              <w:rPr>
                <w:rFonts w:ascii="Arial" w:hAnsi="Arial" w:cs="Arial"/>
                <w:b/>
                <w:sz w:val="22"/>
                <w:szCs w:val="22"/>
              </w:rPr>
            </w:pPr>
          </w:p>
          <w:p w14:paraId="3A43F3F8" w14:textId="77777777" w:rsidR="00882965" w:rsidRDefault="00882965" w:rsidP="00483319">
            <w:pPr>
              <w:rPr>
                <w:rFonts w:ascii="Arial" w:hAnsi="Arial" w:cs="Arial"/>
                <w:b/>
                <w:sz w:val="22"/>
                <w:szCs w:val="22"/>
              </w:rPr>
            </w:pPr>
          </w:p>
          <w:p w14:paraId="1D63BD75" w14:textId="77777777" w:rsidR="00882965" w:rsidRDefault="00882965" w:rsidP="00483319">
            <w:pPr>
              <w:rPr>
                <w:rFonts w:ascii="Arial" w:hAnsi="Arial" w:cs="Arial"/>
                <w:b/>
                <w:sz w:val="22"/>
                <w:szCs w:val="22"/>
              </w:rPr>
            </w:pPr>
          </w:p>
          <w:p w14:paraId="13C631A7" w14:textId="77777777" w:rsidR="00C80D4E" w:rsidRDefault="00C80D4E" w:rsidP="00483319">
            <w:pPr>
              <w:rPr>
                <w:rFonts w:ascii="Arial" w:hAnsi="Arial" w:cs="Arial"/>
                <w:b/>
                <w:sz w:val="22"/>
                <w:szCs w:val="22"/>
              </w:rPr>
            </w:pPr>
          </w:p>
          <w:p w14:paraId="405C31FE" w14:textId="20B3B5DB" w:rsidR="00882965" w:rsidRDefault="00882965" w:rsidP="00483319">
            <w:pPr>
              <w:rPr>
                <w:rFonts w:ascii="Arial" w:hAnsi="Arial" w:cs="Arial"/>
                <w:b/>
                <w:sz w:val="22"/>
                <w:szCs w:val="22"/>
              </w:rPr>
            </w:pPr>
            <w:r>
              <w:rPr>
                <w:rFonts w:ascii="Arial" w:hAnsi="Arial" w:cs="Arial"/>
                <w:b/>
                <w:sz w:val="22"/>
                <w:szCs w:val="22"/>
              </w:rPr>
              <w:lastRenderedPageBreak/>
              <w:t>Item 8</w:t>
            </w:r>
          </w:p>
        </w:tc>
        <w:tc>
          <w:tcPr>
            <w:tcW w:w="7088" w:type="dxa"/>
          </w:tcPr>
          <w:p w14:paraId="5A7F7D18" w14:textId="327C96A0" w:rsidR="00D561F6" w:rsidRDefault="006C50A4" w:rsidP="008E1169">
            <w:pPr>
              <w:jc w:val="left"/>
              <w:rPr>
                <w:rFonts w:ascii="Arial" w:hAnsi="Arial" w:cs="Arial"/>
                <w:b/>
                <w:bCs/>
                <w:sz w:val="22"/>
                <w:szCs w:val="22"/>
              </w:rPr>
            </w:pPr>
            <w:r>
              <w:rPr>
                <w:rFonts w:ascii="Arial" w:hAnsi="Arial" w:cs="Arial"/>
                <w:b/>
                <w:bCs/>
                <w:sz w:val="22"/>
                <w:szCs w:val="22"/>
              </w:rPr>
              <w:lastRenderedPageBreak/>
              <w:t xml:space="preserve">It was agreed to take item </w:t>
            </w:r>
            <w:r w:rsidR="002F528F">
              <w:rPr>
                <w:rFonts w:ascii="Arial" w:hAnsi="Arial" w:cs="Arial"/>
                <w:b/>
                <w:bCs/>
                <w:sz w:val="22"/>
                <w:szCs w:val="22"/>
              </w:rPr>
              <w:t>9</w:t>
            </w:r>
            <w:r w:rsidR="00A344C7">
              <w:rPr>
                <w:rFonts w:ascii="Arial" w:hAnsi="Arial" w:cs="Arial"/>
                <w:b/>
                <w:bCs/>
                <w:sz w:val="22"/>
                <w:szCs w:val="22"/>
              </w:rPr>
              <w:t xml:space="preserve"> at this point in the meeting</w:t>
            </w:r>
            <w:r w:rsidR="00E17CB0">
              <w:rPr>
                <w:rFonts w:ascii="Arial" w:hAnsi="Arial" w:cs="Arial"/>
                <w:b/>
                <w:bCs/>
                <w:sz w:val="22"/>
                <w:szCs w:val="22"/>
              </w:rPr>
              <w:t>.</w:t>
            </w:r>
            <w:r w:rsidR="00A344C7">
              <w:rPr>
                <w:rFonts w:ascii="Arial" w:hAnsi="Arial" w:cs="Arial"/>
                <w:b/>
                <w:bCs/>
                <w:sz w:val="22"/>
                <w:szCs w:val="22"/>
              </w:rPr>
              <w:t xml:space="preserve"> </w:t>
            </w:r>
          </w:p>
          <w:p w14:paraId="5471EBB4" w14:textId="77777777" w:rsidR="00D561F6" w:rsidRDefault="00D561F6" w:rsidP="008E1169">
            <w:pPr>
              <w:jc w:val="left"/>
              <w:rPr>
                <w:rFonts w:ascii="Arial" w:hAnsi="Arial" w:cs="Arial"/>
                <w:b/>
                <w:bCs/>
                <w:sz w:val="22"/>
                <w:szCs w:val="22"/>
              </w:rPr>
            </w:pPr>
          </w:p>
          <w:p w14:paraId="58D0ECF8" w14:textId="77777777" w:rsidR="00E17CB0" w:rsidRDefault="00E17CB0" w:rsidP="008E1169">
            <w:pPr>
              <w:jc w:val="left"/>
              <w:rPr>
                <w:rFonts w:ascii="Arial" w:hAnsi="Arial" w:cs="Arial"/>
                <w:b/>
                <w:bCs/>
                <w:sz w:val="22"/>
                <w:szCs w:val="22"/>
              </w:rPr>
            </w:pPr>
            <w:r w:rsidRPr="00E17CB0">
              <w:rPr>
                <w:rFonts w:ascii="Arial" w:hAnsi="Arial" w:cs="Arial"/>
                <w:b/>
                <w:bCs/>
                <w:sz w:val="22"/>
                <w:szCs w:val="22"/>
              </w:rPr>
              <w:t>Finance report</w:t>
            </w:r>
          </w:p>
          <w:p w14:paraId="55010121" w14:textId="77777777" w:rsidR="00E17CB0" w:rsidRDefault="00E17CB0" w:rsidP="008E1169">
            <w:pPr>
              <w:jc w:val="left"/>
              <w:rPr>
                <w:rFonts w:ascii="Arial" w:hAnsi="Arial" w:cs="Arial"/>
                <w:b/>
                <w:bCs/>
                <w:sz w:val="22"/>
                <w:szCs w:val="22"/>
              </w:rPr>
            </w:pPr>
          </w:p>
          <w:p w14:paraId="529938AA" w14:textId="69D08CCF" w:rsidR="00E17CB0" w:rsidRDefault="00E17CB0" w:rsidP="008E1169">
            <w:pPr>
              <w:jc w:val="left"/>
              <w:rPr>
                <w:rFonts w:ascii="Arial" w:hAnsi="Arial" w:cs="Arial"/>
                <w:sz w:val="22"/>
                <w:szCs w:val="22"/>
              </w:rPr>
            </w:pPr>
            <w:r w:rsidRPr="00E17CB0">
              <w:rPr>
                <w:rFonts w:ascii="Arial" w:hAnsi="Arial" w:cs="Arial"/>
                <w:sz w:val="22"/>
                <w:szCs w:val="22"/>
              </w:rPr>
              <w:t xml:space="preserve">The </w:t>
            </w:r>
            <w:r>
              <w:rPr>
                <w:rFonts w:ascii="Arial" w:hAnsi="Arial" w:cs="Arial"/>
                <w:sz w:val="22"/>
                <w:szCs w:val="22"/>
              </w:rPr>
              <w:t xml:space="preserve">Treasurer had circulated </w:t>
            </w:r>
            <w:r w:rsidR="00485E3D">
              <w:rPr>
                <w:rFonts w:ascii="Arial" w:hAnsi="Arial" w:cs="Arial"/>
                <w:sz w:val="22"/>
                <w:szCs w:val="22"/>
              </w:rPr>
              <w:t xml:space="preserve">a Finance report and </w:t>
            </w:r>
            <w:r w:rsidR="00A22794">
              <w:rPr>
                <w:rFonts w:ascii="Arial" w:hAnsi="Arial" w:cs="Arial"/>
                <w:sz w:val="22"/>
                <w:szCs w:val="22"/>
              </w:rPr>
              <w:t xml:space="preserve">updated with a report of income from a donation by the HEADS pantomime group of £100, this sum was specifically as a contribution toward the playpark bridge repairs and therefore ringfenced. </w:t>
            </w:r>
            <w:proofErr w:type="gramStart"/>
            <w:r w:rsidR="00842D90">
              <w:rPr>
                <w:rFonts w:ascii="Arial" w:hAnsi="Arial" w:cs="Arial"/>
                <w:sz w:val="22"/>
                <w:szCs w:val="22"/>
              </w:rPr>
              <w:t>Also</w:t>
            </w:r>
            <w:proofErr w:type="gramEnd"/>
            <w:r w:rsidR="00842D90">
              <w:rPr>
                <w:rFonts w:ascii="Arial" w:hAnsi="Arial" w:cs="Arial"/>
                <w:sz w:val="22"/>
                <w:szCs w:val="22"/>
              </w:rPr>
              <w:t xml:space="preserve"> since report prepared the donation of £300 between Hunton Methodist Chapel and Patrick Brompton church</w:t>
            </w:r>
            <w:r w:rsidR="00DC7EF2">
              <w:rPr>
                <w:rFonts w:ascii="Arial" w:hAnsi="Arial" w:cs="Arial"/>
                <w:sz w:val="22"/>
                <w:szCs w:val="22"/>
              </w:rPr>
              <w:t xml:space="preserve"> has been made.</w:t>
            </w:r>
          </w:p>
          <w:p w14:paraId="02C6E009" w14:textId="495AA9FF" w:rsidR="00DC7EF2" w:rsidRDefault="00DC7EF2" w:rsidP="008E1169">
            <w:pPr>
              <w:jc w:val="left"/>
              <w:rPr>
                <w:rFonts w:ascii="Arial" w:hAnsi="Arial" w:cs="Arial"/>
                <w:sz w:val="22"/>
                <w:szCs w:val="22"/>
              </w:rPr>
            </w:pPr>
            <w:r>
              <w:rPr>
                <w:rFonts w:ascii="Arial" w:hAnsi="Arial" w:cs="Arial"/>
                <w:sz w:val="22"/>
                <w:szCs w:val="22"/>
              </w:rPr>
              <w:t xml:space="preserve">The memorial repairs </w:t>
            </w:r>
            <w:r w:rsidR="009A6654">
              <w:rPr>
                <w:rFonts w:ascii="Arial" w:hAnsi="Arial" w:cs="Arial"/>
                <w:sz w:val="22"/>
                <w:szCs w:val="22"/>
              </w:rPr>
              <w:t>cost</w:t>
            </w:r>
            <w:r>
              <w:rPr>
                <w:rFonts w:ascii="Arial" w:hAnsi="Arial" w:cs="Arial"/>
                <w:sz w:val="22"/>
                <w:szCs w:val="22"/>
              </w:rPr>
              <w:t xml:space="preserve"> </w:t>
            </w:r>
            <w:r w:rsidR="009A6654">
              <w:rPr>
                <w:rFonts w:ascii="Arial" w:hAnsi="Arial" w:cs="Arial"/>
                <w:sz w:val="22"/>
                <w:szCs w:val="22"/>
              </w:rPr>
              <w:t>£735.</w:t>
            </w:r>
          </w:p>
          <w:p w14:paraId="490D640E" w14:textId="4773AB80" w:rsidR="00F91A2D" w:rsidRDefault="00F91A2D" w:rsidP="008E1169">
            <w:pPr>
              <w:jc w:val="left"/>
              <w:rPr>
                <w:rFonts w:ascii="Arial" w:hAnsi="Arial" w:cs="Arial"/>
                <w:sz w:val="22"/>
                <w:szCs w:val="22"/>
              </w:rPr>
            </w:pPr>
            <w:r>
              <w:rPr>
                <w:rFonts w:ascii="Arial" w:hAnsi="Arial" w:cs="Arial"/>
                <w:sz w:val="22"/>
                <w:szCs w:val="22"/>
              </w:rPr>
              <w:t>The Treasurer noted the bank fees and advised these are incurred when cheques are paid into the account, whenever possible BACS payments will be requested</w:t>
            </w:r>
            <w:r w:rsidR="00E103D2">
              <w:rPr>
                <w:rFonts w:ascii="Arial" w:hAnsi="Arial" w:cs="Arial"/>
                <w:sz w:val="22"/>
                <w:szCs w:val="22"/>
              </w:rPr>
              <w:t xml:space="preserve"> in future.</w:t>
            </w:r>
          </w:p>
          <w:p w14:paraId="4CC611B7" w14:textId="77777777" w:rsidR="00E103D2" w:rsidRDefault="00E103D2" w:rsidP="008E1169">
            <w:pPr>
              <w:jc w:val="left"/>
              <w:rPr>
                <w:rFonts w:ascii="Arial" w:hAnsi="Arial" w:cs="Arial"/>
                <w:sz w:val="22"/>
                <w:szCs w:val="22"/>
              </w:rPr>
            </w:pPr>
          </w:p>
          <w:p w14:paraId="23A7C88B" w14:textId="698491FB" w:rsidR="00E103D2" w:rsidRPr="00E17CB0" w:rsidRDefault="00E103D2" w:rsidP="008E1169">
            <w:pPr>
              <w:jc w:val="left"/>
              <w:rPr>
                <w:rFonts w:ascii="Arial" w:hAnsi="Arial" w:cs="Arial"/>
                <w:sz w:val="22"/>
                <w:szCs w:val="22"/>
              </w:rPr>
            </w:pPr>
            <w:r>
              <w:rPr>
                <w:rFonts w:ascii="Arial" w:hAnsi="Arial" w:cs="Arial"/>
                <w:sz w:val="22"/>
                <w:szCs w:val="22"/>
              </w:rPr>
              <w:t xml:space="preserve">Further items of expenditure were discussed </w:t>
            </w:r>
            <w:r w:rsidR="00856E94">
              <w:rPr>
                <w:rFonts w:ascii="Arial" w:hAnsi="Arial" w:cs="Arial"/>
                <w:sz w:val="22"/>
                <w:szCs w:val="22"/>
              </w:rPr>
              <w:t>see 8 (iii), (iv) and (v)</w:t>
            </w:r>
          </w:p>
          <w:p w14:paraId="77D67CB3" w14:textId="77777777" w:rsidR="00E17CB0" w:rsidRDefault="00E17CB0" w:rsidP="008E1169">
            <w:pPr>
              <w:jc w:val="left"/>
              <w:rPr>
                <w:rFonts w:ascii="Arial" w:hAnsi="Arial" w:cs="Arial"/>
                <w:sz w:val="22"/>
                <w:szCs w:val="22"/>
              </w:rPr>
            </w:pPr>
          </w:p>
          <w:p w14:paraId="280486AA" w14:textId="78DB2A3E" w:rsidR="0007307D" w:rsidRPr="00856E94" w:rsidRDefault="00126F27" w:rsidP="00856E94">
            <w:pPr>
              <w:jc w:val="left"/>
              <w:rPr>
                <w:rFonts w:ascii="Arial" w:hAnsi="Arial" w:cs="Arial"/>
                <w:sz w:val="22"/>
                <w:szCs w:val="22"/>
              </w:rPr>
            </w:pPr>
            <w:r w:rsidRPr="00856E94">
              <w:rPr>
                <w:rFonts w:ascii="Arial" w:hAnsi="Arial" w:cs="Arial"/>
                <w:sz w:val="22"/>
                <w:szCs w:val="22"/>
              </w:rPr>
              <w:t xml:space="preserve"> </w:t>
            </w:r>
          </w:p>
          <w:p w14:paraId="42F01B40" w14:textId="77777777" w:rsidR="00391DC6" w:rsidRDefault="00391DC6" w:rsidP="00856E94">
            <w:pPr>
              <w:jc w:val="left"/>
              <w:rPr>
                <w:rFonts w:ascii="Arial" w:hAnsi="Arial" w:cs="Arial"/>
                <w:sz w:val="22"/>
                <w:szCs w:val="22"/>
              </w:rPr>
            </w:pPr>
          </w:p>
          <w:p w14:paraId="721E09DF" w14:textId="00150F14" w:rsidR="00856E94" w:rsidRDefault="0042334A" w:rsidP="00856E94">
            <w:pPr>
              <w:jc w:val="left"/>
              <w:rPr>
                <w:rFonts w:ascii="Arial" w:hAnsi="Arial" w:cs="Arial"/>
                <w:sz w:val="22"/>
                <w:szCs w:val="22"/>
              </w:rPr>
            </w:pPr>
            <w:r>
              <w:rPr>
                <w:rFonts w:ascii="Arial" w:hAnsi="Arial" w:cs="Arial"/>
                <w:sz w:val="22"/>
                <w:szCs w:val="22"/>
              </w:rPr>
              <w:t>(iii) Epsom printer extended warranty</w:t>
            </w:r>
            <w:r w:rsidR="00E87991">
              <w:rPr>
                <w:rFonts w:ascii="Arial" w:hAnsi="Arial" w:cs="Arial"/>
                <w:sz w:val="22"/>
                <w:szCs w:val="22"/>
              </w:rPr>
              <w:t>, Cllr Knight reported this would cost c£60</w:t>
            </w:r>
            <w:r w:rsidR="00391DC6">
              <w:rPr>
                <w:rFonts w:ascii="Arial" w:hAnsi="Arial" w:cs="Arial"/>
                <w:sz w:val="22"/>
                <w:szCs w:val="22"/>
              </w:rPr>
              <w:t>, proposed Cllr Knight, seconded Cllr Wylie.</w:t>
            </w:r>
          </w:p>
          <w:p w14:paraId="536FCEB0" w14:textId="77777777" w:rsidR="009D0FBD" w:rsidRDefault="00391DC6" w:rsidP="00856E94">
            <w:pPr>
              <w:jc w:val="left"/>
              <w:rPr>
                <w:rFonts w:ascii="Arial" w:hAnsi="Arial" w:cs="Arial"/>
                <w:sz w:val="22"/>
                <w:szCs w:val="22"/>
              </w:rPr>
            </w:pPr>
            <w:r>
              <w:rPr>
                <w:rFonts w:ascii="Arial" w:hAnsi="Arial" w:cs="Arial"/>
                <w:sz w:val="22"/>
                <w:szCs w:val="22"/>
              </w:rPr>
              <w:t xml:space="preserve">(iv) British Legion wreath donation, this was agreed at £50 proposed </w:t>
            </w:r>
            <w:r w:rsidR="009D0FBD">
              <w:rPr>
                <w:rFonts w:ascii="Arial" w:hAnsi="Arial" w:cs="Arial"/>
                <w:sz w:val="22"/>
                <w:szCs w:val="22"/>
              </w:rPr>
              <w:t>Cllr Wylie seconded Cllr Smith.</w:t>
            </w:r>
          </w:p>
          <w:p w14:paraId="1B83FB11" w14:textId="01799FAF" w:rsidR="00391DC6" w:rsidRPr="00856E94" w:rsidRDefault="009D0FBD" w:rsidP="00856E94">
            <w:pPr>
              <w:jc w:val="left"/>
              <w:rPr>
                <w:rFonts w:ascii="Arial" w:hAnsi="Arial" w:cs="Arial"/>
                <w:sz w:val="22"/>
                <w:szCs w:val="22"/>
              </w:rPr>
            </w:pPr>
            <w:r>
              <w:rPr>
                <w:rFonts w:ascii="Arial" w:hAnsi="Arial" w:cs="Arial"/>
                <w:sz w:val="22"/>
                <w:szCs w:val="22"/>
              </w:rPr>
              <w:t>(v) Christmas Tree, it was agreed to explore a living tree</w:t>
            </w:r>
            <w:r w:rsidR="004651C5">
              <w:rPr>
                <w:rFonts w:ascii="Arial" w:hAnsi="Arial" w:cs="Arial"/>
                <w:sz w:val="22"/>
                <w:szCs w:val="22"/>
              </w:rPr>
              <w:t xml:space="preserve"> and at a cost up to £100, proposed Cllr Wyatt seconded </w:t>
            </w:r>
            <w:r w:rsidR="00D828D9">
              <w:rPr>
                <w:rFonts w:ascii="Arial" w:hAnsi="Arial" w:cs="Arial"/>
                <w:sz w:val="22"/>
                <w:szCs w:val="22"/>
              </w:rPr>
              <w:t>Cllr Wylie.</w:t>
            </w:r>
            <w:r w:rsidR="00391DC6">
              <w:rPr>
                <w:rFonts w:ascii="Arial" w:hAnsi="Arial" w:cs="Arial"/>
                <w:sz w:val="22"/>
                <w:szCs w:val="22"/>
              </w:rPr>
              <w:t xml:space="preserve"> </w:t>
            </w:r>
          </w:p>
          <w:p w14:paraId="6D9FF846" w14:textId="77777777" w:rsidR="00856E94" w:rsidRDefault="00856E94" w:rsidP="00351CFA">
            <w:pPr>
              <w:jc w:val="left"/>
              <w:rPr>
                <w:rFonts w:ascii="Arial" w:hAnsi="Arial" w:cs="Arial"/>
                <w:sz w:val="22"/>
                <w:szCs w:val="22"/>
              </w:rPr>
            </w:pPr>
          </w:p>
          <w:p w14:paraId="75F44325" w14:textId="495FA9FC" w:rsidR="00351CFA" w:rsidRDefault="00351CFA" w:rsidP="00351CFA">
            <w:pPr>
              <w:jc w:val="left"/>
              <w:rPr>
                <w:rFonts w:ascii="Arial" w:hAnsi="Arial" w:cs="Arial"/>
                <w:sz w:val="22"/>
                <w:szCs w:val="22"/>
              </w:rPr>
            </w:pPr>
            <w:r>
              <w:rPr>
                <w:rFonts w:ascii="Arial" w:hAnsi="Arial" w:cs="Arial"/>
                <w:sz w:val="22"/>
                <w:szCs w:val="22"/>
              </w:rPr>
              <w:t>The Treasurer was asked whether a payment had been made to Mike Smith for advice and support</w:t>
            </w:r>
            <w:r w:rsidR="00D305F3">
              <w:rPr>
                <w:rFonts w:ascii="Arial" w:hAnsi="Arial" w:cs="Arial"/>
                <w:sz w:val="22"/>
                <w:szCs w:val="22"/>
              </w:rPr>
              <w:t xml:space="preserve"> with the new website, no payment made to </w:t>
            </w:r>
            <w:proofErr w:type="gramStart"/>
            <w:r w:rsidR="00D305F3">
              <w:rPr>
                <w:rFonts w:ascii="Arial" w:hAnsi="Arial" w:cs="Arial"/>
                <w:sz w:val="22"/>
                <w:szCs w:val="22"/>
              </w:rPr>
              <w:t>date</w:t>
            </w:r>
            <w:proofErr w:type="gramEnd"/>
            <w:r w:rsidR="00D305F3">
              <w:rPr>
                <w:rFonts w:ascii="Arial" w:hAnsi="Arial" w:cs="Arial"/>
                <w:sz w:val="22"/>
                <w:szCs w:val="22"/>
              </w:rPr>
              <w:t xml:space="preserve"> and it was agreed that Cllr Wyatt will confirm the amount which was not expected to exceed £100</w:t>
            </w:r>
            <w:r w:rsidR="00CF66B6">
              <w:rPr>
                <w:rFonts w:ascii="Arial" w:hAnsi="Arial" w:cs="Arial"/>
                <w:sz w:val="22"/>
                <w:szCs w:val="22"/>
              </w:rPr>
              <w:t>, proposed Cllr Smith seconded Cllr Knight.</w:t>
            </w:r>
          </w:p>
          <w:p w14:paraId="0562F9BB" w14:textId="77777777" w:rsidR="00CF66B6" w:rsidRDefault="00CF66B6" w:rsidP="00351CFA">
            <w:pPr>
              <w:jc w:val="left"/>
              <w:rPr>
                <w:rFonts w:ascii="Arial" w:hAnsi="Arial" w:cs="Arial"/>
                <w:sz w:val="22"/>
                <w:szCs w:val="22"/>
              </w:rPr>
            </w:pPr>
          </w:p>
          <w:p w14:paraId="00A37DAE" w14:textId="305DE4AB" w:rsidR="00765F69" w:rsidRDefault="00CF66B6" w:rsidP="00765F69">
            <w:pPr>
              <w:rPr>
                <w:rFonts w:ascii="Arial" w:hAnsi="Arial" w:cs="Arial"/>
                <w:sz w:val="22"/>
                <w:szCs w:val="22"/>
              </w:rPr>
            </w:pPr>
            <w:r>
              <w:rPr>
                <w:rFonts w:ascii="Arial" w:hAnsi="Arial" w:cs="Arial"/>
                <w:sz w:val="22"/>
                <w:szCs w:val="22"/>
              </w:rPr>
              <w:t>The Treasurer had also circulate</w:t>
            </w:r>
            <w:r w:rsidR="00765F69">
              <w:rPr>
                <w:rFonts w:ascii="Arial" w:hAnsi="Arial" w:cs="Arial"/>
                <w:sz w:val="22"/>
                <w:szCs w:val="22"/>
              </w:rPr>
              <w:t>d</w:t>
            </w:r>
            <w:r>
              <w:rPr>
                <w:rFonts w:ascii="Arial" w:hAnsi="Arial" w:cs="Arial"/>
                <w:sz w:val="22"/>
                <w:szCs w:val="22"/>
              </w:rPr>
              <w:t xml:space="preserve"> a report</w:t>
            </w:r>
            <w:r w:rsidR="00765F69">
              <w:rPr>
                <w:rFonts w:ascii="Arial" w:hAnsi="Arial" w:cs="Arial"/>
                <w:sz w:val="22"/>
                <w:szCs w:val="22"/>
              </w:rPr>
              <w:t xml:space="preserve"> providing</w:t>
            </w:r>
            <w:r w:rsidR="00765F69" w:rsidRPr="00765F69">
              <w:rPr>
                <w:rFonts w:ascii="Arial" w:hAnsi="Arial" w:cs="Arial"/>
                <w:sz w:val="20"/>
              </w:rPr>
              <w:t xml:space="preserve"> </w:t>
            </w:r>
            <w:r w:rsidR="00765F69" w:rsidRPr="00765F69">
              <w:rPr>
                <w:rFonts w:ascii="Arial" w:hAnsi="Arial" w:cs="Arial"/>
                <w:sz w:val="22"/>
                <w:szCs w:val="22"/>
              </w:rPr>
              <w:t xml:space="preserve">a breakdown of spending against the precept 2022/23 and a list of considerations for future PC spending to inform the setting </w:t>
            </w:r>
            <w:proofErr w:type="gramStart"/>
            <w:r w:rsidR="00765F69" w:rsidRPr="00765F69">
              <w:rPr>
                <w:rFonts w:ascii="Arial" w:hAnsi="Arial" w:cs="Arial"/>
                <w:sz w:val="22"/>
                <w:szCs w:val="22"/>
              </w:rPr>
              <w:t>of  the</w:t>
            </w:r>
            <w:proofErr w:type="gramEnd"/>
            <w:r w:rsidR="00765F69" w:rsidRPr="00765F69">
              <w:rPr>
                <w:rFonts w:ascii="Arial" w:hAnsi="Arial" w:cs="Arial"/>
                <w:sz w:val="22"/>
                <w:szCs w:val="22"/>
              </w:rPr>
              <w:t xml:space="preserve"> precept for 2023/24.</w:t>
            </w:r>
          </w:p>
          <w:p w14:paraId="40C889CA" w14:textId="77777777" w:rsidR="00993413" w:rsidRDefault="00993413" w:rsidP="00765F69">
            <w:pPr>
              <w:rPr>
                <w:rFonts w:ascii="Arial" w:hAnsi="Arial" w:cs="Arial"/>
                <w:sz w:val="22"/>
                <w:szCs w:val="22"/>
              </w:rPr>
            </w:pPr>
          </w:p>
          <w:p w14:paraId="7F295073" w14:textId="0FEF8C7D" w:rsidR="00993413" w:rsidRDefault="00993413" w:rsidP="00765F69">
            <w:pPr>
              <w:rPr>
                <w:rFonts w:ascii="Arial" w:hAnsi="Arial" w:cs="Arial"/>
                <w:sz w:val="22"/>
                <w:szCs w:val="22"/>
              </w:rPr>
            </w:pPr>
            <w:r>
              <w:rPr>
                <w:rFonts w:ascii="Arial" w:hAnsi="Arial" w:cs="Arial"/>
                <w:sz w:val="22"/>
                <w:szCs w:val="22"/>
              </w:rPr>
              <w:t>Likely future costs include</w:t>
            </w:r>
            <w:r w:rsidR="00F16E4C">
              <w:rPr>
                <w:rFonts w:ascii="Arial" w:hAnsi="Arial" w:cs="Arial"/>
                <w:sz w:val="22"/>
                <w:szCs w:val="22"/>
              </w:rPr>
              <w:t xml:space="preserve">, increase in </w:t>
            </w:r>
            <w:proofErr w:type="spellStart"/>
            <w:r w:rsidR="00F16E4C">
              <w:rPr>
                <w:rFonts w:ascii="Arial" w:hAnsi="Arial" w:cs="Arial"/>
                <w:sz w:val="22"/>
                <w:szCs w:val="22"/>
              </w:rPr>
              <w:t>grasscutting</w:t>
            </w:r>
            <w:proofErr w:type="spellEnd"/>
            <w:r w:rsidR="00F16E4C">
              <w:rPr>
                <w:rFonts w:ascii="Arial" w:hAnsi="Arial" w:cs="Arial"/>
                <w:sz w:val="22"/>
                <w:szCs w:val="22"/>
              </w:rPr>
              <w:t xml:space="preserve"> costs, it was requested that Cllr Smith confirm the current year is the final year of the </w:t>
            </w:r>
            <w:proofErr w:type="gramStart"/>
            <w:r w:rsidR="00F16E4C">
              <w:rPr>
                <w:rFonts w:ascii="Arial" w:hAnsi="Arial" w:cs="Arial"/>
                <w:sz w:val="22"/>
                <w:szCs w:val="22"/>
              </w:rPr>
              <w:t>3 year</w:t>
            </w:r>
            <w:proofErr w:type="gramEnd"/>
            <w:r w:rsidR="00F16E4C">
              <w:rPr>
                <w:rFonts w:ascii="Arial" w:hAnsi="Arial" w:cs="Arial"/>
                <w:sz w:val="22"/>
                <w:szCs w:val="22"/>
              </w:rPr>
              <w:t xml:space="preserve"> fixed cost agreement</w:t>
            </w:r>
            <w:r w:rsidR="0062788B">
              <w:rPr>
                <w:rFonts w:ascii="Arial" w:hAnsi="Arial" w:cs="Arial"/>
                <w:sz w:val="22"/>
                <w:szCs w:val="22"/>
              </w:rPr>
              <w:t xml:space="preserve"> for </w:t>
            </w:r>
            <w:proofErr w:type="spellStart"/>
            <w:r w:rsidR="0062788B">
              <w:rPr>
                <w:rFonts w:ascii="Arial" w:hAnsi="Arial" w:cs="Arial"/>
                <w:sz w:val="22"/>
                <w:szCs w:val="22"/>
              </w:rPr>
              <w:t>grasscutting</w:t>
            </w:r>
            <w:proofErr w:type="spellEnd"/>
            <w:r w:rsidR="0062788B">
              <w:rPr>
                <w:rFonts w:ascii="Arial" w:hAnsi="Arial" w:cs="Arial"/>
                <w:sz w:val="22"/>
                <w:szCs w:val="22"/>
              </w:rPr>
              <w:t>.</w:t>
            </w:r>
          </w:p>
          <w:p w14:paraId="6A7B8C2C" w14:textId="72894190" w:rsidR="0062788B" w:rsidRDefault="0002238E" w:rsidP="00765F69">
            <w:pPr>
              <w:rPr>
                <w:rFonts w:ascii="Arial" w:hAnsi="Arial" w:cs="Arial"/>
                <w:sz w:val="22"/>
                <w:szCs w:val="22"/>
              </w:rPr>
            </w:pPr>
            <w:r>
              <w:rPr>
                <w:rFonts w:ascii="Arial" w:hAnsi="Arial" w:cs="Arial"/>
                <w:sz w:val="22"/>
                <w:szCs w:val="22"/>
              </w:rPr>
              <w:t>There may be costs involved with the replacement footbridge depending upon grant income secured.</w:t>
            </w:r>
          </w:p>
          <w:p w14:paraId="1F6CA56C" w14:textId="128160DF" w:rsidR="000C1ECC" w:rsidRPr="000C1ECC" w:rsidRDefault="0002238E" w:rsidP="000C1ECC">
            <w:pPr>
              <w:rPr>
                <w:sz w:val="22"/>
                <w:szCs w:val="22"/>
                <w:lang w:eastAsia="en-GB"/>
              </w:rPr>
            </w:pPr>
            <w:r>
              <w:rPr>
                <w:rFonts w:ascii="Arial" w:hAnsi="Arial" w:cs="Arial"/>
                <w:sz w:val="22"/>
                <w:szCs w:val="22"/>
              </w:rPr>
              <w:t xml:space="preserve">It is anticipated wall repairs will be necessary following removal of </w:t>
            </w:r>
            <w:r w:rsidR="000C1ECC">
              <w:rPr>
                <w:rFonts w:ascii="Arial" w:hAnsi="Arial" w:cs="Arial"/>
                <w:sz w:val="22"/>
                <w:szCs w:val="22"/>
              </w:rPr>
              <w:t xml:space="preserve">five </w:t>
            </w:r>
            <w:r>
              <w:rPr>
                <w:rFonts w:ascii="Arial" w:hAnsi="Arial" w:cs="Arial"/>
                <w:sz w:val="22"/>
                <w:szCs w:val="22"/>
              </w:rPr>
              <w:t>conifers</w:t>
            </w:r>
            <w:r w:rsidR="000C1ECC">
              <w:rPr>
                <w:rFonts w:ascii="Arial" w:hAnsi="Arial" w:cs="Arial"/>
                <w:sz w:val="22"/>
                <w:szCs w:val="22"/>
              </w:rPr>
              <w:t xml:space="preserve"> </w:t>
            </w:r>
            <w:r w:rsidR="000C1ECC" w:rsidRPr="000C1ECC">
              <w:rPr>
                <w:rFonts w:ascii="Arial" w:hAnsi="Arial" w:cs="Arial"/>
                <w:sz w:val="22"/>
                <w:szCs w:val="22"/>
              </w:rPr>
              <w:t>w</w:t>
            </w:r>
            <w:r w:rsidR="000C1ECC" w:rsidRPr="000C1ECC">
              <w:rPr>
                <w:rStyle w:val="xs14"/>
                <w:rFonts w:ascii="Arial" w:hAnsi="Arial" w:cs="Arial"/>
                <w:color w:val="000000"/>
                <w:sz w:val="22"/>
                <w:szCs w:val="22"/>
              </w:rPr>
              <w:t>hich will be a significant cost to the PC in the next financial year.</w:t>
            </w:r>
          </w:p>
          <w:p w14:paraId="5A8EC4F1" w14:textId="2612D330" w:rsidR="0002238E" w:rsidRPr="000C1ECC" w:rsidRDefault="0002238E" w:rsidP="00765F69">
            <w:pPr>
              <w:rPr>
                <w:rFonts w:ascii="Arial" w:hAnsi="Arial" w:cs="Arial"/>
                <w:sz w:val="22"/>
                <w:szCs w:val="22"/>
              </w:rPr>
            </w:pPr>
          </w:p>
          <w:p w14:paraId="018F0607" w14:textId="77777777" w:rsidR="00FA3836" w:rsidRDefault="00FA3836" w:rsidP="00765F69">
            <w:pPr>
              <w:rPr>
                <w:rFonts w:ascii="Arial" w:hAnsi="Arial" w:cs="Arial"/>
                <w:sz w:val="22"/>
                <w:szCs w:val="22"/>
              </w:rPr>
            </w:pPr>
          </w:p>
          <w:p w14:paraId="43B08E37" w14:textId="1FFE0A82" w:rsidR="00FA3836" w:rsidRDefault="00FA3836" w:rsidP="00765F69">
            <w:pPr>
              <w:rPr>
                <w:rFonts w:ascii="Arial" w:hAnsi="Arial" w:cs="Arial"/>
                <w:sz w:val="22"/>
                <w:szCs w:val="22"/>
              </w:rPr>
            </w:pPr>
            <w:r>
              <w:rPr>
                <w:rFonts w:ascii="Arial" w:hAnsi="Arial" w:cs="Arial"/>
                <w:sz w:val="22"/>
                <w:szCs w:val="22"/>
              </w:rPr>
              <w:t xml:space="preserve">Cllr Wyatt asked Cllr Jones for an indication of council tax </w:t>
            </w:r>
            <w:r w:rsidR="004865F3">
              <w:rPr>
                <w:rFonts w:ascii="Arial" w:hAnsi="Arial" w:cs="Arial"/>
                <w:sz w:val="22"/>
                <w:szCs w:val="22"/>
              </w:rPr>
              <w:t xml:space="preserve">rates by </w:t>
            </w:r>
            <w:proofErr w:type="gramStart"/>
            <w:r w:rsidR="004865F3">
              <w:rPr>
                <w:rFonts w:ascii="Arial" w:hAnsi="Arial" w:cs="Arial"/>
                <w:sz w:val="22"/>
                <w:szCs w:val="22"/>
              </w:rPr>
              <w:t>NYCC</w:t>
            </w:r>
            <w:proofErr w:type="gramEnd"/>
            <w:r w:rsidR="004865F3">
              <w:rPr>
                <w:rFonts w:ascii="Arial" w:hAnsi="Arial" w:cs="Arial"/>
                <w:sz w:val="22"/>
                <w:szCs w:val="22"/>
              </w:rPr>
              <w:t xml:space="preserve"> and Cllr Jones advised an increase is anticipated but not yet agreed.</w:t>
            </w:r>
          </w:p>
          <w:p w14:paraId="2B3FAC0C" w14:textId="77777777" w:rsidR="002625D2" w:rsidRDefault="002625D2" w:rsidP="00765F69">
            <w:pPr>
              <w:rPr>
                <w:rFonts w:ascii="Arial" w:hAnsi="Arial" w:cs="Arial"/>
                <w:sz w:val="22"/>
                <w:szCs w:val="22"/>
              </w:rPr>
            </w:pPr>
          </w:p>
          <w:p w14:paraId="50E1577D" w14:textId="77777777" w:rsidR="002625D2" w:rsidRDefault="002625D2" w:rsidP="00765F69">
            <w:pPr>
              <w:rPr>
                <w:rFonts w:ascii="Arial" w:hAnsi="Arial" w:cs="Arial"/>
                <w:sz w:val="22"/>
                <w:szCs w:val="22"/>
              </w:rPr>
            </w:pPr>
            <w:r>
              <w:rPr>
                <w:rFonts w:ascii="Arial" w:hAnsi="Arial" w:cs="Arial"/>
                <w:sz w:val="22"/>
                <w:szCs w:val="22"/>
              </w:rPr>
              <w:t>Cllr Wyatt advised the meeting a decision on the level of precept is not required until the January meeting however we will be asked by RDC for an indication of the amount sought.</w:t>
            </w:r>
          </w:p>
          <w:p w14:paraId="6510A6B3" w14:textId="4FCC6D50" w:rsidR="002625D2" w:rsidRDefault="002625D2" w:rsidP="00765F69">
            <w:pPr>
              <w:rPr>
                <w:rFonts w:ascii="Arial" w:hAnsi="Arial" w:cs="Arial"/>
                <w:sz w:val="22"/>
                <w:szCs w:val="22"/>
              </w:rPr>
            </w:pPr>
            <w:r>
              <w:rPr>
                <w:rFonts w:ascii="Arial" w:hAnsi="Arial" w:cs="Arial"/>
                <w:sz w:val="22"/>
                <w:szCs w:val="22"/>
              </w:rPr>
              <w:t xml:space="preserve">Cllr Wyatt proposed that an increase to £6000 be considered given anticipated expenditure. It was noted that </w:t>
            </w:r>
            <w:r w:rsidR="00286379">
              <w:rPr>
                <w:rFonts w:ascii="Arial" w:hAnsi="Arial" w:cs="Arial"/>
                <w:sz w:val="22"/>
                <w:szCs w:val="22"/>
              </w:rPr>
              <w:t>this could be “frozen” or reduced in future.</w:t>
            </w:r>
          </w:p>
          <w:p w14:paraId="4F3A6529" w14:textId="0FDCB9DD" w:rsidR="00DC12BA" w:rsidRDefault="00DC12BA" w:rsidP="00765F69">
            <w:pPr>
              <w:rPr>
                <w:rFonts w:ascii="Arial" w:hAnsi="Arial" w:cs="Arial"/>
                <w:sz w:val="22"/>
                <w:szCs w:val="22"/>
              </w:rPr>
            </w:pPr>
            <w:r>
              <w:rPr>
                <w:rFonts w:ascii="Arial" w:hAnsi="Arial" w:cs="Arial"/>
                <w:sz w:val="22"/>
                <w:szCs w:val="22"/>
              </w:rPr>
              <w:t xml:space="preserve">A precept of £6000 to be </w:t>
            </w:r>
            <w:r w:rsidR="009705A1">
              <w:rPr>
                <w:rFonts w:ascii="Arial" w:hAnsi="Arial" w:cs="Arial"/>
                <w:sz w:val="22"/>
                <w:szCs w:val="22"/>
              </w:rPr>
              <w:t xml:space="preserve">confirmed at the January meeting, proposed Cllr Knight seconded Cllr </w:t>
            </w:r>
            <w:proofErr w:type="spellStart"/>
            <w:r w:rsidR="009705A1">
              <w:rPr>
                <w:rFonts w:ascii="Arial" w:hAnsi="Arial" w:cs="Arial"/>
                <w:sz w:val="22"/>
                <w:szCs w:val="22"/>
              </w:rPr>
              <w:t>Worsdale</w:t>
            </w:r>
            <w:proofErr w:type="spellEnd"/>
            <w:r w:rsidR="009705A1">
              <w:rPr>
                <w:rFonts w:ascii="Arial" w:hAnsi="Arial" w:cs="Arial"/>
                <w:sz w:val="22"/>
                <w:szCs w:val="22"/>
              </w:rPr>
              <w:t>.</w:t>
            </w:r>
          </w:p>
          <w:p w14:paraId="37CB579B" w14:textId="77777777" w:rsidR="009705A1" w:rsidRDefault="009705A1" w:rsidP="00765F69">
            <w:pPr>
              <w:rPr>
                <w:rFonts w:ascii="Arial" w:hAnsi="Arial" w:cs="Arial"/>
                <w:sz w:val="22"/>
                <w:szCs w:val="22"/>
              </w:rPr>
            </w:pPr>
          </w:p>
          <w:p w14:paraId="2A63E6D4" w14:textId="08B94047" w:rsidR="009705A1" w:rsidRDefault="009705A1" w:rsidP="00765F69">
            <w:pPr>
              <w:rPr>
                <w:rFonts w:ascii="Arial" w:hAnsi="Arial" w:cs="Arial"/>
                <w:sz w:val="22"/>
                <w:szCs w:val="22"/>
              </w:rPr>
            </w:pPr>
            <w:r>
              <w:rPr>
                <w:rFonts w:ascii="Arial" w:hAnsi="Arial" w:cs="Arial"/>
                <w:sz w:val="22"/>
                <w:szCs w:val="22"/>
              </w:rPr>
              <w:t>The Treasurer was thanked for her reports.</w:t>
            </w:r>
          </w:p>
          <w:p w14:paraId="0B90DFFC" w14:textId="77777777" w:rsidR="00765F69" w:rsidRDefault="00765F69" w:rsidP="00765F69">
            <w:pPr>
              <w:rPr>
                <w:rFonts w:ascii="Arial" w:hAnsi="Arial" w:cs="Arial"/>
                <w:sz w:val="22"/>
                <w:szCs w:val="22"/>
              </w:rPr>
            </w:pPr>
          </w:p>
          <w:p w14:paraId="645AEAC1" w14:textId="77777777" w:rsidR="00765F69" w:rsidRPr="00765F69" w:rsidRDefault="00765F69" w:rsidP="00765F69">
            <w:pPr>
              <w:rPr>
                <w:rFonts w:ascii="Arial" w:hAnsi="Arial" w:cs="Arial"/>
                <w:sz w:val="22"/>
                <w:szCs w:val="22"/>
                <w:lang w:eastAsia="en-GB"/>
              </w:rPr>
            </w:pPr>
          </w:p>
          <w:p w14:paraId="1A85A9B4" w14:textId="1B192B0B" w:rsidR="00CF66B6" w:rsidRPr="00351CFA" w:rsidRDefault="00CF66B6" w:rsidP="00351CFA">
            <w:pPr>
              <w:jc w:val="left"/>
              <w:rPr>
                <w:rFonts w:ascii="Arial" w:hAnsi="Arial" w:cs="Arial"/>
                <w:sz w:val="22"/>
                <w:szCs w:val="22"/>
              </w:rPr>
            </w:pPr>
          </w:p>
          <w:p w14:paraId="204CC34C" w14:textId="3E5904F6" w:rsidR="00856E94" w:rsidRPr="00553EA6" w:rsidRDefault="00553EA6" w:rsidP="00351CFA">
            <w:pPr>
              <w:jc w:val="left"/>
              <w:rPr>
                <w:rFonts w:ascii="Arial" w:hAnsi="Arial" w:cs="Arial"/>
                <w:b/>
                <w:bCs/>
                <w:sz w:val="22"/>
                <w:szCs w:val="22"/>
              </w:rPr>
            </w:pPr>
            <w:r>
              <w:rPr>
                <w:rFonts w:ascii="Arial" w:hAnsi="Arial" w:cs="Arial"/>
                <w:b/>
                <w:bCs/>
                <w:sz w:val="22"/>
                <w:szCs w:val="22"/>
              </w:rPr>
              <w:t>Actions from previous meeting</w:t>
            </w:r>
          </w:p>
          <w:p w14:paraId="2E10D609" w14:textId="34F24A39" w:rsidR="003650DB" w:rsidRDefault="003650DB" w:rsidP="00C03483">
            <w:pPr>
              <w:pStyle w:val="ListParagraph"/>
              <w:numPr>
                <w:ilvl w:val="0"/>
                <w:numId w:val="1"/>
              </w:numPr>
              <w:contextualSpacing w:val="0"/>
              <w:rPr>
                <w:rFonts w:ascii="Arial" w:hAnsi="Arial" w:cs="Arial"/>
                <w:sz w:val="22"/>
                <w:szCs w:val="22"/>
                <w:lang w:eastAsia="en-GB"/>
              </w:rPr>
            </w:pPr>
            <w:r w:rsidRPr="003650DB">
              <w:rPr>
                <w:rFonts w:ascii="Arial" w:hAnsi="Arial" w:cs="Arial"/>
                <w:sz w:val="22"/>
                <w:szCs w:val="22"/>
              </w:rPr>
              <w:t>PC green areas, validation of ownership</w:t>
            </w:r>
            <w:r>
              <w:rPr>
                <w:rFonts w:ascii="Arial" w:hAnsi="Arial" w:cs="Arial"/>
                <w:sz w:val="22"/>
                <w:szCs w:val="22"/>
              </w:rPr>
              <w:t>,</w:t>
            </w:r>
            <w:r w:rsidRPr="003650DB">
              <w:rPr>
                <w:rFonts w:ascii="Arial" w:hAnsi="Arial" w:cs="Arial"/>
                <w:sz w:val="22"/>
                <w:szCs w:val="22"/>
              </w:rPr>
              <w:t xml:space="preserve"> Cllr Wyatt</w:t>
            </w:r>
            <w:r>
              <w:rPr>
                <w:rFonts w:ascii="Arial" w:hAnsi="Arial" w:cs="Arial"/>
                <w:sz w:val="22"/>
                <w:szCs w:val="22"/>
              </w:rPr>
              <w:t xml:space="preserve"> reported on recent meeting with representative from NYCC Highways to look at areas </w:t>
            </w:r>
            <w:r w:rsidR="00B15513">
              <w:rPr>
                <w:rFonts w:ascii="Arial" w:hAnsi="Arial" w:cs="Arial"/>
                <w:sz w:val="22"/>
                <w:szCs w:val="22"/>
              </w:rPr>
              <w:t xml:space="preserve">being </w:t>
            </w:r>
            <w:r>
              <w:rPr>
                <w:rFonts w:ascii="Arial" w:hAnsi="Arial" w:cs="Arial"/>
                <w:sz w:val="22"/>
                <w:szCs w:val="22"/>
              </w:rPr>
              <w:t>considered for planting by Hun</w:t>
            </w:r>
            <w:r w:rsidR="00B15513">
              <w:rPr>
                <w:rFonts w:ascii="Arial" w:hAnsi="Arial" w:cs="Arial"/>
                <w:sz w:val="22"/>
                <w:szCs w:val="22"/>
              </w:rPr>
              <w:t>ton in Bloom (HIB). This visit had been very useful and informative confirming land ownership and Cllr Wyatt is waiting for copies of the plans held by Highways.</w:t>
            </w:r>
          </w:p>
          <w:p w14:paraId="48581220" w14:textId="7D3687D4" w:rsidR="00B15513" w:rsidRDefault="003B4D0C" w:rsidP="00C03483">
            <w:pPr>
              <w:pStyle w:val="ListParagraph"/>
              <w:numPr>
                <w:ilvl w:val="0"/>
                <w:numId w:val="1"/>
              </w:numPr>
              <w:contextualSpacing w:val="0"/>
              <w:rPr>
                <w:rFonts w:ascii="Arial" w:hAnsi="Arial" w:cs="Arial"/>
                <w:sz w:val="22"/>
                <w:szCs w:val="22"/>
                <w:lang w:eastAsia="en-GB"/>
              </w:rPr>
            </w:pPr>
            <w:r>
              <w:rPr>
                <w:rFonts w:ascii="Arial" w:hAnsi="Arial" w:cs="Arial"/>
                <w:sz w:val="22"/>
                <w:szCs w:val="22"/>
                <w:lang w:eastAsia="en-GB"/>
              </w:rPr>
              <w:t xml:space="preserve">Playpark bridge replacement, Cllr Wyatt advised </w:t>
            </w:r>
            <w:r w:rsidR="006E0A09">
              <w:rPr>
                <w:rFonts w:ascii="Arial" w:hAnsi="Arial" w:cs="Arial"/>
                <w:sz w:val="22"/>
                <w:szCs w:val="22"/>
                <w:lang w:eastAsia="en-GB"/>
              </w:rPr>
              <w:t>that a grant of £9000 had been agreed by RDC Community Fund and further grant applications have been made. As above a donation from the HEADS pantomime group has been made.</w:t>
            </w:r>
            <w:r w:rsidR="00980B29">
              <w:rPr>
                <w:rFonts w:ascii="Arial" w:hAnsi="Arial" w:cs="Arial"/>
                <w:sz w:val="22"/>
                <w:szCs w:val="22"/>
                <w:lang w:eastAsia="en-GB"/>
              </w:rPr>
              <w:t xml:space="preserve"> The replacement bridge is expected to cost £12,500 and it is hoped this sum will be reached</w:t>
            </w:r>
            <w:r w:rsidR="001F3778">
              <w:rPr>
                <w:rFonts w:ascii="Arial" w:hAnsi="Arial" w:cs="Arial"/>
                <w:sz w:val="22"/>
                <w:szCs w:val="22"/>
                <w:lang w:eastAsia="en-GB"/>
              </w:rPr>
              <w:t xml:space="preserve"> from the applications made. It is possible savings could be made on installation </w:t>
            </w:r>
            <w:r w:rsidR="001F3778">
              <w:rPr>
                <w:rFonts w:ascii="Arial" w:hAnsi="Arial" w:cs="Arial"/>
                <w:sz w:val="22"/>
                <w:szCs w:val="22"/>
                <w:lang w:eastAsia="en-GB"/>
              </w:rPr>
              <w:lastRenderedPageBreak/>
              <w:t>costs if local volunteers are found.</w:t>
            </w:r>
            <w:r w:rsidR="0090315B">
              <w:rPr>
                <w:rFonts w:ascii="Arial" w:hAnsi="Arial" w:cs="Arial"/>
                <w:sz w:val="22"/>
                <w:szCs w:val="22"/>
                <w:lang w:eastAsia="en-GB"/>
              </w:rPr>
              <w:t xml:space="preserve"> A </w:t>
            </w:r>
            <w:proofErr w:type="gramStart"/>
            <w:r w:rsidR="0090315B">
              <w:rPr>
                <w:rFonts w:ascii="Arial" w:hAnsi="Arial" w:cs="Arial"/>
                <w:sz w:val="22"/>
                <w:szCs w:val="22"/>
                <w:lang w:eastAsia="en-GB"/>
              </w:rPr>
              <w:t>2 month</w:t>
            </w:r>
            <w:proofErr w:type="gramEnd"/>
            <w:r w:rsidR="0090315B">
              <w:rPr>
                <w:rFonts w:ascii="Arial" w:hAnsi="Arial" w:cs="Arial"/>
                <w:sz w:val="22"/>
                <w:szCs w:val="22"/>
                <w:lang w:eastAsia="en-GB"/>
              </w:rPr>
              <w:t xml:space="preserve"> delivery period is expected so the bridge could be installed by the spring.</w:t>
            </w:r>
          </w:p>
          <w:p w14:paraId="52B97201" w14:textId="77777777" w:rsidR="0090315B" w:rsidRDefault="0090315B" w:rsidP="0090315B">
            <w:pPr>
              <w:rPr>
                <w:rFonts w:ascii="Arial" w:hAnsi="Arial" w:cs="Arial"/>
                <w:sz w:val="22"/>
                <w:szCs w:val="22"/>
                <w:lang w:eastAsia="en-GB"/>
              </w:rPr>
            </w:pPr>
          </w:p>
          <w:p w14:paraId="5A7413DC" w14:textId="77777777" w:rsidR="0090315B" w:rsidRDefault="0090315B" w:rsidP="0090315B">
            <w:pPr>
              <w:rPr>
                <w:rFonts w:ascii="Arial" w:hAnsi="Arial" w:cs="Arial"/>
                <w:sz w:val="22"/>
                <w:szCs w:val="22"/>
                <w:lang w:eastAsia="en-GB"/>
              </w:rPr>
            </w:pPr>
          </w:p>
          <w:p w14:paraId="64252CE1" w14:textId="77777777" w:rsidR="00C762E1" w:rsidRDefault="0090315B" w:rsidP="0090315B">
            <w:pPr>
              <w:rPr>
                <w:rFonts w:ascii="Arial" w:hAnsi="Arial" w:cs="Arial"/>
                <w:sz w:val="22"/>
                <w:szCs w:val="22"/>
                <w:lang w:eastAsia="en-GB"/>
              </w:rPr>
            </w:pPr>
            <w:r>
              <w:rPr>
                <w:rFonts w:ascii="Arial" w:hAnsi="Arial" w:cs="Arial"/>
                <w:sz w:val="22"/>
                <w:szCs w:val="22"/>
                <w:lang w:eastAsia="en-GB"/>
              </w:rPr>
              <w:t xml:space="preserve">           </w:t>
            </w:r>
            <w:r w:rsidR="003808A7">
              <w:rPr>
                <w:rFonts w:ascii="Arial" w:hAnsi="Arial" w:cs="Arial"/>
                <w:sz w:val="22"/>
                <w:szCs w:val="22"/>
                <w:lang w:eastAsia="en-GB"/>
              </w:rPr>
              <w:t xml:space="preserve">Cllr Wyatt asked the meeting to consider agreeing to the order </w:t>
            </w:r>
          </w:p>
          <w:p w14:paraId="25920E66" w14:textId="77777777" w:rsidR="00C762E1" w:rsidRDefault="00C762E1" w:rsidP="0090315B">
            <w:pPr>
              <w:rPr>
                <w:rFonts w:ascii="Arial" w:hAnsi="Arial" w:cs="Arial"/>
                <w:sz w:val="22"/>
                <w:szCs w:val="22"/>
                <w:lang w:eastAsia="en-GB"/>
              </w:rPr>
            </w:pPr>
            <w:r>
              <w:rPr>
                <w:rFonts w:ascii="Arial" w:hAnsi="Arial" w:cs="Arial"/>
                <w:sz w:val="22"/>
                <w:szCs w:val="22"/>
                <w:lang w:eastAsia="en-GB"/>
              </w:rPr>
              <w:t xml:space="preserve">           </w:t>
            </w:r>
            <w:r w:rsidR="003808A7">
              <w:rPr>
                <w:rFonts w:ascii="Arial" w:hAnsi="Arial" w:cs="Arial"/>
                <w:sz w:val="22"/>
                <w:szCs w:val="22"/>
                <w:lang w:eastAsia="en-GB"/>
              </w:rPr>
              <w:t xml:space="preserve">being placed and this was proposed by </w:t>
            </w:r>
            <w:r>
              <w:rPr>
                <w:rFonts w:ascii="Arial" w:hAnsi="Arial" w:cs="Arial"/>
                <w:sz w:val="22"/>
                <w:szCs w:val="22"/>
                <w:lang w:eastAsia="en-GB"/>
              </w:rPr>
              <w:t xml:space="preserve">Cllr Wylie and seconded </w:t>
            </w:r>
          </w:p>
          <w:p w14:paraId="2FFB549A" w14:textId="53035CE1" w:rsidR="0090315B" w:rsidRDefault="00C762E1" w:rsidP="0090315B">
            <w:pPr>
              <w:rPr>
                <w:rFonts w:ascii="Arial" w:hAnsi="Arial" w:cs="Arial"/>
                <w:sz w:val="22"/>
                <w:szCs w:val="22"/>
                <w:lang w:eastAsia="en-GB"/>
              </w:rPr>
            </w:pPr>
            <w:r>
              <w:rPr>
                <w:rFonts w:ascii="Arial" w:hAnsi="Arial" w:cs="Arial"/>
                <w:sz w:val="22"/>
                <w:szCs w:val="22"/>
                <w:lang w:eastAsia="en-GB"/>
              </w:rPr>
              <w:t xml:space="preserve">           by Cllr </w:t>
            </w:r>
            <w:proofErr w:type="spellStart"/>
            <w:r>
              <w:rPr>
                <w:rFonts w:ascii="Arial" w:hAnsi="Arial" w:cs="Arial"/>
                <w:sz w:val="22"/>
                <w:szCs w:val="22"/>
                <w:lang w:eastAsia="en-GB"/>
              </w:rPr>
              <w:t>Worsdale</w:t>
            </w:r>
            <w:proofErr w:type="spellEnd"/>
            <w:r>
              <w:rPr>
                <w:rFonts w:ascii="Arial" w:hAnsi="Arial" w:cs="Arial"/>
                <w:sz w:val="22"/>
                <w:szCs w:val="22"/>
                <w:lang w:eastAsia="en-GB"/>
              </w:rPr>
              <w:t>.</w:t>
            </w:r>
            <w:r w:rsidR="003808A7">
              <w:rPr>
                <w:rFonts w:ascii="Arial" w:hAnsi="Arial" w:cs="Arial"/>
                <w:sz w:val="22"/>
                <w:szCs w:val="22"/>
                <w:lang w:eastAsia="en-GB"/>
              </w:rPr>
              <w:t xml:space="preserve"> </w:t>
            </w:r>
          </w:p>
          <w:p w14:paraId="1B1F3513" w14:textId="77777777" w:rsidR="00212023" w:rsidRDefault="00212023" w:rsidP="0090315B">
            <w:pPr>
              <w:rPr>
                <w:rFonts w:ascii="Arial" w:hAnsi="Arial" w:cs="Arial"/>
                <w:sz w:val="22"/>
                <w:szCs w:val="22"/>
                <w:lang w:eastAsia="en-GB"/>
              </w:rPr>
            </w:pPr>
          </w:p>
          <w:p w14:paraId="023D3888" w14:textId="77777777" w:rsidR="00113E80" w:rsidRDefault="00212023" w:rsidP="0090315B">
            <w:pPr>
              <w:rPr>
                <w:rFonts w:ascii="Arial" w:hAnsi="Arial" w:cs="Arial"/>
                <w:sz w:val="22"/>
                <w:szCs w:val="22"/>
                <w:lang w:eastAsia="en-GB"/>
              </w:rPr>
            </w:pPr>
            <w:r>
              <w:rPr>
                <w:rFonts w:ascii="Arial" w:hAnsi="Arial" w:cs="Arial"/>
                <w:sz w:val="22"/>
                <w:szCs w:val="22"/>
                <w:lang w:eastAsia="en-GB"/>
              </w:rPr>
              <w:t xml:space="preserve">           Cllr Jones told the meeting that as the required funding level for </w:t>
            </w:r>
          </w:p>
          <w:p w14:paraId="5B18666D" w14:textId="77777777" w:rsidR="00113E80" w:rsidRDefault="00113E80" w:rsidP="0090315B">
            <w:pPr>
              <w:rPr>
                <w:rFonts w:ascii="Arial" w:hAnsi="Arial" w:cs="Arial"/>
                <w:sz w:val="22"/>
                <w:szCs w:val="22"/>
                <w:lang w:eastAsia="en-GB"/>
              </w:rPr>
            </w:pPr>
            <w:r>
              <w:rPr>
                <w:rFonts w:ascii="Arial" w:hAnsi="Arial" w:cs="Arial"/>
                <w:sz w:val="22"/>
                <w:szCs w:val="22"/>
                <w:lang w:eastAsia="en-GB"/>
              </w:rPr>
              <w:t xml:space="preserve">           </w:t>
            </w:r>
            <w:r w:rsidR="00212023">
              <w:rPr>
                <w:rFonts w:ascii="Arial" w:hAnsi="Arial" w:cs="Arial"/>
                <w:sz w:val="22"/>
                <w:szCs w:val="22"/>
                <w:lang w:eastAsia="en-GB"/>
              </w:rPr>
              <w:t xml:space="preserve">the replacement bridge had been reached he would cover the </w:t>
            </w:r>
          </w:p>
          <w:p w14:paraId="25630546" w14:textId="77777777" w:rsidR="00113E80" w:rsidRDefault="00113E80" w:rsidP="0090315B">
            <w:pPr>
              <w:rPr>
                <w:rFonts w:ascii="Arial" w:hAnsi="Arial" w:cs="Arial"/>
                <w:sz w:val="22"/>
                <w:szCs w:val="22"/>
                <w:lang w:eastAsia="en-GB"/>
              </w:rPr>
            </w:pPr>
            <w:r>
              <w:rPr>
                <w:rFonts w:ascii="Arial" w:hAnsi="Arial" w:cs="Arial"/>
                <w:sz w:val="22"/>
                <w:szCs w:val="22"/>
                <w:lang w:eastAsia="en-GB"/>
              </w:rPr>
              <w:t xml:space="preserve">           </w:t>
            </w:r>
            <w:r w:rsidR="00212023">
              <w:rPr>
                <w:rFonts w:ascii="Arial" w:hAnsi="Arial" w:cs="Arial"/>
                <w:sz w:val="22"/>
                <w:szCs w:val="22"/>
                <w:lang w:eastAsia="en-GB"/>
              </w:rPr>
              <w:t>cost of the repairs to the memorial</w:t>
            </w:r>
            <w:r>
              <w:rPr>
                <w:rFonts w:ascii="Arial" w:hAnsi="Arial" w:cs="Arial"/>
                <w:sz w:val="22"/>
                <w:szCs w:val="22"/>
                <w:lang w:eastAsia="en-GB"/>
              </w:rPr>
              <w:t xml:space="preserve">. </w:t>
            </w:r>
          </w:p>
          <w:p w14:paraId="5845E417" w14:textId="77777777" w:rsidR="002B2371" w:rsidRDefault="00113E80" w:rsidP="0090315B">
            <w:pPr>
              <w:rPr>
                <w:rFonts w:ascii="Arial" w:hAnsi="Arial" w:cs="Arial"/>
                <w:sz w:val="22"/>
                <w:szCs w:val="22"/>
                <w:lang w:eastAsia="en-GB"/>
              </w:rPr>
            </w:pPr>
            <w:r>
              <w:rPr>
                <w:rFonts w:ascii="Arial" w:hAnsi="Arial" w:cs="Arial"/>
                <w:sz w:val="22"/>
                <w:szCs w:val="22"/>
                <w:lang w:eastAsia="en-GB"/>
              </w:rPr>
              <w:t xml:space="preserve">           Cllr Wyatt thanked Cllr Jones, </w:t>
            </w:r>
            <w:r w:rsidR="00D27B36">
              <w:rPr>
                <w:rFonts w:ascii="Arial" w:hAnsi="Arial" w:cs="Arial"/>
                <w:sz w:val="22"/>
                <w:szCs w:val="22"/>
                <w:lang w:eastAsia="en-GB"/>
              </w:rPr>
              <w:t>and to</w:t>
            </w:r>
            <w:r>
              <w:rPr>
                <w:rFonts w:ascii="Arial" w:hAnsi="Arial" w:cs="Arial"/>
                <w:sz w:val="22"/>
                <w:szCs w:val="22"/>
                <w:lang w:eastAsia="en-GB"/>
              </w:rPr>
              <w:t xml:space="preserve"> sen</w:t>
            </w:r>
            <w:r w:rsidR="00D27B36">
              <w:rPr>
                <w:rFonts w:ascii="Arial" w:hAnsi="Arial" w:cs="Arial"/>
                <w:sz w:val="22"/>
                <w:szCs w:val="22"/>
                <w:lang w:eastAsia="en-GB"/>
              </w:rPr>
              <w:t>d</w:t>
            </w:r>
            <w:r>
              <w:rPr>
                <w:rFonts w:ascii="Arial" w:hAnsi="Arial" w:cs="Arial"/>
                <w:sz w:val="22"/>
                <w:szCs w:val="22"/>
                <w:lang w:eastAsia="en-GB"/>
              </w:rPr>
              <w:t xml:space="preserve"> details of costs</w:t>
            </w:r>
            <w:r w:rsidR="00D27B36">
              <w:rPr>
                <w:rFonts w:ascii="Arial" w:hAnsi="Arial" w:cs="Arial"/>
                <w:sz w:val="22"/>
                <w:szCs w:val="22"/>
                <w:lang w:eastAsia="en-GB"/>
              </w:rPr>
              <w:t>.</w:t>
            </w:r>
          </w:p>
          <w:p w14:paraId="5FACCDA3" w14:textId="77777777" w:rsidR="002B2371" w:rsidRDefault="002B2371" w:rsidP="0090315B">
            <w:pPr>
              <w:rPr>
                <w:rFonts w:ascii="Arial" w:hAnsi="Arial" w:cs="Arial"/>
                <w:sz w:val="22"/>
                <w:szCs w:val="22"/>
                <w:lang w:eastAsia="en-GB"/>
              </w:rPr>
            </w:pPr>
          </w:p>
          <w:p w14:paraId="6415A1B3" w14:textId="77777777" w:rsidR="007934A4" w:rsidRDefault="002B2371" w:rsidP="00C03483">
            <w:pPr>
              <w:pStyle w:val="ListParagraph"/>
              <w:numPr>
                <w:ilvl w:val="0"/>
                <w:numId w:val="1"/>
              </w:numPr>
              <w:rPr>
                <w:rFonts w:ascii="Arial" w:hAnsi="Arial" w:cs="Arial"/>
                <w:sz w:val="22"/>
                <w:szCs w:val="22"/>
                <w:lang w:eastAsia="en-GB"/>
              </w:rPr>
            </w:pPr>
            <w:r>
              <w:rPr>
                <w:rFonts w:ascii="Arial" w:hAnsi="Arial" w:cs="Arial"/>
                <w:sz w:val="22"/>
                <w:szCs w:val="22"/>
                <w:lang w:eastAsia="en-GB"/>
              </w:rPr>
              <w:t>20’s plenty, Cllr Wylie advised there is no update</w:t>
            </w:r>
            <w:r w:rsidR="007934A4">
              <w:rPr>
                <w:rFonts w:ascii="Arial" w:hAnsi="Arial" w:cs="Arial"/>
                <w:sz w:val="22"/>
                <w:szCs w:val="22"/>
                <w:lang w:eastAsia="en-GB"/>
              </w:rPr>
              <w:t>.</w:t>
            </w:r>
          </w:p>
          <w:p w14:paraId="5B430B73" w14:textId="20B0E4FA" w:rsidR="00113E80" w:rsidRPr="002B2371" w:rsidRDefault="006B7425" w:rsidP="00C03483">
            <w:pPr>
              <w:pStyle w:val="ListParagraph"/>
              <w:numPr>
                <w:ilvl w:val="0"/>
                <w:numId w:val="1"/>
              </w:numPr>
              <w:rPr>
                <w:rFonts w:ascii="Arial" w:hAnsi="Arial" w:cs="Arial"/>
                <w:sz w:val="22"/>
                <w:szCs w:val="22"/>
                <w:lang w:eastAsia="en-GB"/>
              </w:rPr>
            </w:pPr>
            <w:r>
              <w:rPr>
                <w:rFonts w:ascii="Arial" w:hAnsi="Arial" w:cs="Arial"/>
                <w:sz w:val="22"/>
                <w:szCs w:val="22"/>
                <w:lang w:eastAsia="en-GB"/>
              </w:rPr>
              <w:t>War memorial repairs, these have been completed and</w:t>
            </w:r>
            <w:r w:rsidR="00D94C28">
              <w:rPr>
                <w:rFonts w:ascii="Arial" w:hAnsi="Arial" w:cs="Arial"/>
                <w:sz w:val="22"/>
                <w:szCs w:val="22"/>
                <w:lang w:eastAsia="en-GB"/>
              </w:rPr>
              <w:t xml:space="preserve"> were ready for the service on 12</w:t>
            </w:r>
            <w:r w:rsidR="00D94C28" w:rsidRPr="00D94C28">
              <w:rPr>
                <w:rFonts w:ascii="Arial" w:hAnsi="Arial" w:cs="Arial"/>
                <w:sz w:val="22"/>
                <w:szCs w:val="22"/>
                <w:vertAlign w:val="superscript"/>
                <w:lang w:eastAsia="en-GB"/>
              </w:rPr>
              <w:t>th</w:t>
            </w:r>
            <w:r w:rsidR="00D94C28">
              <w:rPr>
                <w:rFonts w:ascii="Arial" w:hAnsi="Arial" w:cs="Arial"/>
                <w:sz w:val="22"/>
                <w:szCs w:val="22"/>
                <w:lang w:eastAsia="en-GB"/>
              </w:rPr>
              <w:t xml:space="preserve"> November. The council recorded it’s thanks to Steve Tock for his work </w:t>
            </w:r>
            <w:r w:rsidR="00F21F5B">
              <w:rPr>
                <w:rFonts w:ascii="Arial" w:hAnsi="Arial" w:cs="Arial"/>
                <w:sz w:val="22"/>
                <w:szCs w:val="22"/>
                <w:lang w:eastAsia="en-GB"/>
              </w:rPr>
              <w:t>in arranging the</w:t>
            </w:r>
            <w:r w:rsidR="003C14DC">
              <w:rPr>
                <w:rFonts w:ascii="Arial" w:hAnsi="Arial" w:cs="Arial"/>
                <w:sz w:val="22"/>
                <w:szCs w:val="22"/>
                <w:lang w:eastAsia="en-GB"/>
              </w:rPr>
              <w:t xml:space="preserve"> works</w:t>
            </w:r>
            <w:r w:rsidR="00F21F5B">
              <w:rPr>
                <w:rFonts w:ascii="Arial" w:hAnsi="Arial" w:cs="Arial"/>
                <w:sz w:val="22"/>
                <w:szCs w:val="22"/>
                <w:lang w:eastAsia="en-GB"/>
              </w:rPr>
              <w:t xml:space="preserve"> </w:t>
            </w:r>
            <w:proofErr w:type="gramStart"/>
            <w:r w:rsidR="00F21F5B">
              <w:rPr>
                <w:rFonts w:ascii="Arial" w:hAnsi="Arial" w:cs="Arial"/>
                <w:sz w:val="22"/>
                <w:szCs w:val="22"/>
                <w:lang w:eastAsia="en-GB"/>
              </w:rPr>
              <w:t>and also</w:t>
            </w:r>
            <w:proofErr w:type="gramEnd"/>
            <w:r w:rsidR="00F21F5B">
              <w:rPr>
                <w:rFonts w:ascii="Arial" w:hAnsi="Arial" w:cs="Arial"/>
                <w:sz w:val="22"/>
                <w:szCs w:val="22"/>
                <w:lang w:eastAsia="en-GB"/>
              </w:rPr>
              <w:t xml:space="preserve"> thanks to Heather Smith for the poppy disp</w:t>
            </w:r>
            <w:r w:rsidR="003C14DC">
              <w:rPr>
                <w:rFonts w:ascii="Arial" w:hAnsi="Arial" w:cs="Arial"/>
                <w:sz w:val="22"/>
                <w:szCs w:val="22"/>
                <w:lang w:eastAsia="en-GB"/>
              </w:rPr>
              <w:t>l</w:t>
            </w:r>
            <w:r w:rsidR="00F21F5B">
              <w:rPr>
                <w:rFonts w:ascii="Arial" w:hAnsi="Arial" w:cs="Arial"/>
                <w:sz w:val="22"/>
                <w:szCs w:val="22"/>
                <w:lang w:eastAsia="en-GB"/>
              </w:rPr>
              <w:t>ay</w:t>
            </w:r>
            <w:r w:rsidR="003C14DC">
              <w:rPr>
                <w:rFonts w:ascii="Arial" w:hAnsi="Arial" w:cs="Arial"/>
                <w:sz w:val="22"/>
                <w:szCs w:val="22"/>
                <w:lang w:eastAsia="en-GB"/>
              </w:rPr>
              <w:t>.</w:t>
            </w:r>
            <w:r w:rsidR="002B2371">
              <w:rPr>
                <w:rFonts w:ascii="Arial" w:hAnsi="Arial" w:cs="Arial"/>
                <w:sz w:val="22"/>
                <w:szCs w:val="22"/>
                <w:lang w:eastAsia="en-GB"/>
              </w:rPr>
              <w:t xml:space="preserve"> </w:t>
            </w:r>
            <w:r w:rsidR="00113E80" w:rsidRPr="002B2371">
              <w:rPr>
                <w:rFonts w:ascii="Arial" w:hAnsi="Arial" w:cs="Arial"/>
                <w:sz w:val="22"/>
                <w:szCs w:val="22"/>
                <w:lang w:eastAsia="en-GB"/>
              </w:rPr>
              <w:t xml:space="preserve"> </w:t>
            </w:r>
          </w:p>
          <w:p w14:paraId="3D859B21" w14:textId="77777777" w:rsidR="00D27B36" w:rsidRDefault="00D27B36" w:rsidP="0090315B">
            <w:pPr>
              <w:rPr>
                <w:rFonts w:ascii="Arial" w:hAnsi="Arial" w:cs="Arial"/>
                <w:sz w:val="22"/>
                <w:szCs w:val="22"/>
                <w:lang w:eastAsia="en-GB"/>
              </w:rPr>
            </w:pPr>
          </w:p>
          <w:p w14:paraId="2985BAED" w14:textId="4B4B5C26" w:rsidR="00D27B36" w:rsidRPr="004D4452" w:rsidRDefault="00D27B36" w:rsidP="004D4452">
            <w:pPr>
              <w:rPr>
                <w:rFonts w:ascii="Arial" w:hAnsi="Arial" w:cs="Arial"/>
                <w:sz w:val="22"/>
                <w:szCs w:val="22"/>
                <w:lang w:eastAsia="en-GB"/>
              </w:rPr>
            </w:pPr>
          </w:p>
          <w:p w14:paraId="1F53121A" w14:textId="1F425063" w:rsidR="00212023" w:rsidRPr="0090315B" w:rsidRDefault="00113E80" w:rsidP="0090315B">
            <w:pPr>
              <w:rPr>
                <w:rFonts w:ascii="Arial" w:hAnsi="Arial" w:cs="Arial"/>
                <w:sz w:val="22"/>
                <w:szCs w:val="22"/>
                <w:lang w:eastAsia="en-GB"/>
              </w:rPr>
            </w:pPr>
            <w:r>
              <w:rPr>
                <w:rFonts w:ascii="Arial" w:hAnsi="Arial" w:cs="Arial"/>
                <w:sz w:val="22"/>
                <w:szCs w:val="22"/>
                <w:lang w:eastAsia="en-GB"/>
              </w:rPr>
              <w:t xml:space="preserve">            </w:t>
            </w:r>
          </w:p>
          <w:p w14:paraId="0F678646" w14:textId="77777777" w:rsidR="00856E94" w:rsidRDefault="00856E94" w:rsidP="00D828D9">
            <w:pPr>
              <w:jc w:val="left"/>
              <w:rPr>
                <w:rFonts w:ascii="Arial" w:hAnsi="Arial" w:cs="Arial"/>
                <w:sz w:val="22"/>
                <w:szCs w:val="22"/>
              </w:rPr>
            </w:pPr>
          </w:p>
          <w:p w14:paraId="5B35BA4D" w14:textId="058B8DBD" w:rsidR="00543BD8" w:rsidRPr="00543BD8" w:rsidRDefault="00543BD8" w:rsidP="00D828D9">
            <w:pPr>
              <w:jc w:val="left"/>
              <w:rPr>
                <w:rFonts w:ascii="Arial" w:hAnsi="Arial" w:cs="Arial"/>
                <w:sz w:val="22"/>
                <w:szCs w:val="22"/>
              </w:rPr>
            </w:pPr>
            <w:r w:rsidRPr="00543BD8">
              <w:rPr>
                <w:rFonts w:ascii="Arial" w:hAnsi="Arial" w:cs="Arial"/>
                <w:b/>
                <w:bCs/>
                <w:sz w:val="22"/>
                <w:szCs w:val="22"/>
              </w:rPr>
              <w:t>Police report</w:t>
            </w:r>
            <w:r>
              <w:rPr>
                <w:rFonts w:ascii="Arial" w:hAnsi="Arial" w:cs="Arial"/>
                <w:b/>
                <w:bCs/>
                <w:sz w:val="22"/>
                <w:szCs w:val="22"/>
              </w:rPr>
              <w:t xml:space="preserve">, </w:t>
            </w:r>
            <w:r w:rsidRPr="00543BD8">
              <w:rPr>
                <w:rFonts w:ascii="Arial" w:hAnsi="Arial" w:cs="Arial"/>
                <w:sz w:val="22"/>
                <w:szCs w:val="22"/>
              </w:rPr>
              <w:t>the</w:t>
            </w:r>
            <w:r>
              <w:rPr>
                <w:rFonts w:ascii="Arial" w:hAnsi="Arial" w:cs="Arial"/>
                <w:sz w:val="22"/>
                <w:szCs w:val="22"/>
              </w:rPr>
              <w:t xml:space="preserve"> clerk apologised to the meeting for the oversight in requesting a police report in time for this evening’s meeting.</w:t>
            </w:r>
          </w:p>
          <w:p w14:paraId="65930933" w14:textId="77777777" w:rsidR="00856E94" w:rsidRPr="0090315B" w:rsidRDefault="00856E94" w:rsidP="0090315B">
            <w:pPr>
              <w:jc w:val="left"/>
              <w:rPr>
                <w:rFonts w:ascii="Arial" w:hAnsi="Arial" w:cs="Arial"/>
                <w:sz w:val="22"/>
                <w:szCs w:val="22"/>
              </w:rPr>
            </w:pPr>
          </w:p>
          <w:p w14:paraId="0D750D0A" w14:textId="77777777" w:rsidR="00F8778B" w:rsidRDefault="00F8778B" w:rsidP="001A4333">
            <w:pPr>
              <w:jc w:val="left"/>
              <w:rPr>
                <w:rFonts w:ascii="Arial" w:hAnsi="Arial" w:cs="Arial"/>
                <w:b/>
                <w:bCs/>
                <w:sz w:val="22"/>
                <w:szCs w:val="22"/>
              </w:rPr>
            </w:pPr>
            <w:r>
              <w:rPr>
                <w:rFonts w:ascii="Arial" w:hAnsi="Arial" w:cs="Arial"/>
                <w:b/>
                <w:bCs/>
                <w:sz w:val="22"/>
                <w:szCs w:val="22"/>
              </w:rPr>
              <w:t>Planning applications</w:t>
            </w:r>
          </w:p>
          <w:p w14:paraId="38EF60AB" w14:textId="77777777" w:rsidR="009D7920" w:rsidRDefault="00F8778B" w:rsidP="001A4333">
            <w:pPr>
              <w:jc w:val="left"/>
              <w:rPr>
                <w:rFonts w:ascii="Arial" w:hAnsi="Arial" w:cs="Arial"/>
                <w:sz w:val="22"/>
                <w:szCs w:val="22"/>
              </w:rPr>
            </w:pPr>
            <w:r>
              <w:rPr>
                <w:rFonts w:ascii="Arial" w:hAnsi="Arial" w:cs="Arial"/>
                <w:sz w:val="22"/>
                <w:szCs w:val="22"/>
              </w:rPr>
              <w:t>No planning applications have been received</w:t>
            </w:r>
            <w:r w:rsidR="00196688">
              <w:rPr>
                <w:rFonts w:ascii="Arial" w:hAnsi="Arial" w:cs="Arial"/>
                <w:sz w:val="22"/>
                <w:szCs w:val="22"/>
              </w:rPr>
              <w:t>.</w:t>
            </w:r>
          </w:p>
          <w:p w14:paraId="01834315" w14:textId="0356EDD9" w:rsidR="001A4333" w:rsidRPr="001A4333" w:rsidRDefault="009D7920" w:rsidP="001A4333">
            <w:pPr>
              <w:jc w:val="left"/>
              <w:rPr>
                <w:rFonts w:ascii="Arial" w:hAnsi="Arial" w:cs="Arial"/>
                <w:sz w:val="22"/>
                <w:szCs w:val="22"/>
              </w:rPr>
            </w:pPr>
            <w:r>
              <w:rPr>
                <w:rFonts w:ascii="Arial" w:hAnsi="Arial" w:cs="Arial"/>
                <w:sz w:val="22"/>
                <w:szCs w:val="22"/>
              </w:rPr>
              <w:t>A</w:t>
            </w:r>
            <w:r w:rsidR="00F8778B">
              <w:rPr>
                <w:rFonts w:ascii="Arial" w:hAnsi="Arial" w:cs="Arial"/>
                <w:sz w:val="22"/>
                <w:szCs w:val="22"/>
              </w:rPr>
              <w:t xml:space="preserve">n approach was made by </w:t>
            </w:r>
            <w:r w:rsidR="00DD69B8">
              <w:rPr>
                <w:rFonts w:ascii="Arial" w:hAnsi="Arial" w:cs="Arial"/>
                <w:sz w:val="22"/>
                <w:szCs w:val="22"/>
              </w:rPr>
              <w:t>representatives</w:t>
            </w:r>
            <w:r w:rsidR="00353786">
              <w:rPr>
                <w:rFonts w:ascii="Arial" w:hAnsi="Arial" w:cs="Arial"/>
                <w:sz w:val="22"/>
                <w:szCs w:val="22"/>
              </w:rPr>
              <w:t xml:space="preserve"> from Richard Roberts to the parish council requesting the opportunity to talk to the council regarding a potential planning application. It had been agreed that the council would prefer t</w:t>
            </w:r>
            <w:r w:rsidR="00196688">
              <w:rPr>
                <w:rFonts w:ascii="Arial" w:hAnsi="Arial" w:cs="Arial"/>
                <w:sz w:val="22"/>
                <w:szCs w:val="22"/>
              </w:rPr>
              <w:t>o consider any planning application once made to RDC and the company have been advised accordingly.</w:t>
            </w:r>
            <w:r w:rsidR="00FE721E">
              <w:rPr>
                <w:rFonts w:ascii="Arial" w:hAnsi="Arial" w:cs="Arial"/>
                <w:sz w:val="22"/>
                <w:szCs w:val="22"/>
              </w:rPr>
              <w:t xml:space="preserve"> </w:t>
            </w:r>
            <w:r w:rsidR="000144D3">
              <w:rPr>
                <w:rFonts w:ascii="Arial" w:hAnsi="Arial" w:cs="Arial"/>
                <w:sz w:val="22"/>
                <w:szCs w:val="22"/>
              </w:rPr>
              <w:t xml:space="preserve"> </w:t>
            </w:r>
          </w:p>
          <w:p w14:paraId="64C6CD21" w14:textId="6D98EFD6" w:rsidR="00D561F6" w:rsidRDefault="005E73D8" w:rsidP="008E1169">
            <w:pPr>
              <w:jc w:val="left"/>
              <w:rPr>
                <w:rFonts w:ascii="Arial" w:hAnsi="Arial" w:cs="Arial"/>
                <w:sz w:val="22"/>
                <w:szCs w:val="22"/>
              </w:rPr>
            </w:pPr>
            <w:r>
              <w:rPr>
                <w:rFonts w:ascii="Arial" w:hAnsi="Arial" w:cs="Arial"/>
                <w:sz w:val="22"/>
                <w:szCs w:val="22"/>
              </w:rPr>
              <w:t xml:space="preserve"> </w:t>
            </w:r>
          </w:p>
          <w:p w14:paraId="6E71DC21" w14:textId="77777777" w:rsidR="00131858" w:rsidRDefault="00131858" w:rsidP="008E1169">
            <w:pPr>
              <w:jc w:val="left"/>
              <w:rPr>
                <w:rFonts w:ascii="Arial" w:hAnsi="Arial" w:cs="Arial"/>
                <w:sz w:val="22"/>
                <w:szCs w:val="22"/>
              </w:rPr>
            </w:pPr>
          </w:p>
          <w:p w14:paraId="035319F1" w14:textId="77777777" w:rsidR="00D561F6" w:rsidRDefault="00D561F6" w:rsidP="008E1169">
            <w:pPr>
              <w:jc w:val="left"/>
              <w:rPr>
                <w:rFonts w:ascii="Arial" w:hAnsi="Arial" w:cs="Arial"/>
                <w:b/>
                <w:bCs/>
                <w:sz w:val="22"/>
                <w:szCs w:val="22"/>
              </w:rPr>
            </w:pPr>
          </w:p>
          <w:p w14:paraId="4EE26140" w14:textId="70550DBF" w:rsidR="000E6F7F" w:rsidRDefault="000E6F7F" w:rsidP="009D7920">
            <w:pPr>
              <w:jc w:val="left"/>
              <w:rPr>
                <w:rFonts w:ascii="Arial" w:hAnsi="Arial" w:cs="Arial"/>
                <w:sz w:val="22"/>
                <w:szCs w:val="22"/>
              </w:rPr>
            </w:pPr>
          </w:p>
          <w:p w14:paraId="48869731" w14:textId="321B7262" w:rsidR="009D7920" w:rsidRDefault="009D7920" w:rsidP="009D7920">
            <w:pPr>
              <w:jc w:val="left"/>
              <w:rPr>
                <w:rFonts w:ascii="Arial" w:hAnsi="Arial" w:cs="Arial"/>
                <w:b/>
                <w:bCs/>
                <w:sz w:val="22"/>
                <w:szCs w:val="22"/>
              </w:rPr>
            </w:pPr>
            <w:r>
              <w:rPr>
                <w:rFonts w:ascii="Arial" w:hAnsi="Arial" w:cs="Arial"/>
                <w:b/>
                <w:bCs/>
                <w:sz w:val="22"/>
                <w:szCs w:val="22"/>
              </w:rPr>
              <w:t>Matters arising from RDC and NYCC</w:t>
            </w:r>
          </w:p>
          <w:p w14:paraId="33E2FF72" w14:textId="25ECED52" w:rsidR="009D7920" w:rsidRDefault="009D7920" w:rsidP="009D7920">
            <w:pPr>
              <w:jc w:val="left"/>
              <w:rPr>
                <w:rFonts w:ascii="Arial" w:hAnsi="Arial" w:cs="Arial"/>
                <w:sz w:val="22"/>
                <w:szCs w:val="22"/>
              </w:rPr>
            </w:pPr>
            <w:r>
              <w:rPr>
                <w:rFonts w:ascii="Arial" w:hAnsi="Arial" w:cs="Arial"/>
                <w:sz w:val="22"/>
                <w:szCs w:val="22"/>
              </w:rPr>
              <w:t xml:space="preserve">There were no matters arising from RDC </w:t>
            </w:r>
            <w:r w:rsidR="00FF0013">
              <w:rPr>
                <w:rFonts w:ascii="Arial" w:hAnsi="Arial" w:cs="Arial"/>
                <w:sz w:val="22"/>
                <w:szCs w:val="22"/>
              </w:rPr>
              <w:t>the</w:t>
            </w:r>
            <w:r>
              <w:rPr>
                <w:rFonts w:ascii="Arial" w:hAnsi="Arial" w:cs="Arial"/>
                <w:sz w:val="22"/>
                <w:szCs w:val="22"/>
              </w:rPr>
              <w:t xml:space="preserve"> meeting ha</w:t>
            </w:r>
            <w:r w:rsidR="00FF0013">
              <w:rPr>
                <w:rFonts w:ascii="Arial" w:hAnsi="Arial" w:cs="Arial"/>
                <w:sz w:val="22"/>
                <w:szCs w:val="22"/>
              </w:rPr>
              <w:t xml:space="preserve">ving received apologies from both Cllr Grant and Cllr </w:t>
            </w:r>
            <w:proofErr w:type="spellStart"/>
            <w:r w:rsidR="00FF0013">
              <w:rPr>
                <w:rFonts w:ascii="Arial" w:hAnsi="Arial" w:cs="Arial"/>
                <w:sz w:val="22"/>
                <w:szCs w:val="22"/>
              </w:rPr>
              <w:t>Middlemiss</w:t>
            </w:r>
            <w:proofErr w:type="spellEnd"/>
            <w:r w:rsidR="00FF0013">
              <w:rPr>
                <w:rFonts w:ascii="Arial" w:hAnsi="Arial" w:cs="Arial"/>
                <w:sz w:val="22"/>
                <w:szCs w:val="22"/>
              </w:rPr>
              <w:t>.</w:t>
            </w:r>
          </w:p>
          <w:p w14:paraId="3301E377" w14:textId="77777777" w:rsidR="00FF0013" w:rsidRDefault="00FF0013" w:rsidP="009D7920">
            <w:pPr>
              <w:jc w:val="left"/>
              <w:rPr>
                <w:rFonts w:ascii="Arial" w:hAnsi="Arial" w:cs="Arial"/>
                <w:sz w:val="22"/>
                <w:szCs w:val="22"/>
              </w:rPr>
            </w:pPr>
          </w:p>
          <w:p w14:paraId="6A1FA0AC" w14:textId="77777777" w:rsidR="00BB455C" w:rsidRDefault="00FF0013" w:rsidP="009D7920">
            <w:pPr>
              <w:jc w:val="left"/>
              <w:rPr>
                <w:rFonts w:ascii="Arial" w:hAnsi="Arial" w:cs="Arial"/>
                <w:sz w:val="22"/>
                <w:szCs w:val="22"/>
              </w:rPr>
            </w:pPr>
            <w:r>
              <w:rPr>
                <w:rFonts w:ascii="Arial" w:hAnsi="Arial" w:cs="Arial"/>
                <w:sz w:val="22"/>
                <w:szCs w:val="22"/>
              </w:rPr>
              <w:t xml:space="preserve">Cllr Jones reported on </w:t>
            </w:r>
            <w:r w:rsidR="00014F66">
              <w:rPr>
                <w:rFonts w:ascii="Arial" w:hAnsi="Arial" w:cs="Arial"/>
                <w:sz w:val="22"/>
                <w:szCs w:val="22"/>
              </w:rPr>
              <w:t xml:space="preserve">NYCC matters arising. The “Let’s Talk” consultations are underway inviting contributions and views on the new </w:t>
            </w:r>
            <w:r w:rsidR="00BB455C">
              <w:rPr>
                <w:rFonts w:ascii="Arial" w:hAnsi="Arial" w:cs="Arial"/>
                <w:sz w:val="22"/>
                <w:szCs w:val="22"/>
              </w:rPr>
              <w:t xml:space="preserve">council. </w:t>
            </w:r>
          </w:p>
          <w:p w14:paraId="6AF66E80" w14:textId="77777777" w:rsidR="00047C2E" w:rsidRDefault="00BB455C" w:rsidP="009D7920">
            <w:pPr>
              <w:jc w:val="left"/>
              <w:rPr>
                <w:rFonts w:ascii="Arial" w:hAnsi="Arial" w:cs="Arial"/>
                <w:sz w:val="22"/>
                <w:szCs w:val="22"/>
              </w:rPr>
            </w:pPr>
            <w:r>
              <w:rPr>
                <w:rFonts w:ascii="Arial" w:hAnsi="Arial" w:cs="Arial"/>
                <w:sz w:val="22"/>
                <w:szCs w:val="22"/>
              </w:rPr>
              <w:t xml:space="preserve">A recent NYCC meeting has agreed a 100% increase in council tax for second homes in the authority. </w:t>
            </w:r>
            <w:r w:rsidR="009738CC">
              <w:rPr>
                <w:rFonts w:ascii="Arial" w:hAnsi="Arial" w:cs="Arial"/>
                <w:sz w:val="22"/>
                <w:szCs w:val="22"/>
              </w:rPr>
              <w:t>It is anticipated this could generate income of c £10 million and that</w:t>
            </w:r>
            <w:r w:rsidR="00047C2E">
              <w:rPr>
                <w:rFonts w:ascii="Arial" w:hAnsi="Arial" w:cs="Arial"/>
                <w:sz w:val="22"/>
                <w:szCs w:val="22"/>
              </w:rPr>
              <w:t xml:space="preserve"> affordable housing development can be funded from this income.</w:t>
            </w:r>
          </w:p>
          <w:p w14:paraId="392B2177" w14:textId="77777777" w:rsidR="00047C2E" w:rsidRDefault="00047C2E" w:rsidP="009D7920">
            <w:pPr>
              <w:jc w:val="left"/>
              <w:rPr>
                <w:rFonts w:ascii="Arial" w:hAnsi="Arial" w:cs="Arial"/>
                <w:sz w:val="22"/>
                <w:szCs w:val="22"/>
              </w:rPr>
            </w:pPr>
          </w:p>
          <w:p w14:paraId="4DC35A6E" w14:textId="431A7C83" w:rsidR="00FF0013" w:rsidRPr="009D7920" w:rsidRDefault="00047C2E" w:rsidP="009D7920">
            <w:pPr>
              <w:jc w:val="left"/>
              <w:rPr>
                <w:rFonts w:ascii="Arial" w:hAnsi="Arial" w:cs="Arial"/>
                <w:sz w:val="22"/>
                <w:szCs w:val="22"/>
              </w:rPr>
            </w:pPr>
            <w:r>
              <w:rPr>
                <w:rFonts w:ascii="Arial" w:hAnsi="Arial" w:cs="Arial"/>
                <w:sz w:val="22"/>
                <w:szCs w:val="22"/>
              </w:rPr>
              <w:t xml:space="preserve">Cllr Smith enquired about future arrangements for planning applications under the new authority, Cllr Jones advised there are </w:t>
            </w:r>
            <w:r w:rsidR="00124531">
              <w:rPr>
                <w:rFonts w:ascii="Arial" w:hAnsi="Arial" w:cs="Arial"/>
                <w:sz w:val="22"/>
                <w:szCs w:val="22"/>
              </w:rPr>
              <w:t>three</w:t>
            </w:r>
            <w:r>
              <w:rPr>
                <w:rFonts w:ascii="Arial" w:hAnsi="Arial" w:cs="Arial"/>
                <w:sz w:val="22"/>
                <w:szCs w:val="22"/>
              </w:rPr>
              <w:t xml:space="preserve"> possible models being considered and that </w:t>
            </w:r>
            <w:r w:rsidR="00FA28FB">
              <w:rPr>
                <w:rFonts w:ascii="Arial" w:hAnsi="Arial" w:cs="Arial"/>
                <w:sz w:val="22"/>
                <w:szCs w:val="22"/>
              </w:rPr>
              <w:t xml:space="preserve">the “Let’s Talk” consultations are intended to give residents the opportunity to </w:t>
            </w:r>
            <w:r w:rsidR="00124531">
              <w:rPr>
                <w:rFonts w:ascii="Arial" w:hAnsi="Arial" w:cs="Arial"/>
                <w:sz w:val="22"/>
                <w:szCs w:val="22"/>
              </w:rPr>
              <w:t xml:space="preserve">express their views on such </w:t>
            </w:r>
            <w:proofErr w:type="gramStart"/>
            <w:r w:rsidR="00124531">
              <w:rPr>
                <w:rFonts w:ascii="Arial" w:hAnsi="Arial" w:cs="Arial"/>
                <w:sz w:val="22"/>
                <w:szCs w:val="22"/>
              </w:rPr>
              <w:t>matters</w:t>
            </w:r>
            <w:r w:rsidR="00E7398B">
              <w:rPr>
                <w:rFonts w:ascii="Arial" w:hAnsi="Arial" w:cs="Arial"/>
                <w:sz w:val="22"/>
                <w:szCs w:val="22"/>
              </w:rPr>
              <w:t>, and</w:t>
            </w:r>
            <w:proofErr w:type="gramEnd"/>
            <w:r w:rsidR="00E7398B">
              <w:rPr>
                <w:rFonts w:ascii="Arial" w:hAnsi="Arial" w:cs="Arial"/>
                <w:sz w:val="22"/>
                <w:szCs w:val="22"/>
              </w:rPr>
              <w:t xml:space="preserve"> would encourage people to participate</w:t>
            </w:r>
            <w:r w:rsidR="00124531">
              <w:rPr>
                <w:rFonts w:ascii="Arial" w:hAnsi="Arial" w:cs="Arial"/>
                <w:sz w:val="22"/>
                <w:szCs w:val="22"/>
              </w:rPr>
              <w:t>.</w:t>
            </w:r>
            <w:r w:rsidR="009738CC">
              <w:rPr>
                <w:rFonts w:ascii="Arial" w:hAnsi="Arial" w:cs="Arial"/>
                <w:sz w:val="22"/>
                <w:szCs w:val="22"/>
              </w:rPr>
              <w:t xml:space="preserve"> </w:t>
            </w:r>
            <w:r w:rsidR="00014F66">
              <w:rPr>
                <w:rFonts w:ascii="Arial" w:hAnsi="Arial" w:cs="Arial"/>
                <w:sz w:val="22"/>
                <w:szCs w:val="22"/>
              </w:rPr>
              <w:t xml:space="preserve"> </w:t>
            </w:r>
          </w:p>
          <w:p w14:paraId="3D35EECB" w14:textId="77777777" w:rsidR="00FE5D50" w:rsidRPr="00FE5D50" w:rsidRDefault="00FE5D50" w:rsidP="00FE5D50">
            <w:pPr>
              <w:jc w:val="left"/>
              <w:rPr>
                <w:rFonts w:ascii="Arial" w:hAnsi="Arial" w:cs="Arial"/>
                <w:sz w:val="22"/>
                <w:szCs w:val="22"/>
              </w:rPr>
            </w:pPr>
          </w:p>
          <w:p w14:paraId="36448672" w14:textId="77777777" w:rsidR="000E6F7F" w:rsidRPr="00334769" w:rsidRDefault="000E6F7F" w:rsidP="00334769">
            <w:pPr>
              <w:jc w:val="left"/>
              <w:rPr>
                <w:rFonts w:ascii="Arial" w:hAnsi="Arial" w:cs="Arial"/>
                <w:b/>
                <w:bCs/>
                <w:sz w:val="22"/>
                <w:szCs w:val="22"/>
              </w:rPr>
            </w:pPr>
          </w:p>
          <w:p w14:paraId="6B83B5AD" w14:textId="77777777" w:rsidR="000E6F7F" w:rsidRPr="00334769" w:rsidRDefault="000E6F7F" w:rsidP="00334769">
            <w:pPr>
              <w:jc w:val="left"/>
              <w:rPr>
                <w:rFonts w:ascii="Arial" w:hAnsi="Arial" w:cs="Arial"/>
                <w:b/>
                <w:bCs/>
                <w:sz w:val="22"/>
                <w:szCs w:val="22"/>
              </w:rPr>
            </w:pPr>
          </w:p>
          <w:p w14:paraId="71BF51C8" w14:textId="223A8B7E" w:rsidR="00CC10C3" w:rsidRDefault="00C203E0" w:rsidP="00334769">
            <w:pPr>
              <w:jc w:val="left"/>
              <w:rPr>
                <w:rFonts w:ascii="Arial" w:hAnsi="Arial" w:cs="Arial"/>
                <w:sz w:val="22"/>
                <w:szCs w:val="22"/>
              </w:rPr>
            </w:pPr>
            <w:r>
              <w:rPr>
                <w:rFonts w:ascii="Arial" w:hAnsi="Arial" w:cs="Arial"/>
                <w:sz w:val="22"/>
                <w:szCs w:val="22"/>
              </w:rPr>
              <w:t xml:space="preserve"> </w:t>
            </w:r>
          </w:p>
          <w:p w14:paraId="77F536DC" w14:textId="1FE5EFD9" w:rsidR="00882965" w:rsidRDefault="00CC10C3" w:rsidP="00334769">
            <w:pPr>
              <w:jc w:val="left"/>
            </w:pPr>
            <w:r>
              <w:t xml:space="preserve"> </w:t>
            </w:r>
          </w:p>
          <w:p w14:paraId="507895AE" w14:textId="77777777" w:rsidR="00882965" w:rsidRDefault="00882965" w:rsidP="00334769">
            <w:pPr>
              <w:jc w:val="left"/>
            </w:pPr>
          </w:p>
          <w:p w14:paraId="7A09BE27" w14:textId="77777777" w:rsidR="00C80D4E" w:rsidRDefault="00C80D4E" w:rsidP="00334769">
            <w:pPr>
              <w:jc w:val="left"/>
              <w:rPr>
                <w:rFonts w:ascii="Arial" w:hAnsi="Arial" w:cs="Arial"/>
                <w:b/>
                <w:bCs/>
                <w:sz w:val="22"/>
                <w:szCs w:val="22"/>
              </w:rPr>
            </w:pPr>
          </w:p>
          <w:p w14:paraId="004EE717" w14:textId="77777777" w:rsidR="00C80D4E" w:rsidRDefault="00C80D4E" w:rsidP="00334769">
            <w:pPr>
              <w:jc w:val="left"/>
              <w:rPr>
                <w:rFonts w:ascii="Arial" w:hAnsi="Arial" w:cs="Arial"/>
                <w:b/>
                <w:bCs/>
                <w:sz w:val="22"/>
                <w:szCs w:val="22"/>
              </w:rPr>
            </w:pPr>
          </w:p>
          <w:p w14:paraId="219B5D0A" w14:textId="62D0D381" w:rsidR="00882965" w:rsidRDefault="00882965" w:rsidP="00334769">
            <w:pPr>
              <w:jc w:val="left"/>
              <w:rPr>
                <w:rFonts w:ascii="Arial" w:hAnsi="Arial" w:cs="Arial"/>
                <w:b/>
                <w:bCs/>
                <w:sz w:val="22"/>
                <w:szCs w:val="22"/>
              </w:rPr>
            </w:pPr>
            <w:r w:rsidRPr="00882965">
              <w:rPr>
                <w:rFonts w:ascii="Arial" w:hAnsi="Arial" w:cs="Arial"/>
                <w:b/>
                <w:bCs/>
                <w:sz w:val="22"/>
                <w:szCs w:val="22"/>
              </w:rPr>
              <w:t>PC business</w:t>
            </w:r>
            <w:r w:rsidR="007F6CE3">
              <w:rPr>
                <w:rFonts w:ascii="Arial" w:hAnsi="Arial" w:cs="Arial"/>
                <w:b/>
                <w:bCs/>
                <w:sz w:val="22"/>
                <w:szCs w:val="22"/>
              </w:rPr>
              <w:t xml:space="preserve"> and maintenance</w:t>
            </w:r>
          </w:p>
          <w:p w14:paraId="2473E579" w14:textId="77777777" w:rsidR="00077E33" w:rsidRDefault="00077E33" w:rsidP="00334769">
            <w:pPr>
              <w:jc w:val="left"/>
              <w:rPr>
                <w:rFonts w:ascii="Arial" w:hAnsi="Arial" w:cs="Arial"/>
                <w:b/>
                <w:bCs/>
                <w:sz w:val="22"/>
                <w:szCs w:val="22"/>
              </w:rPr>
            </w:pPr>
          </w:p>
          <w:p w14:paraId="13F8B6BF" w14:textId="3D81771E" w:rsidR="00077E33" w:rsidRPr="00F51895" w:rsidRDefault="00077E33" w:rsidP="00C03483">
            <w:pPr>
              <w:pStyle w:val="ListParagraph"/>
              <w:numPr>
                <w:ilvl w:val="0"/>
                <w:numId w:val="2"/>
              </w:numPr>
              <w:jc w:val="left"/>
              <w:rPr>
                <w:rFonts w:ascii="Arial" w:hAnsi="Arial" w:cs="Arial"/>
                <w:b/>
                <w:bCs/>
                <w:sz w:val="22"/>
                <w:szCs w:val="22"/>
              </w:rPr>
            </w:pPr>
            <w:r>
              <w:rPr>
                <w:rFonts w:ascii="Arial" w:hAnsi="Arial" w:cs="Arial"/>
                <w:b/>
                <w:bCs/>
                <w:sz w:val="22"/>
                <w:szCs w:val="22"/>
              </w:rPr>
              <w:t xml:space="preserve">Hunton in Bloom </w:t>
            </w:r>
            <w:r>
              <w:rPr>
                <w:rFonts w:ascii="Arial" w:hAnsi="Arial" w:cs="Arial"/>
                <w:sz w:val="22"/>
                <w:szCs w:val="22"/>
              </w:rPr>
              <w:t xml:space="preserve">Cllr Wylie explained </w:t>
            </w:r>
            <w:r w:rsidR="004B4D27">
              <w:rPr>
                <w:rFonts w:ascii="Arial" w:hAnsi="Arial" w:cs="Arial"/>
                <w:sz w:val="22"/>
                <w:szCs w:val="22"/>
              </w:rPr>
              <w:t>representatives of the HIB group were present to talk to this item. The HIB group wish to request agreement to planting of a sensory garden area</w:t>
            </w:r>
            <w:r w:rsidR="0087162E">
              <w:rPr>
                <w:rFonts w:ascii="Arial" w:hAnsi="Arial" w:cs="Arial"/>
                <w:sz w:val="22"/>
                <w:szCs w:val="22"/>
              </w:rPr>
              <w:t xml:space="preserve"> on parish council land. Cllr Wyatt referred to the item earlier on land ownership verification and it would be necessary to await the </w:t>
            </w:r>
            <w:r w:rsidR="007D539C">
              <w:rPr>
                <w:rFonts w:ascii="Arial" w:hAnsi="Arial" w:cs="Arial"/>
                <w:sz w:val="22"/>
                <w:szCs w:val="22"/>
              </w:rPr>
              <w:t xml:space="preserve">drawings and plans from Highways before any area could be agreed. </w:t>
            </w:r>
            <w:r w:rsidR="00C60DC0">
              <w:rPr>
                <w:rFonts w:ascii="Arial" w:hAnsi="Arial" w:cs="Arial"/>
                <w:sz w:val="22"/>
                <w:szCs w:val="22"/>
              </w:rPr>
              <w:t xml:space="preserve">The meeting with Highways had been very useful </w:t>
            </w:r>
            <w:r w:rsidR="005B04EA">
              <w:rPr>
                <w:rFonts w:ascii="Arial" w:hAnsi="Arial" w:cs="Arial"/>
                <w:sz w:val="22"/>
                <w:szCs w:val="22"/>
              </w:rPr>
              <w:t xml:space="preserve">in </w:t>
            </w:r>
            <w:r w:rsidR="00C60DC0">
              <w:rPr>
                <w:rFonts w:ascii="Arial" w:hAnsi="Arial" w:cs="Arial"/>
                <w:sz w:val="22"/>
                <w:szCs w:val="22"/>
              </w:rPr>
              <w:t xml:space="preserve">explaining the guidance and regulations that highways </w:t>
            </w:r>
            <w:proofErr w:type="gramStart"/>
            <w:r w:rsidR="00C60DC0">
              <w:rPr>
                <w:rFonts w:ascii="Arial" w:hAnsi="Arial" w:cs="Arial"/>
                <w:sz w:val="22"/>
                <w:szCs w:val="22"/>
              </w:rPr>
              <w:t>have to</w:t>
            </w:r>
            <w:proofErr w:type="gramEnd"/>
            <w:r w:rsidR="00C60DC0">
              <w:rPr>
                <w:rFonts w:ascii="Arial" w:hAnsi="Arial" w:cs="Arial"/>
                <w:sz w:val="22"/>
                <w:szCs w:val="22"/>
              </w:rPr>
              <w:t xml:space="preserve"> consider</w:t>
            </w:r>
            <w:r w:rsidR="003E08BB">
              <w:rPr>
                <w:rFonts w:ascii="Arial" w:hAnsi="Arial" w:cs="Arial"/>
                <w:sz w:val="22"/>
                <w:szCs w:val="22"/>
              </w:rPr>
              <w:t xml:space="preserve"> and take into account. Cllr Knight </w:t>
            </w:r>
            <w:r w:rsidR="006107B4">
              <w:rPr>
                <w:rFonts w:ascii="Arial" w:hAnsi="Arial" w:cs="Arial"/>
                <w:sz w:val="22"/>
                <w:szCs w:val="22"/>
              </w:rPr>
              <w:t xml:space="preserve">explained that phase 2 of the wildflower </w:t>
            </w:r>
            <w:r w:rsidR="00B01121">
              <w:rPr>
                <w:rFonts w:ascii="Arial" w:hAnsi="Arial" w:cs="Arial"/>
                <w:sz w:val="22"/>
                <w:szCs w:val="22"/>
              </w:rPr>
              <w:t xml:space="preserve">planting has not yet started and that the area </w:t>
            </w:r>
            <w:r w:rsidR="005A7B50">
              <w:rPr>
                <w:rFonts w:ascii="Arial" w:hAnsi="Arial" w:cs="Arial"/>
                <w:sz w:val="22"/>
                <w:szCs w:val="22"/>
              </w:rPr>
              <w:t>set aside</w:t>
            </w:r>
            <w:r w:rsidR="00B01121">
              <w:rPr>
                <w:rFonts w:ascii="Arial" w:hAnsi="Arial" w:cs="Arial"/>
                <w:sz w:val="22"/>
                <w:szCs w:val="22"/>
              </w:rPr>
              <w:t xml:space="preserve"> for phase 2 could be taken over by HIB for sensory planting.</w:t>
            </w:r>
            <w:r w:rsidR="0087162E">
              <w:rPr>
                <w:rFonts w:ascii="Arial" w:hAnsi="Arial" w:cs="Arial"/>
                <w:sz w:val="22"/>
                <w:szCs w:val="22"/>
              </w:rPr>
              <w:t xml:space="preserve"> </w:t>
            </w:r>
            <w:r w:rsidR="007D1139">
              <w:rPr>
                <w:rFonts w:ascii="Arial" w:hAnsi="Arial" w:cs="Arial"/>
                <w:sz w:val="22"/>
                <w:szCs w:val="22"/>
              </w:rPr>
              <w:t xml:space="preserve">Planting would need to be within the agreement made by the council </w:t>
            </w:r>
            <w:proofErr w:type="gramStart"/>
            <w:r w:rsidR="005B04EA">
              <w:rPr>
                <w:rFonts w:ascii="Arial" w:hAnsi="Arial" w:cs="Arial"/>
                <w:sz w:val="22"/>
                <w:szCs w:val="22"/>
              </w:rPr>
              <w:t>with regard to</w:t>
            </w:r>
            <w:proofErr w:type="gramEnd"/>
            <w:r w:rsidR="005B04EA">
              <w:rPr>
                <w:rFonts w:ascii="Arial" w:hAnsi="Arial" w:cs="Arial"/>
                <w:sz w:val="22"/>
                <w:szCs w:val="22"/>
              </w:rPr>
              <w:t xml:space="preserve"> phase 2.</w:t>
            </w:r>
          </w:p>
          <w:p w14:paraId="76F7DACE" w14:textId="55E5D146" w:rsidR="00F51895" w:rsidRDefault="00F51895" w:rsidP="00F51895">
            <w:pPr>
              <w:ind w:left="1080"/>
              <w:jc w:val="left"/>
              <w:rPr>
                <w:rFonts w:ascii="Arial" w:hAnsi="Arial" w:cs="Arial"/>
                <w:sz w:val="22"/>
                <w:szCs w:val="22"/>
              </w:rPr>
            </w:pPr>
            <w:r w:rsidRPr="00F51895">
              <w:rPr>
                <w:rFonts w:ascii="Arial" w:hAnsi="Arial" w:cs="Arial"/>
                <w:sz w:val="22"/>
                <w:szCs w:val="22"/>
              </w:rPr>
              <w:t xml:space="preserve">The </w:t>
            </w:r>
            <w:r>
              <w:rPr>
                <w:rFonts w:ascii="Arial" w:hAnsi="Arial" w:cs="Arial"/>
                <w:sz w:val="22"/>
                <w:szCs w:val="22"/>
              </w:rPr>
              <w:t>meeting was advised that HIB have obtained their own public liability insurance</w:t>
            </w:r>
            <w:r w:rsidR="000C5241">
              <w:rPr>
                <w:rFonts w:ascii="Arial" w:hAnsi="Arial" w:cs="Arial"/>
                <w:sz w:val="22"/>
                <w:szCs w:val="22"/>
              </w:rPr>
              <w:t xml:space="preserve">, Cllr Wylie </w:t>
            </w:r>
            <w:r w:rsidR="006E77F5">
              <w:rPr>
                <w:rFonts w:ascii="Arial" w:hAnsi="Arial" w:cs="Arial"/>
                <w:sz w:val="22"/>
                <w:szCs w:val="22"/>
              </w:rPr>
              <w:t xml:space="preserve">explained her understanding that </w:t>
            </w:r>
            <w:r w:rsidR="00D13E97">
              <w:rPr>
                <w:rFonts w:ascii="Arial" w:hAnsi="Arial" w:cs="Arial"/>
                <w:sz w:val="22"/>
                <w:szCs w:val="22"/>
              </w:rPr>
              <w:t>any</w:t>
            </w:r>
            <w:r w:rsidR="006E77F5">
              <w:rPr>
                <w:rFonts w:ascii="Arial" w:hAnsi="Arial" w:cs="Arial"/>
                <w:sz w:val="22"/>
                <w:szCs w:val="22"/>
              </w:rPr>
              <w:t xml:space="preserve"> landowner would</w:t>
            </w:r>
            <w:r w:rsidR="00D13E97">
              <w:rPr>
                <w:rFonts w:ascii="Arial" w:hAnsi="Arial" w:cs="Arial"/>
                <w:sz w:val="22"/>
                <w:szCs w:val="22"/>
              </w:rPr>
              <w:t xml:space="preserve"> still retain liability.</w:t>
            </w:r>
          </w:p>
          <w:p w14:paraId="6F3D56CF" w14:textId="77777777" w:rsidR="007C1C65" w:rsidRDefault="007C1C65" w:rsidP="00F51895">
            <w:pPr>
              <w:ind w:left="1080"/>
              <w:jc w:val="left"/>
              <w:rPr>
                <w:rFonts w:ascii="Arial" w:hAnsi="Arial" w:cs="Arial"/>
                <w:sz w:val="22"/>
                <w:szCs w:val="22"/>
              </w:rPr>
            </w:pPr>
          </w:p>
          <w:p w14:paraId="4A371258" w14:textId="77777777" w:rsidR="007C1C65" w:rsidRDefault="007C1C65" w:rsidP="007C1C65">
            <w:pPr>
              <w:jc w:val="left"/>
              <w:rPr>
                <w:rFonts w:ascii="Arial" w:hAnsi="Arial" w:cs="Arial"/>
                <w:sz w:val="22"/>
                <w:szCs w:val="22"/>
              </w:rPr>
            </w:pPr>
          </w:p>
          <w:p w14:paraId="0D927F85" w14:textId="77777777" w:rsidR="009A2FD6" w:rsidRPr="009A2FD6" w:rsidRDefault="003358BF" w:rsidP="00C03483">
            <w:pPr>
              <w:pStyle w:val="ListParagraph"/>
              <w:numPr>
                <w:ilvl w:val="0"/>
                <w:numId w:val="2"/>
              </w:numPr>
              <w:jc w:val="left"/>
              <w:rPr>
                <w:rFonts w:ascii="Arial" w:hAnsi="Arial" w:cs="Arial"/>
                <w:b/>
                <w:bCs/>
                <w:sz w:val="22"/>
                <w:szCs w:val="22"/>
              </w:rPr>
            </w:pPr>
            <w:r w:rsidRPr="003358BF">
              <w:rPr>
                <w:rFonts w:ascii="Arial" w:hAnsi="Arial" w:cs="Arial"/>
                <w:b/>
                <w:bCs/>
                <w:sz w:val="22"/>
                <w:szCs w:val="22"/>
              </w:rPr>
              <w:t>Warm spaces</w:t>
            </w:r>
            <w:r>
              <w:rPr>
                <w:rFonts w:ascii="Arial" w:hAnsi="Arial" w:cs="Arial"/>
                <w:b/>
                <w:bCs/>
                <w:sz w:val="22"/>
                <w:szCs w:val="22"/>
              </w:rPr>
              <w:t xml:space="preserve">, </w:t>
            </w:r>
            <w:r>
              <w:rPr>
                <w:rFonts w:ascii="Arial" w:hAnsi="Arial" w:cs="Arial"/>
                <w:sz w:val="22"/>
                <w:szCs w:val="22"/>
              </w:rPr>
              <w:t xml:space="preserve">Cllr Knight had circulated to all councillors an enquiry regarding the council’s support for provision of warm spaces </w:t>
            </w:r>
            <w:r w:rsidR="000A4DFC">
              <w:rPr>
                <w:rFonts w:ascii="Arial" w:hAnsi="Arial" w:cs="Arial"/>
                <w:sz w:val="22"/>
                <w:szCs w:val="22"/>
              </w:rPr>
              <w:t>in response to increased heating costs and residents who may struggle to heat their homes this winter.</w:t>
            </w:r>
            <w:r w:rsidR="002D5FED">
              <w:rPr>
                <w:rFonts w:ascii="Arial" w:hAnsi="Arial" w:cs="Arial"/>
                <w:sz w:val="22"/>
                <w:szCs w:val="22"/>
              </w:rPr>
              <w:t xml:space="preserve"> It was noted that the village hall has a weekly coffee morning and the Countryman’s </w:t>
            </w:r>
            <w:r w:rsidR="00BD5D22">
              <w:rPr>
                <w:rFonts w:ascii="Arial" w:hAnsi="Arial" w:cs="Arial"/>
                <w:sz w:val="22"/>
                <w:szCs w:val="22"/>
              </w:rPr>
              <w:t xml:space="preserve">hosts two coffee mornings a week. The meeting was not sure what other spaces could be available, the Methodist chapel might be a possibility. The suitability of the </w:t>
            </w:r>
            <w:r w:rsidR="0030341C">
              <w:rPr>
                <w:rFonts w:ascii="Arial" w:hAnsi="Arial" w:cs="Arial"/>
                <w:sz w:val="22"/>
                <w:szCs w:val="22"/>
              </w:rPr>
              <w:t>“</w:t>
            </w:r>
            <w:r w:rsidR="00BD5D22">
              <w:rPr>
                <w:rFonts w:ascii="Arial" w:hAnsi="Arial" w:cs="Arial"/>
                <w:sz w:val="22"/>
                <w:szCs w:val="22"/>
              </w:rPr>
              <w:t>warm spaces</w:t>
            </w:r>
            <w:r w:rsidR="0030341C">
              <w:rPr>
                <w:rFonts w:ascii="Arial" w:hAnsi="Arial" w:cs="Arial"/>
                <w:sz w:val="22"/>
                <w:szCs w:val="22"/>
              </w:rPr>
              <w:t>”</w:t>
            </w:r>
            <w:r w:rsidR="00BD5D22">
              <w:rPr>
                <w:rFonts w:ascii="Arial" w:hAnsi="Arial" w:cs="Arial"/>
                <w:sz w:val="22"/>
                <w:szCs w:val="22"/>
              </w:rPr>
              <w:t xml:space="preserve"> initiative in a small village setting was considered. Cllr Jones advised he was aware of funding to support </w:t>
            </w:r>
            <w:r w:rsidR="0030341C">
              <w:rPr>
                <w:rFonts w:ascii="Arial" w:hAnsi="Arial" w:cs="Arial"/>
                <w:sz w:val="22"/>
                <w:szCs w:val="22"/>
              </w:rPr>
              <w:t>a “</w:t>
            </w:r>
            <w:r w:rsidR="00BD5D22">
              <w:rPr>
                <w:rFonts w:ascii="Arial" w:hAnsi="Arial" w:cs="Arial"/>
                <w:sz w:val="22"/>
                <w:szCs w:val="22"/>
              </w:rPr>
              <w:t>warm space</w:t>
            </w:r>
            <w:r w:rsidR="0030341C">
              <w:rPr>
                <w:rFonts w:ascii="Arial" w:hAnsi="Arial" w:cs="Arial"/>
                <w:sz w:val="22"/>
                <w:szCs w:val="22"/>
              </w:rPr>
              <w:t>”</w:t>
            </w:r>
            <w:r w:rsidR="00BD5D22">
              <w:rPr>
                <w:rFonts w:ascii="Arial" w:hAnsi="Arial" w:cs="Arial"/>
                <w:sz w:val="22"/>
                <w:szCs w:val="22"/>
              </w:rPr>
              <w:t xml:space="preserve"> in </w:t>
            </w:r>
            <w:proofErr w:type="spellStart"/>
            <w:r w:rsidR="0030341C">
              <w:rPr>
                <w:rFonts w:ascii="Arial" w:hAnsi="Arial" w:cs="Arial"/>
                <w:sz w:val="22"/>
                <w:szCs w:val="22"/>
              </w:rPr>
              <w:t>Scotton</w:t>
            </w:r>
            <w:proofErr w:type="spellEnd"/>
            <w:r w:rsidR="0030341C">
              <w:rPr>
                <w:rFonts w:ascii="Arial" w:hAnsi="Arial" w:cs="Arial"/>
                <w:sz w:val="22"/>
                <w:szCs w:val="22"/>
              </w:rPr>
              <w:t xml:space="preserve"> and agreed to forward details so this could be publicised in the village.</w:t>
            </w:r>
          </w:p>
          <w:p w14:paraId="7DCF2275" w14:textId="1F548528" w:rsidR="008739FB" w:rsidRDefault="008739FB" w:rsidP="00C03483">
            <w:pPr>
              <w:pStyle w:val="ListParagraph"/>
              <w:numPr>
                <w:ilvl w:val="0"/>
                <w:numId w:val="2"/>
              </w:numPr>
              <w:jc w:val="left"/>
              <w:rPr>
                <w:rFonts w:ascii="Arial" w:hAnsi="Arial" w:cs="Arial"/>
                <w:b/>
                <w:bCs/>
                <w:sz w:val="22"/>
                <w:szCs w:val="22"/>
              </w:rPr>
            </w:pPr>
            <w:r>
              <w:rPr>
                <w:rFonts w:ascii="Arial" w:hAnsi="Arial" w:cs="Arial"/>
                <w:b/>
                <w:bCs/>
                <w:sz w:val="22"/>
                <w:szCs w:val="22"/>
              </w:rPr>
              <w:t>See above under Finance</w:t>
            </w:r>
          </w:p>
          <w:p w14:paraId="793E61CB" w14:textId="5CA0B0B4" w:rsidR="008739FB" w:rsidRDefault="008739FB" w:rsidP="00C03483">
            <w:pPr>
              <w:pStyle w:val="ListParagraph"/>
              <w:numPr>
                <w:ilvl w:val="0"/>
                <w:numId w:val="2"/>
              </w:numPr>
              <w:jc w:val="left"/>
              <w:rPr>
                <w:rFonts w:ascii="Arial" w:hAnsi="Arial" w:cs="Arial"/>
                <w:b/>
                <w:bCs/>
                <w:sz w:val="22"/>
                <w:szCs w:val="22"/>
              </w:rPr>
            </w:pPr>
            <w:r>
              <w:rPr>
                <w:rFonts w:ascii="Arial" w:hAnsi="Arial" w:cs="Arial"/>
                <w:b/>
                <w:bCs/>
                <w:sz w:val="22"/>
                <w:szCs w:val="22"/>
              </w:rPr>
              <w:t>See above under Finance</w:t>
            </w:r>
          </w:p>
          <w:p w14:paraId="2B506B74" w14:textId="3EDB367F" w:rsidR="007C1C65" w:rsidRDefault="008739FB" w:rsidP="00C03483">
            <w:pPr>
              <w:pStyle w:val="ListParagraph"/>
              <w:numPr>
                <w:ilvl w:val="0"/>
                <w:numId w:val="2"/>
              </w:numPr>
              <w:jc w:val="left"/>
              <w:rPr>
                <w:rFonts w:ascii="Arial" w:hAnsi="Arial" w:cs="Arial"/>
                <w:b/>
                <w:bCs/>
                <w:sz w:val="22"/>
                <w:szCs w:val="22"/>
              </w:rPr>
            </w:pPr>
            <w:r>
              <w:rPr>
                <w:rFonts w:ascii="Arial" w:hAnsi="Arial" w:cs="Arial"/>
                <w:b/>
                <w:bCs/>
                <w:sz w:val="22"/>
                <w:szCs w:val="22"/>
              </w:rPr>
              <w:t xml:space="preserve">See </w:t>
            </w:r>
            <w:proofErr w:type="gramStart"/>
            <w:r>
              <w:rPr>
                <w:rFonts w:ascii="Arial" w:hAnsi="Arial" w:cs="Arial"/>
                <w:b/>
                <w:bCs/>
                <w:sz w:val="22"/>
                <w:szCs w:val="22"/>
              </w:rPr>
              <w:t>above</w:t>
            </w:r>
            <w:r w:rsidR="00BD5D22">
              <w:rPr>
                <w:rFonts w:ascii="Arial" w:hAnsi="Arial" w:cs="Arial"/>
                <w:sz w:val="22"/>
                <w:szCs w:val="22"/>
              </w:rPr>
              <w:t xml:space="preserve"> </w:t>
            </w:r>
            <w:r>
              <w:rPr>
                <w:rFonts w:ascii="Arial" w:hAnsi="Arial" w:cs="Arial"/>
                <w:sz w:val="22"/>
                <w:szCs w:val="22"/>
              </w:rPr>
              <w:t xml:space="preserve"> </w:t>
            </w:r>
            <w:r w:rsidRPr="008739FB">
              <w:rPr>
                <w:rFonts w:ascii="Arial" w:hAnsi="Arial" w:cs="Arial"/>
                <w:b/>
                <w:bCs/>
                <w:sz w:val="22"/>
                <w:szCs w:val="22"/>
              </w:rPr>
              <w:t>under</w:t>
            </w:r>
            <w:proofErr w:type="gramEnd"/>
            <w:r w:rsidRPr="008739FB">
              <w:rPr>
                <w:rFonts w:ascii="Arial" w:hAnsi="Arial" w:cs="Arial"/>
                <w:b/>
                <w:bCs/>
                <w:sz w:val="22"/>
                <w:szCs w:val="22"/>
              </w:rPr>
              <w:t xml:space="preserve"> Finance</w:t>
            </w:r>
          </w:p>
          <w:p w14:paraId="5C9CE718" w14:textId="77777777" w:rsidR="00C85A6F" w:rsidRPr="00C85A6F" w:rsidRDefault="001F51F3" w:rsidP="00C03483">
            <w:pPr>
              <w:pStyle w:val="ListParagraph"/>
              <w:numPr>
                <w:ilvl w:val="0"/>
                <w:numId w:val="2"/>
              </w:numPr>
              <w:jc w:val="left"/>
              <w:rPr>
                <w:rFonts w:ascii="Arial" w:hAnsi="Arial" w:cs="Arial"/>
                <w:b/>
                <w:bCs/>
                <w:sz w:val="22"/>
                <w:szCs w:val="22"/>
              </w:rPr>
            </w:pPr>
            <w:r>
              <w:rPr>
                <w:rFonts w:ascii="Arial" w:hAnsi="Arial" w:cs="Arial"/>
                <w:b/>
                <w:bCs/>
                <w:sz w:val="22"/>
                <w:szCs w:val="22"/>
              </w:rPr>
              <w:t>Tree</w:t>
            </w:r>
            <w:r w:rsidR="00754345">
              <w:rPr>
                <w:rFonts w:ascii="Arial" w:hAnsi="Arial" w:cs="Arial"/>
                <w:b/>
                <w:bCs/>
                <w:sz w:val="22"/>
                <w:szCs w:val="22"/>
              </w:rPr>
              <w:t>s</w:t>
            </w:r>
            <w:r>
              <w:rPr>
                <w:rFonts w:ascii="Arial" w:hAnsi="Arial" w:cs="Arial"/>
                <w:b/>
                <w:bCs/>
                <w:sz w:val="22"/>
                <w:szCs w:val="22"/>
              </w:rPr>
              <w:t xml:space="preserve"> and </w:t>
            </w:r>
            <w:proofErr w:type="spellStart"/>
            <w:proofErr w:type="gramStart"/>
            <w:r>
              <w:rPr>
                <w:rFonts w:ascii="Arial" w:hAnsi="Arial" w:cs="Arial"/>
                <w:b/>
                <w:bCs/>
                <w:sz w:val="22"/>
                <w:szCs w:val="22"/>
              </w:rPr>
              <w:t>grasscutting</w:t>
            </w:r>
            <w:proofErr w:type="spellEnd"/>
            <w:r>
              <w:rPr>
                <w:rFonts w:ascii="Arial" w:hAnsi="Arial" w:cs="Arial"/>
                <w:b/>
                <w:bCs/>
                <w:sz w:val="22"/>
                <w:szCs w:val="22"/>
              </w:rPr>
              <w:t xml:space="preserve">,  </w:t>
            </w:r>
            <w:r w:rsidRPr="001F51F3">
              <w:rPr>
                <w:rFonts w:ascii="Arial" w:hAnsi="Arial" w:cs="Arial"/>
                <w:sz w:val="22"/>
                <w:szCs w:val="22"/>
              </w:rPr>
              <w:t>as</w:t>
            </w:r>
            <w:proofErr w:type="gramEnd"/>
            <w:r w:rsidRPr="001F51F3">
              <w:rPr>
                <w:rFonts w:ascii="Arial" w:hAnsi="Arial" w:cs="Arial"/>
                <w:sz w:val="22"/>
                <w:szCs w:val="22"/>
              </w:rPr>
              <w:t xml:space="preserve"> above</w:t>
            </w:r>
            <w:r>
              <w:rPr>
                <w:rFonts w:ascii="Arial" w:hAnsi="Arial" w:cs="Arial"/>
                <w:b/>
                <w:bCs/>
                <w:sz w:val="22"/>
                <w:szCs w:val="22"/>
              </w:rPr>
              <w:t xml:space="preserve"> </w:t>
            </w:r>
            <w:r w:rsidRPr="001F51F3">
              <w:rPr>
                <w:rFonts w:ascii="Arial" w:hAnsi="Arial" w:cs="Arial"/>
                <w:sz w:val="22"/>
                <w:szCs w:val="22"/>
              </w:rPr>
              <w:t xml:space="preserve">Cllr </w:t>
            </w:r>
            <w:r w:rsidR="00FE77E6">
              <w:rPr>
                <w:rFonts w:ascii="Arial" w:hAnsi="Arial" w:cs="Arial"/>
                <w:sz w:val="22"/>
                <w:szCs w:val="22"/>
              </w:rPr>
              <w:t xml:space="preserve">Smith will ascertain whether a new </w:t>
            </w:r>
            <w:proofErr w:type="spellStart"/>
            <w:r w:rsidR="00FE77E6">
              <w:rPr>
                <w:rFonts w:ascii="Arial" w:hAnsi="Arial" w:cs="Arial"/>
                <w:sz w:val="22"/>
                <w:szCs w:val="22"/>
              </w:rPr>
              <w:t>grasscutting</w:t>
            </w:r>
            <w:proofErr w:type="spellEnd"/>
            <w:r w:rsidR="00FE77E6">
              <w:rPr>
                <w:rFonts w:ascii="Arial" w:hAnsi="Arial" w:cs="Arial"/>
                <w:sz w:val="22"/>
                <w:szCs w:val="22"/>
              </w:rPr>
              <w:t xml:space="preserve"> contract needs to be explored, it is anticipated in light of increases in fuel costs any new</w:t>
            </w:r>
            <w:r w:rsidR="00754345">
              <w:rPr>
                <w:rFonts w:ascii="Arial" w:hAnsi="Arial" w:cs="Arial"/>
                <w:sz w:val="22"/>
                <w:szCs w:val="22"/>
              </w:rPr>
              <w:t xml:space="preserve"> contract will be more expensive. </w:t>
            </w:r>
            <w:r w:rsidR="00BD1FB4">
              <w:rPr>
                <w:rFonts w:ascii="Arial" w:hAnsi="Arial" w:cs="Arial"/>
                <w:sz w:val="22"/>
                <w:szCs w:val="22"/>
              </w:rPr>
              <w:t>Four quotes have been obtained for t</w:t>
            </w:r>
            <w:r w:rsidR="00754345">
              <w:rPr>
                <w:rFonts w:ascii="Arial" w:hAnsi="Arial" w:cs="Arial"/>
                <w:sz w:val="22"/>
                <w:szCs w:val="22"/>
              </w:rPr>
              <w:t xml:space="preserve">he works to remove </w:t>
            </w:r>
            <w:r w:rsidR="00BD1FB4">
              <w:rPr>
                <w:rFonts w:ascii="Arial" w:hAnsi="Arial" w:cs="Arial"/>
                <w:sz w:val="22"/>
                <w:szCs w:val="22"/>
              </w:rPr>
              <w:t xml:space="preserve">5 </w:t>
            </w:r>
            <w:proofErr w:type="spellStart"/>
            <w:r w:rsidR="006509AF">
              <w:rPr>
                <w:rFonts w:ascii="Arial" w:hAnsi="Arial" w:cs="Arial"/>
                <w:sz w:val="22"/>
                <w:szCs w:val="22"/>
              </w:rPr>
              <w:t>Leylandi</w:t>
            </w:r>
            <w:proofErr w:type="spellEnd"/>
            <w:r w:rsidR="006509AF">
              <w:rPr>
                <w:rFonts w:ascii="Arial" w:hAnsi="Arial" w:cs="Arial"/>
                <w:sz w:val="22"/>
                <w:szCs w:val="22"/>
              </w:rPr>
              <w:t xml:space="preserve"> trees near the memorial</w:t>
            </w:r>
            <w:r w:rsidR="00BD1FB4">
              <w:rPr>
                <w:rFonts w:ascii="Arial" w:hAnsi="Arial" w:cs="Arial"/>
                <w:sz w:val="22"/>
                <w:szCs w:val="22"/>
              </w:rPr>
              <w:t xml:space="preserve">. These quotes vary </w:t>
            </w:r>
            <w:proofErr w:type="gramStart"/>
            <w:r w:rsidR="00BD1FB4">
              <w:rPr>
                <w:rFonts w:ascii="Arial" w:hAnsi="Arial" w:cs="Arial"/>
                <w:sz w:val="22"/>
                <w:szCs w:val="22"/>
              </w:rPr>
              <w:t>considerably</w:t>
            </w:r>
            <w:proofErr w:type="gramEnd"/>
            <w:r w:rsidR="00BD1FB4">
              <w:rPr>
                <w:rFonts w:ascii="Arial" w:hAnsi="Arial" w:cs="Arial"/>
                <w:sz w:val="22"/>
                <w:szCs w:val="22"/>
              </w:rPr>
              <w:t xml:space="preserve"> and Cllr Smith will seek clarification on the detail of the cheapest quote</w:t>
            </w:r>
            <w:r w:rsidR="00B75162">
              <w:rPr>
                <w:rFonts w:ascii="Arial" w:hAnsi="Arial" w:cs="Arial"/>
                <w:sz w:val="22"/>
                <w:szCs w:val="22"/>
              </w:rPr>
              <w:t xml:space="preserve">. Cllr Wyatt confirmed work will need to </w:t>
            </w:r>
            <w:proofErr w:type="gramStart"/>
            <w:r w:rsidR="00B75162">
              <w:rPr>
                <w:rFonts w:ascii="Arial" w:hAnsi="Arial" w:cs="Arial"/>
                <w:sz w:val="22"/>
                <w:szCs w:val="22"/>
              </w:rPr>
              <w:t>take into account</w:t>
            </w:r>
            <w:proofErr w:type="gramEnd"/>
            <w:r w:rsidR="00B75162">
              <w:rPr>
                <w:rFonts w:ascii="Arial" w:hAnsi="Arial" w:cs="Arial"/>
                <w:sz w:val="22"/>
                <w:szCs w:val="22"/>
              </w:rPr>
              <w:t xml:space="preserve"> bird nesting </w:t>
            </w:r>
            <w:r w:rsidR="00B44306">
              <w:rPr>
                <w:rFonts w:ascii="Arial" w:hAnsi="Arial" w:cs="Arial"/>
                <w:sz w:val="22"/>
                <w:szCs w:val="22"/>
              </w:rPr>
              <w:t>restrictions and would need to be completed by 1/03/23.</w:t>
            </w:r>
          </w:p>
          <w:p w14:paraId="468FCDCE" w14:textId="77777777" w:rsidR="00E866A1" w:rsidRDefault="00C85A6F" w:rsidP="00C85A6F">
            <w:pPr>
              <w:ind w:left="1080"/>
              <w:jc w:val="left"/>
              <w:rPr>
                <w:rFonts w:ascii="Arial" w:hAnsi="Arial" w:cs="Arial"/>
                <w:sz w:val="22"/>
                <w:szCs w:val="22"/>
              </w:rPr>
            </w:pPr>
            <w:r>
              <w:rPr>
                <w:rFonts w:ascii="Arial" w:hAnsi="Arial" w:cs="Arial"/>
                <w:sz w:val="22"/>
                <w:szCs w:val="22"/>
              </w:rPr>
              <w:t xml:space="preserve">The owners of the property most affected by the planned removal of the trees </w:t>
            </w:r>
            <w:r w:rsidR="003536CD">
              <w:rPr>
                <w:rFonts w:ascii="Arial" w:hAnsi="Arial" w:cs="Arial"/>
                <w:sz w:val="22"/>
                <w:szCs w:val="22"/>
              </w:rPr>
              <w:t xml:space="preserve">will be consulted. It was agreed to bring the matter to the January meeting and that prior to that the quotes will be </w:t>
            </w:r>
            <w:proofErr w:type="gramStart"/>
            <w:r w:rsidR="00C80D4E">
              <w:rPr>
                <w:rFonts w:ascii="Arial" w:hAnsi="Arial" w:cs="Arial"/>
                <w:sz w:val="22"/>
                <w:szCs w:val="22"/>
              </w:rPr>
              <w:t>confirmed</w:t>
            </w:r>
            <w:proofErr w:type="gramEnd"/>
            <w:r w:rsidR="00C80D4E">
              <w:rPr>
                <w:rFonts w:ascii="Arial" w:hAnsi="Arial" w:cs="Arial"/>
                <w:sz w:val="22"/>
                <w:szCs w:val="22"/>
              </w:rPr>
              <w:t xml:space="preserve"> and the property owners will be consulted.</w:t>
            </w:r>
          </w:p>
          <w:p w14:paraId="7A2F5BD0" w14:textId="77777777" w:rsidR="00E866A1" w:rsidRDefault="00E866A1" w:rsidP="00C85A6F">
            <w:pPr>
              <w:ind w:left="1080"/>
              <w:jc w:val="left"/>
              <w:rPr>
                <w:rFonts w:ascii="Arial" w:hAnsi="Arial" w:cs="Arial"/>
                <w:sz w:val="22"/>
                <w:szCs w:val="22"/>
              </w:rPr>
            </w:pPr>
          </w:p>
          <w:p w14:paraId="0F836230" w14:textId="77777777" w:rsidR="00E866A1" w:rsidRDefault="00E866A1" w:rsidP="00C03483">
            <w:pPr>
              <w:pStyle w:val="ListParagraph"/>
              <w:numPr>
                <w:ilvl w:val="0"/>
                <w:numId w:val="2"/>
              </w:numPr>
              <w:jc w:val="left"/>
              <w:rPr>
                <w:rFonts w:ascii="Arial" w:hAnsi="Arial" w:cs="Arial"/>
                <w:sz w:val="22"/>
                <w:szCs w:val="22"/>
              </w:rPr>
            </w:pPr>
            <w:r w:rsidRPr="00E866A1">
              <w:rPr>
                <w:rFonts w:ascii="Arial" w:hAnsi="Arial" w:cs="Arial"/>
                <w:b/>
                <w:bCs/>
                <w:sz w:val="22"/>
                <w:szCs w:val="22"/>
              </w:rPr>
              <w:t>Manhole cover in village hall car park</w:t>
            </w:r>
            <w:r w:rsidR="00C85A6F" w:rsidRPr="00E866A1">
              <w:rPr>
                <w:rFonts w:ascii="Arial" w:hAnsi="Arial" w:cs="Arial"/>
                <w:b/>
                <w:bCs/>
                <w:sz w:val="22"/>
                <w:szCs w:val="22"/>
              </w:rPr>
              <w:t xml:space="preserve"> </w:t>
            </w:r>
            <w:r>
              <w:rPr>
                <w:rFonts w:ascii="Arial" w:hAnsi="Arial" w:cs="Arial"/>
                <w:sz w:val="22"/>
                <w:szCs w:val="22"/>
              </w:rPr>
              <w:t>Cllr Wyatt confirmed this has been replaced at no cost.</w:t>
            </w:r>
          </w:p>
          <w:p w14:paraId="6323AAE2" w14:textId="0EE71897" w:rsidR="00984B71" w:rsidRPr="00DC3F8B" w:rsidRDefault="00E866A1" w:rsidP="00C03483">
            <w:pPr>
              <w:pStyle w:val="ListParagraph"/>
              <w:numPr>
                <w:ilvl w:val="0"/>
                <w:numId w:val="2"/>
              </w:numPr>
              <w:rPr>
                <w:rFonts w:ascii="Calibri" w:hAnsi="Calibri" w:cs="Calibri"/>
              </w:rPr>
            </w:pPr>
            <w:r w:rsidRPr="00EB0A78">
              <w:rPr>
                <w:rFonts w:ascii="Arial" w:hAnsi="Arial" w:cs="Arial"/>
                <w:b/>
                <w:bCs/>
                <w:sz w:val="22"/>
                <w:szCs w:val="22"/>
              </w:rPr>
              <w:t>Dates of future meetings agreed,</w:t>
            </w:r>
            <w:r w:rsidR="00984B71" w:rsidRPr="00EB0A78">
              <w:rPr>
                <w:rFonts w:ascii="Calibri" w:hAnsi="Calibri" w:cs="Calibri"/>
              </w:rPr>
              <w:t xml:space="preserve"> 18</w:t>
            </w:r>
            <w:r w:rsidR="00984B71" w:rsidRPr="00EB0A78">
              <w:rPr>
                <w:rFonts w:ascii="Calibri" w:hAnsi="Calibri" w:cs="Calibri"/>
                <w:vertAlign w:val="superscript"/>
              </w:rPr>
              <w:t>th</w:t>
            </w:r>
            <w:r w:rsidR="00984B71" w:rsidRPr="00EB0A78">
              <w:rPr>
                <w:rFonts w:ascii="Calibri" w:hAnsi="Calibri" w:cs="Calibri"/>
              </w:rPr>
              <w:t xml:space="preserve"> </w:t>
            </w:r>
            <w:proofErr w:type="gramStart"/>
            <w:r w:rsidR="00984B71" w:rsidRPr="00EB0A78">
              <w:rPr>
                <w:rFonts w:ascii="Calibri" w:hAnsi="Calibri" w:cs="Calibri"/>
              </w:rPr>
              <w:t>January</w:t>
            </w:r>
            <w:r w:rsidR="00EB0A78" w:rsidRPr="00EB0A78">
              <w:rPr>
                <w:rFonts w:ascii="Calibri" w:hAnsi="Calibri" w:cs="Calibri"/>
              </w:rPr>
              <w:t>,</w:t>
            </w:r>
            <w:proofErr w:type="gramEnd"/>
            <w:r w:rsidR="00984B71" w:rsidRPr="00EB0A78">
              <w:rPr>
                <w:rFonts w:ascii="Calibri" w:hAnsi="Calibri" w:cs="Calibri"/>
              </w:rPr>
              <w:t xml:space="preserve"> 15</w:t>
            </w:r>
            <w:r w:rsidR="00984B71" w:rsidRPr="00EB0A78">
              <w:rPr>
                <w:rFonts w:ascii="Calibri" w:hAnsi="Calibri" w:cs="Calibri"/>
                <w:vertAlign w:val="superscript"/>
              </w:rPr>
              <w:t>th</w:t>
            </w:r>
            <w:r w:rsidR="00984B71" w:rsidRPr="00EB0A78">
              <w:rPr>
                <w:rFonts w:ascii="Calibri" w:hAnsi="Calibri" w:cs="Calibri"/>
              </w:rPr>
              <w:t xml:space="preserve"> March</w:t>
            </w:r>
            <w:r w:rsidR="00EB0A78" w:rsidRPr="00EB0A78">
              <w:rPr>
                <w:rFonts w:ascii="Calibri" w:hAnsi="Calibri" w:cs="Calibri"/>
              </w:rPr>
              <w:t>,</w:t>
            </w:r>
            <w:r w:rsidR="00984B71" w:rsidRPr="00EB0A78">
              <w:rPr>
                <w:rFonts w:ascii="Calibri" w:hAnsi="Calibri" w:cs="Calibri"/>
              </w:rPr>
              <w:t xml:space="preserve"> 17</w:t>
            </w:r>
            <w:r w:rsidR="00984B71" w:rsidRPr="00EB0A78">
              <w:rPr>
                <w:rFonts w:ascii="Calibri" w:hAnsi="Calibri" w:cs="Calibri"/>
                <w:vertAlign w:val="superscript"/>
              </w:rPr>
              <w:t>th</w:t>
            </w:r>
            <w:r w:rsidR="00984B71" w:rsidRPr="00EB0A78">
              <w:rPr>
                <w:rFonts w:ascii="Calibri" w:hAnsi="Calibri" w:cs="Calibri"/>
              </w:rPr>
              <w:t xml:space="preserve"> May</w:t>
            </w:r>
            <w:r w:rsidR="00EB0A78" w:rsidRPr="00EB0A78">
              <w:rPr>
                <w:rFonts w:ascii="Calibri" w:hAnsi="Calibri" w:cs="Calibri"/>
              </w:rPr>
              <w:t>,</w:t>
            </w:r>
            <w:r w:rsidR="00DC3F8B">
              <w:rPr>
                <w:rFonts w:ascii="Calibri" w:hAnsi="Calibri" w:cs="Calibri"/>
              </w:rPr>
              <w:t xml:space="preserve"> </w:t>
            </w:r>
            <w:r w:rsidR="00984B71" w:rsidRPr="00EB0A78">
              <w:rPr>
                <w:rFonts w:ascii="Calibri" w:hAnsi="Calibri" w:cs="Calibri"/>
              </w:rPr>
              <w:t>26</w:t>
            </w:r>
            <w:r w:rsidR="00984B71" w:rsidRPr="00EB0A78">
              <w:rPr>
                <w:rFonts w:ascii="Calibri" w:hAnsi="Calibri" w:cs="Calibri"/>
                <w:vertAlign w:val="superscript"/>
              </w:rPr>
              <w:t>th</w:t>
            </w:r>
            <w:r w:rsidR="00984B71" w:rsidRPr="00EB0A78">
              <w:rPr>
                <w:rFonts w:ascii="Calibri" w:hAnsi="Calibri" w:cs="Calibri"/>
              </w:rPr>
              <w:t xml:space="preserve"> July</w:t>
            </w:r>
            <w:r w:rsidR="00DC3F8B">
              <w:rPr>
                <w:rFonts w:ascii="Calibri" w:hAnsi="Calibri" w:cs="Calibri"/>
              </w:rPr>
              <w:t>,</w:t>
            </w:r>
            <w:r w:rsidR="00984B71" w:rsidRPr="00EB0A78">
              <w:rPr>
                <w:rFonts w:ascii="Calibri" w:hAnsi="Calibri" w:cs="Calibri"/>
              </w:rPr>
              <w:t xml:space="preserve"> </w:t>
            </w:r>
            <w:r w:rsidR="00984B71" w:rsidRPr="00DC3F8B">
              <w:rPr>
                <w:rFonts w:ascii="Calibri" w:hAnsi="Calibri" w:cs="Calibri"/>
              </w:rPr>
              <w:t>20</w:t>
            </w:r>
            <w:r w:rsidR="00984B71" w:rsidRPr="00DC3F8B">
              <w:rPr>
                <w:rFonts w:ascii="Calibri" w:hAnsi="Calibri" w:cs="Calibri"/>
                <w:vertAlign w:val="superscript"/>
              </w:rPr>
              <w:t>th</w:t>
            </w:r>
            <w:r w:rsidR="00984B71" w:rsidRPr="00DC3F8B">
              <w:rPr>
                <w:rFonts w:ascii="Calibri" w:hAnsi="Calibri" w:cs="Calibri"/>
              </w:rPr>
              <w:t xml:space="preserve"> September</w:t>
            </w:r>
            <w:r w:rsidR="00DC3F8B">
              <w:rPr>
                <w:rFonts w:ascii="Calibri" w:hAnsi="Calibri" w:cs="Calibri"/>
              </w:rPr>
              <w:t>,</w:t>
            </w:r>
            <w:r w:rsidR="00984B71" w:rsidRPr="00DC3F8B">
              <w:rPr>
                <w:rFonts w:ascii="Calibri" w:hAnsi="Calibri" w:cs="Calibri"/>
              </w:rPr>
              <w:t xml:space="preserve"> 15</w:t>
            </w:r>
            <w:r w:rsidR="00984B71" w:rsidRPr="00DC3F8B">
              <w:rPr>
                <w:rFonts w:ascii="Calibri" w:hAnsi="Calibri" w:cs="Calibri"/>
                <w:vertAlign w:val="superscript"/>
              </w:rPr>
              <w:t>th</w:t>
            </w:r>
            <w:r w:rsidR="00984B71" w:rsidRPr="00DC3F8B">
              <w:rPr>
                <w:rFonts w:ascii="Calibri" w:hAnsi="Calibri" w:cs="Calibri"/>
              </w:rPr>
              <w:t xml:space="preserve"> November</w:t>
            </w:r>
            <w:r w:rsidR="00DC3F8B">
              <w:rPr>
                <w:rFonts w:ascii="Calibri" w:hAnsi="Calibri" w:cs="Calibri"/>
              </w:rPr>
              <w:t>.</w:t>
            </w:r>
            <w:r w:rsidR="00984B71" w:rsidRPr="00DC3F8B">
              <w:rPr>
                <w:rFonts w:ascii="Calibri" w:hAnsi="Calibri" w:cs="Calibri"/>
              </w:rPr>
              <w:t xml:space="preserve"> </w:t>
            </w:r>
          </w:p>
          <w:p w14:paraId="3E89C106" w14:textId="6A5F948A" w:rsidR="00E866A1" w:rsidRPr="00DC3F8B" w:rsidRDefault="00E866A1" w:rsidP="00DC3F8B">
            <w:pPr>
              <w:jc w:val="left"/>
              <w:rPr>
                <w:rFonts w:ascii="Arial" w:hAnsi="Arial" w:cs="Arial"/>
                <w:b/>
                <w:bCs/>
                <w:sz w:val="22"/>
                <w:szCs w:val="22"/>
              </w:rPr>
            </w:pPr>
          </w:p>
          <w:p w14:paraId="45D01EE3" w14:textId="77777777" w:rsidR="00E866A1" w:rsidRDefault="00E866A1" w:rsidP="00C85A6F">
            <w:pPr>
              <w:ind w:left="1080"/>
              <w:jc w:val="left"/>
              <w:rPr>
                <w:rFonts w:ascii="Arial" w:hAnsi="Arial" w:cs="Arial"/>
                <w:sz w:val="22"/>
                <w:szCs w:val="22"/>
              </w:rPr>
            </w:pPr>
          </w:p>
          <w:p w14:paraId="6F52434F" w14:textId="1D2D51A8" w:rsidR="00874E29" w:rsidRPr="00DC3F8B" w:rsidRDefault="00C85A6F" w:rsidP="00DC3F8B">
            <w:pPr>
              <w:ind w:left="1080"/>
              <w:jc w:val="left"/>
              <w:rPr>
                <w:rFonts w:ascii="Arial" w:hAnsi="Arial" w:cs="Arial"/>
                <w:b/>
                <w:bCs/>
                <w:sz w:val="22"/>
                <w:szCs w:val="22"/>
              </w:rPr>
            </w:pPr>
            <w:r>
              <w:rPr>
                <w:rFonts w:ascii="Arial" w:hAnsi="Arial" w:cs="Arial"/>
                <w:sz w:val="22"/>
                <w:szCs w:val="22"/>
              </w:rPr>
              <w:t xml:space="preserve"> </w:t>
            </w:r>
          </w:p>
        </w:tc>
        <w:tc>
          <w:tcPr>
            <w:tcW w:w="1559" w:type="dxa"/>
          </w:tcPr>
          <w:p w14:paraId="5A148873" w14:textId="60C39225" w:rsidR="00874E29" w:rsidRDefault="00874E29" w:rsidP="00483319">
            <w:pPr>
              <w:rPr>
                <w:rFonts w:ascii="Arial" w:hAnsi="Arial" w:cs="Arial"/>
                <w:b/>
                <w:sz w:val="22"/>
                <w:szCs w:val="22"/>
              </w:rPr>
            </w:pPr>
          </w:p>
          <w:p w14:paraId="06635CBF" w14:textId="2CE9C815" w:rsidR="00874E29" w:rsidRDefault="00874E29" w:rsidP="00483319">
            <w:pPr>
              <w:rPr>
                <w:rFonts w:ascii="Arial" w:hAnsi="Arial" w:cs="Arial"/>
                <w:b/>
                <w:sz w:val="22"/>
                <w:szCs w:val="22"/>
              </w:rPr>
            </w:pPr>
          </w:p>
          <w:p w14:paraId="7F147B4A" w14:textId="77777777" w:rsidR="00874E29" w:rsidRDefault="00874E29" w:rsidP="00483319">
            <w:pPr>
              <w:rPr>
                <w:rFonts w:ascii="Arial" w:hAnsi="Arial" w:cs="Arial"/>
                <w:b/>
                <w:sz w:val="22"/>
                <w:szCs w:val="22"/>
              </w:rPr>
            </w:pPr>
          </w:p>
          <w:p w14:paraId="2A1C2F05" w14:textId="77777777" w:rsidR="00874E29" w:rsidRPr="00DC0471" w:rsidRDefault="00874E29" w:rsidP="00483319">
            <w:pPr>
              <w:rPr>
                <w:rFonts w:ascii="Arial" w:hAnsi="Arial" w:cs="Arial"/>
                <w:b/>
                <w:sz w:val="22"/>
                <w:szCs w:val="22"/>
              </w:rPr>
            </w:pPr>
          </w:p>
          <w:p w14:paraId="4FC4841A" w14:textId="77777777" w:rsidR="005A40ED" w:rsidRDefault="005A40ED" w:rsidP="004C636B">
            <w:pPr>
              <w:rPr>
                <w:rFonts w:ascii="Arial" w:hAnsi="Arial" w:cs="Arial"/>
                <w:b/>
                <w:sz w:val="22"/>
                <w:szCs w:val="22"/>
              </w:rPr>
            </w:pPr>
          </w:p>
          <w:p w14:paraId="1E8ED178" w14:textId="77777777" w:rsidR="005A40ED" w:rsidRDefault="005A40ED" w:rsidP="004C636B">
            <w:pPr>
              <w:rPr>
                <w:rFonts w:ascii="Arial" w:hAnsi="Arial" w:cs="Arial"/>
                <w:b/>
                <w:sz w:val="22"/>
                <w:szCs w:val="22"/>
              </w:rPr>
            </w:pPr>
          </w:p>
          <w:p w14:paraId="6594B70C" w14:textId="77777777" w:rsidR="005A40ED" w:rsidRDefault="005A40ED" w:rsidP="004C636B">
            <w:pPr>
              <w:rPr>
                <w:rFonts w:ascii="Arial" w:hAnsi="Arial" w:cs="Arial"/>
                <w:b/>
                <w:sz w:val="22"/>
                <w:szCs w:val="22"/>
              </w:rPr>
            </w:pPr>
          </w:p>
          <w:p w14:paraId="34D4D193" w14:textId="77777777" w:rsidR="005A40ED" w:rsidRDefault="005A40ED" w:rsidP="004C636B">
            <w:pPr>
              <w:rPr>
                <w:rFonts w:ascii="Arial" w:hAnsi="Arial" w:cs="Arial"/>
                <w:b/>
                <w:sz w:val="22"/>
                <w:szCs w:val="22"/>
              </w:rPr>
            </w:pPr>
          </w:p>
          <w:p w14:paraId="1C4DB56C" w14:textId="77777777" w:rsidR="00874E29" w:rsidRDefault="00874E29" w:rsidP="004C636B">
            <w:pPr>
              <w:rPr>
                <w:rFonts w:ascii="Arial" w:hAnsi="Arial" w:cs="Arial"/>
                <w:b/>
                <w:sz w:val="22"/>
                <w:szCs w:val="22"/>
              </w:rPr>
            </w:pPr>
          </w:p>
          <w:p w14:paraId="608E7205" w14:textId="77777777" w:rsidR="00B11539" w:rsidRDefault="00B11539" w:rsidP="004C636B">
            <w:pPr>
              <w:rPr>
                <w:rFonts w:ascii="Arial" w:hAnsi="Arial" w:cs="Arial"/>
                <w:b/>
                <w:sz w:val="22"/>
                <w:szCs w:val="22"/>
              </w:rPr>
            </w:pPr>
          </w:p>
          <w:p w14:paraId="7FB0A8F4" w14:textId="77777777" w:rsidR="00B11539" w:rsidRDefault="00B11539" w:rsidP="004C636B">
            <w:pPr>
              <w:rPr>
                <w:rFonts w:ascii="Arial" w:hAnsi="Arial" w:cs="Arial"/>
                <w:b/>
                <w:sz w:val="22"/>
                <w:szCs w:val="22"/>
              </w:rPr>
            </w:pPr>
          </w:p>
          <w:p w14:paraId="5C41F41D" w14:textId="77777777" w:rsidR="00B11539" w:rsidRDefault="00B11539" w:rsidP="004C636B">
            <w:pPr>
              <w:rPr>
                <w:rFonts w:ascii="Arial" w:hAnsi="Arial" w:cs="Arial"/>
                <w:b/>
                <w:sz w:val="22"/>
                <w:szCs w:val="22"/>
              </w:rPr>
            </w:pPr>
          </w:p>
          <w:p w14:paraId="2B008F0F" w14:textId="77777777" w:rsidR="00B11539" w:rsidRDefault="00B11539" w:rsidP="004C636B">
            <w:pPr>
              <w:rPr>
                <w:rFonts w:ascii="Arial" w:hAnsi="Arial" w:cs="Arial"/>
                <w:b/>
                <w:sz w:val="22"/>
                <w:szCs w:val="22"/>
              </w:rPr>
            </w:pPr>
          </w:p>
          <w:p w14:paraId="060EE0F4" w14:textId="77777777" w:rsidR="00B11539" w:rsidRDefault="00B11539" w:rsidP="004C636B">
            <w:pPr>
              <w:rPr>
                <w:rFonts w:ascii="Arial" w:hAnsi="Arial" w:cs="Arial"/>
                <w:b/>
                <w:sz w:val="22"/>
                <w:szCs w:val="22"/>
              </w:rPr>
            </w:pPr>
          </w:p>
          <w:p w14:paraId="29FFFA5B" w14:textId="77777777" w:rsidR="00B11539" w:rsidRDefault="00B11539" w:rsidP="004C636B">
            <w:pPr>
              <w:rPr>
                <w:rFonts w:ascii="Arial" w:hAnsi="Arial" w:cs="Arial"/>
                <w:b/>
                <w:sz w:val="22"/>
                <w:szCs w:val="22"/>
              </w:rPr>
            </w:pPr>
          </w:p>
          <w:p w14:paraId="5AE6A034" w14:textId="77777777" w:rsidR="00B11539" w:rsidRDefault="00B11539" w:rsidP="004C636B">
            <w:pPr>
              <w:rPr>
                <w:rFonts w:ascii="Arial" w:hAnsi="Arial" w:cs="Arial"/>
                <w:b/>
                <w:sz w:val="22"/>
                <w:szCs w:val="22"/>
              </w:rPr>
            </w:pPr>
          </w:p>
          <w:p w14:paraId="07649264" w14:textId="77777777" w:rsidR="00B11539" w:rsidRDefault="00B11539" w:rsidP="004C636B">
            <w:pPr>
              <w:rPr>
                <w:rFonts w:ascii="Arial" w:hAnsi="Arial" w:cs="Arial"/>
                <w:b/>
                <w:sz w:val="22"/>
                <w:szCs w:val="22"/>
              </w:rPr>
            </w:pPr>
          </w:p>
          <w:p w14:paraId="0C3142CC" w14:textId="77777777" w:rsidR="00B11539" w:rsidRDefault="00B11539" w:rsidP="004C636B">
            <w:pPr>
              <w:rPr>
                <w:rFonts w:ascii="Arial" w:hAnsi="Arial" w:cs="Arial"/>
                <w:b/>
                <w:sz w:val="22"/>
                <w:szCs w:val="22"/>
              </w:rPr>
            </w:pPr>
          </w:p>
          <w:p w14:paraId="12F660E2" w14:textId="77777777" w:rsidR="00B11539" w:rsidRDefault="00B11539" w:rsidP="004C636B">
            <w:pPr>
              <w:rPr>
                <w:rFonts w:ascii="Arial" w:hAnsi="Arial" w:cs="Arial"/>
                <w:b/>
                <w:sz w:val="22"/>
                <w:szCs w:val="22"/>
              </w:rPr>
            </w:pPr>
          </w:p>
          <w:p w14:paraId="323929A6" w14:textId="77777777" w:rsidR="00E304B4" w:rsidRDefault="00E304B4" w:rsidP="004C636B">
            <w:pPr>
              <w:rPr>
                <w:rFonts w:ascii="Arial" w:hAnsi="Arial" w:cs="Arial"/>
                <w:b/>
                <w:sz w:val="22"/>
                <w:szCs w:val="22"/>
              </w:rPr>
            </w:pPr>
          </w:p>
          <w:p w14:paraId="4875580A" w14:textId="77777777" w:rsidR="00E304B4" w:rsidRDefault="00E304B4" w:rsidP="004C636B">
            <w:pPr>
              <w:rPr>
                <w:rFonts w:ascii="Arial" w:hAnsi="Arial" w:cs="Arial"/>
                <w:b/>
                <w:sz w:val="22"/>
                <w:szCs w:val="22"/>
              </w:rPr>
            </w:pPr>
          </w:p>
          <w:p w14:paraId="3DD949D0" w14:textId="77777777" w:rsidR="00E304B4" w:rsidRDefault="00E304B4" w:rsidP="004C636B">
            <w:pPr>
              <w:rPr>
                <w:rFonts w:ascii="Arial" w:hAnsi="Arial" w:cs="Arial"/>
                <w:b/>
                <w:sz w:val="22"/>
                <w:szCs w:val="22"/>
              </w:rPr>
            </w:pPr>
          </w:p>
          <w:p w14:paraId="72211C90" w14:textId="77777777" w:rsidR="00E304B4" w:rsidRDefault="00E304B4" w:rsidP="004C636B">
            <w:pPr>
              <w:rPr>
                <w:rFonts w:ascii="Arial" w:hAnsi="Arial" w:cs="Arial"/>
                <w:b/>
                <w:sz w:val="22"/>
                <w:szCs w:val="22"/>
              </w:rPr>
            </w:pPr>
          </w:p>
          <w:p w14:paraId="0B30AFAC" w14:textId="778B58B5" w:rsidR="00E304B4" w:rsidRDefault="00D828D9" w:rsidP="004C636B">
            <w:pPr>
              <w:rPr>
                <w:rFonts w:ascii="Arial" w:hAnsi="Arial" w:cs="Arial"/>
                <w:b/>
                <w:sz w:val="22"/>
                <w:szCs w:val="22"/>
              </w:rPr>
            </w:pPr>
            <w:r>
              <w:rPr>
                <w:rFonts w:ascii="Arial" w:hAnsi="Arial" w:cs="Arial"/>
                <w:b/>
                <w:sz w:val="22"/>
                <w:szCs w:val="22"/>
              </w:rPr>
              <w:t>Cllr Smith</w:t>
            </w:r>
          </w:p>
          <w:p w14:paraId="77F01DA9" w14:textId="77777777" w:rsidR="00E304B4" w:rsidRDefault="00E304B4" w:rsidP="004C636B">
            <w:pPr>
              <w:rPr>
                <w:rFonts w:ascii="Arial" w:hAnsi="Arial" w:cs="Arial"/>
                <w:b/>
                <w:sz w:val="22"/>
                <w:szCs w:val="22"/>
              </w:rPr>
            </w:pPr>
          </w:p>
          <w:p w14:paraId="39328F48" w14:textId="77777777" w:rsidR="00E304B4" w:rsidRDefault="00E304B4" w:rsidP="004C636B">
            <w:pPr>
              <w:rPr>
                <w:rFonts w:ascii="Arial" w:hAnsi="Arial" w:cs="Arial"/>
                <w:b/>
                <w:sz w:val="22"/>
                <w:szCs w:val="22"/>
              </w:rPr>
            </w:pPr>
          </w:p>
          <w:p w14:paraId="6271641C" w14:textId="77777777" w:rsidR="00E304B4" w:rsidRDefault="00E304B4" w:rsidP="004C636B">
            <w:pPr>
              <w:rPr>
                <w:rFonts w:ascii="Arial" w:hAnsi="Arial" w:cs="Arial"/>
                <w:b/>
                <w:sz w:val="22"/>
                <w:szCs w:val="22"/>
              </w:rPr>
            </w:pPr>
          </w:p>
          <w:p w14:paraId="2BCB47F7" w14:textId="75A26632" w:rsidR="00E304B4" w:rsidRDefault="00E304B4" w:rsidP="004C636B">
            <w:pPr>
              <w:rPr>
                <w:rFonts w:ascii="Arial" w:hAnsi="Arial" w:cs="Arial"/>
                <w:b/>
                <w:sz w:val="22"/>
                <w:szCs w:val="22"/>
              </w:rPr>
            </w:pPr>
          </w:p>
          <w:p w14:paraId="50870C8F" w14:textId="77777777" w:rsidR="000E6F7F" w:rsidRDefault="000E6F7F" w:rsidP="004C636B">
            <w:pPr>
              <w:rPr>
                <w:rFonts w:ascii="Arial" w:hAnsi="Arial" w:cs="Arial"/>
                <w:b/>
                <w:sz w:val="22"/>
                <w:szCs w:val="22"/>
              </w:rPr>
            </w:pPr>
          </w:p>
          <w:p w14:paraId="6DF95A78" w14:textId="77777777" w:rsidR="000E6F7F" w:rsidRDefault="000E6F7F" w:rsidP="004C636B">
            <w:pPr>
              <w:rPr>
                <w:rFonts w:ascii="Arial" w:hAnsi="Arial" w:cs="Arial"/>
                <w:b/>
                <w:sz w:val="22"/>
                <w:szCs w:val="22"/>
              </w:rPr>
            </w:pPr>
          </w:p>
          <w:p w14:paraId="20E32B28" w14:textId="77777777" w:rsidR="000E6F7F" w:rsidRDefault="000E6F7F" w:rsidP="004C636B">
            <w:pPr>
              <w:rPr>
                <w:rFonts w:ascii="Arial" w:hAnsi="Arial" w:cs="Arial"/>
                <w:b/>
                <w:sz w:val="22"/>
                <w:szCs w:val="22"/>
              </w:rPr>
            </w:pPr>
          </w:p>
          <w:p w14:paraId="58FA41E2" w14:textId="77777777" w:rsidR="000E6F7F" w:rsidRDefault="000E6F7F" w:rsidP="004C636B">
            <w:pPr>
              <w:rPr>
                <w:rFonts w:ascii="Arial" w:hAnsi="Arial" w:cs="Arial"/>
                <w:b/>
                <w:sz w:val="22"/>
                <w:szCs w:val="22"/>
              </w:rPr>
            </w:pPr>
          </w:p>
          <w:p w14:paraId="0AB5F1BB" w14:textId="77777777" w:rsidR="000E6F7F" w:rsidRDefault="000E6F7F" w:rsidP="004C636B">
            <w:pPr>
              <w:rPr>
                <w:rFonts w:ascii="Arial" w:hAnsi="Arial" w:cs="Arial"/>
                <w:b/>
                <w:sz w:val="22"/>
                <w:szCs w:val="22"/>
              </w:rPr>
            </w:pPr>
          </w:p>
          <w:p w14:paraId="101950D4" w14:textId="77777777" w:rsidR="000E6F7F" w:rsidRDefault="000E6F7F" w:rsidP="004C636B">
            <w:pPr>
              <w:rPr>
                <w:rFonts w:ascii="Arial" w:hAnsi="Arial" w:cs="Arial"/>
                <w:b/>
                <w:sz w:val="22"/>
                <w:szCs w:val="22"/>
              </w:rPr>
            </w:pPr>
          </w:p>
          <w:p w14:paraId="17355064" w14:textId="77777777" w:rsidR="000E6F7F" w:rsidRDefault="000E6F7F" w:rsidP="004C636B">
            <w:pPr>
              <w:rPr>
                <w:rFonts w:ascii="Arial" w:hAnsi="Arial" w:cs="Arial"/>
                <w:b/>
                <w:sz w:val="22"/>
                <w:szCs w:val="22"/>
              </w:rPr>
            </w:pPr>
          </w:p>
          <w:p w14:paraId="56596569" w14:textId="77777777" w:rsidR="000E6F7F" w:rsidRDefault="000E6F7F" w:rsidP="004C636B">
            <w:pPr>
              <w:rPr>
                <w:rFonts w:ascii="Arial" w:hAnsi="Arial" w:cs="Arial"/>
                <w:b/>
                <w:sz w:val="22"/>
                <w:szCs w:val="22"/>
              </w:rPr>
            </w:pPr>
          </w:p>
          <w:p w14:paraId="5B11F098" w14:textId="60D0EFA1" w:rsidR="000E6F7F" w:rsidRDefault="0062788B" w:rsidP="004C636B">
            <w:pPr>
              <w:rPr>
                <w:rFonts w:ascii="Arial" w:hAnsi="Arial" w:cs="Arial"/>
                <w:b/>
                <w:sz w:val="22"/>
                <w:szCs w:val="22"/>
              </w:rPr>
            </w:pPr>
            <w:r>
              <w:rPr>
                <w:rFonts w:ascii="Arial" w:hAnsi="Arial" w:cs="Arial"/>
                <w:b/>
                <w:sz w:val="22"/>
                <w:szCs w:val="22"/>
              </w:rPr>
              <w:t>Cllr Smith</w:t>
            </w:r>
          </w:p>
          <w:p w14:paraId="13289BB9" w14:textId="77777777" w:rsidR="000E6F7F" w:rsidRDefault="000E6F7F" w:rsidP="004C636B">
            <w:pPr>
              <w:rPr>
                <w:rFonts w:ascii="Arial" w:hAnsi="Arial" w:cs="Arial"/>
                <w:b/>
                <w:sz w:val="22"/>
                <w:szCs w:val="22"/>
              </w:rPr>
            </w:pPr>
          </w:p>
          <w:p w14:paraId="25905ED5" w14:textId="77777777" w:rsidR="000E6F7F" w:rsidRDefault="000E6F7F" w:rsidP="004C636B">
            <w:pPr>
              <w:rPr>
                <w:rFonts w:ascii="Arial" w:hAnsi="Arial" w:cs="Arial"/>
                <w:b/>
                <w:sz w:val="22"/>
                <w:szCs w:val="22"/>
              </w:rPr>
            </w:pPr>
          </w:p>
          <w:p w14:paraId="50D30901" w14:textId="77777777" w:rsidR="000E6F7F" w:rsidRDefault="000E6F7F" w:rsidP="004C636B">
            <w:pPr>
              <w:rPr>
                <w:rFonts w:ascii="Arial" w:hAnsi="Arial" w:cs="Arial"/>
                <w:b/>
                <w:sz w:val="22"/>
                <w:szCs w:val="22"/>
              </w:rPr>
            </w:pPr>
          </w:p>
          <w:p w14:paraId="219D8C74" w14:textId="77777777" w:rsidR="00E45357" w:rsidRDefault="00E45357" w:rsidP="004C636B">
            <w:pPr>
              <w:rPr>
                <w:rFonts w:ascii="Arial" w:hAnsi="Arial" w:cs="Arial"/>
                <w:b/>
                <w:sz w:val="22"/>
                <w:szCs w:val="22"/>
              </w:rPr>
            </w:pPr>
          </w:p>
          <w:p w14:paraId="1655DF87" w14:textId="77777777" w:rsidR="00E45357" w:rsidRDefault="00E45357" w:rsidP="004C636B">
            <w:pPr>
              <w:rPr>
                <w:rFonts w:ascii="Arial" w:hAnsi="Arial" w:cs="Arial"/>
                <w:b/>
                <w:sz w:val="22"/>
                <w:szCs w:val="22"/>
              </w:rPr>
            </w:pPr>
          </w:p>
          <w:p w14:paraId="2CBEC75B" w14:textId="77777777" w:rsidR="00E45357" w:rsidRDefault="00E45357" w:rsidP="004C636B">
            <w:pPr>
              <w:rPr>
                <w:rFonts w:ascii="Arial" w:hAnsi="Arial" w:cs="Arial"/>
                <w:b/>
                <w:sz w:val="22"/>
                <w:szCs w:val="22"/>
              </w:rPr>
            </w:pPr>
          </w:p>
          <w:p w14:paraId="545EE613" w14:textId="77777777" w:rsidR="00E45357" w:rsidRDefault="00E45357" w:rsidP="004C636B">
            <w:pPr>
              <w:rPr>
                <w:rFonts w:ascii="Arial" w:hAnsi="Arial" w:cs="Arial"/>
                <w:b/>
                <w:sz w:val="22"/>
                <w:szCs w:val="22"/>
              </w:rPr>
            </w:pPr>
          </w:p>
          <w:p w14:paraId="2B85971D" w14:textId="77777777" w:rsidR="00E45357" w:rsidRDefault="00E45357" w:rsidP="004C636B">
            <w:pPr>
              <w:rPr>
                <w:rFonts w:ascii="Arial" w:hAnsi="Arial" w:cs="Arial"/>
                <w:b/>
                <w:sz w:val="22"/>
                <w:szCs w:val="22"/>
              </w:rPr>
            </w:pPr>
          </w:p>
          <w:p w14:paraId="6F1FDBD8" w14:textId="77777777" w:rsidR="00E45357" w:rsidRDefault="00E45357" w:rsidP="004C636B">
            <w:pPr>
              <w:rPr>
                <w:rFonts w:ascii="Arial" w:hAnsi="Arial" w:cs="Arial"/>
                <w:b/>
                <w:sz w:val="22"/>
                <w:szCs w:val="22"/>
              </w:rPr>
            </w:pPr>
          </w:p>
          <w:p w14:paraId="5D1755F5" w14:textId="77777777" w:rsidR="00E45357" w:rsidRDefault="00E45357" w:rsidP="004C636B">
            <w:pPr>
              <w:rPr>
                <w:rFonts w:ascii="Arial" w:hAnsi="Arial" w:cs="Arial"/>
                <w:b/>
                <w:sz w:val="22"/>
                <w:szCs w:val="22"/>
              </w:rPr>
            </w:pPr>
          </w:p>
          <w:p w14:paraId="1786B044" w14:textId="77777777" w:rsidR="00E45357" w:rsidRDefault="00E45357" w:rsidP="004C636B">
            <w:pPr>
              <w:rPr>
                <w:rFonts w:ascii="Arial" w:hAnsi="Arial" w:cs="Arial"/>
                <w:b/>
                <w:sz w:val="22"/>
                <w:szCs w:val="22"/>
              </w:rPr>
            </w:pPr>
          </w:p>
          <w:p w14:paraId="1505EB2F" w14:textId="77777777" w:rsidR="00E45357" w:rsidRDefault="00E45357" w:rsidP="004C636B">
            <w:pPr>
              <w:rPr>
                <w:rFonts w:ascii="Arial" w:hAnsi="Arial" w:cs="Arial"/>
                <w:b/>
                <w:sz w:val="22"/>
                <w:szCs w:val="22"/>
              </w:rPr>
            </w:pPr>
          </w:p>
          <w:p w14:paraId="1361AA83" w14:textId="77777777" w:rsidR="00E45357" w:rsidRDefault="00E45357" w:rsidP="004C636B">
            <w:pPr>
              <w:rPr>
                <w:rFonts w:ascii="Arial" w:hAnsi="Arial" w:cs="Arial"/>
                <w:b/>
                <w:sz w:val="22"/>
                <w:szCs w:val="22"/>
              </w:rPr>
            </w:pPr>
          </w:p>
          <w:p w14:paraId="6FB2694D" w14:textId="77777777" w:rsidR="00E45357" w:rsidRDefault="00E45357" w:rsidP="004C636B">
            <w:pPr>
              <w:rPr>
                <w:rFonts w:ascii="Arial" w:hAnsi="Arial" w:cs="Arial"/>
                <w:b/>
                <w:sz w:val="22"/>
                <w:szCs w:val="22"/>
              </w:rPr>
            </w:pPr>
          </w:p>
          <w:p w14:paraId="5644836D" w14:textId="77777777" w:rsidR="00E45357" w:rsidRDefault="00E45357" w:rsidP="004C636B">
            <w:pPr>
              <w:rPr>
                <w:rFonts w:ascii="Arial" w:hAnsi="Arial" w:cs="Arial"/>
                <w:b/>
                <w:sz w:val="22"/>
                <w:szCs w:val="22"/>
              </w:rPr>
            </w:pPr>
          </w:p>
          <w:p w14:paraId="5758E6AD" w14:textId="77777777" w:rsidR="00E45357" w:rsidRDefault="00E45357" w:rsidP="004C636B">
            <w:pPr>
              <w:rPr>
                <w:rFonts w:ascii="Arial" w:hAnsi="Arial" w:cs="Arial"/>
                <w:b/>
                <w:sz w:val="22"/>
                <w:szCs w:val="22"/>
              </w:rPr>
            </w:pPr>
          </w:p>
          <w:p w14:paraId="0DA2AE6D" w14:textId="77777777" w:rsidR="00E45357" w:rsidRDefault="00E45357" w:rsidP="004C636B">
            <w:pPr>
              <w:rPr>
                <w:rFonts w:ascii="Arial" w:hAnsi="Arial" w:cs="Arial"/>
                <w:b/>
                <w:sz w:val="22"/>
                <w:szCs w:val="22"/>
              </w:rPr>
            </w:pPr>
          </w:p>
          <w:p w14:paraId="67A95079" w14:textId="77777777" w:rsidR="00E45357" w:rsidRDefault="00E45357" w:rsidP="004C636B">
            <w:pPr>
              <w:rPr>
                <w:rFonts w:ascii="Arial" w:hAnsi="Arial" w:cs="Arial"/>
                <w:b/>
                <w:sz w:val="22"/>
                <w:szCs w:val="22"/>
              </w:rPr>
            </w:pPr>
          </w:p>
          <w:p w14:paraId="2762CC98" w14:textId="77777777" w:rsidR="00E45357" w:rsidRDefault="00E45357" w:rsidP="004C636B">
            <w:pPr>
              <w:rPr>
                <w:rFonts w:ascii="Arial" w:hAnsi="Arial" w:cs="Arial"/>
                <w:b/>
                <w:sz w:val="22"/>
                <w:szCs w:val="22"/>
              </w:rPr>
            </w:pPr>
          </w:p>
          <w:p w14:paraId="51F51B8B" w14:textId="77777777" w:rsidR="00E45357" w:rsidRDefault="00E45357" w:rsidP="004C636B">
            <w:pPr>
              <w:rPr>
                <w:rFonts w:ascii="Arial" w:hAnsi="Arial" w:cs="Arial"/>
                <w:b/>
                <w:sz w:val="22"/>
                <w:szCs w:val="22"/>
              </w:rPr>
            </w:pPr>
          </w:p>
          <w:p w14:paraId="6A8532A9" w14:textId="77777777" w:rsidR="00E45357" w:rsidRDefault="00E45357" w:rsidP="004C636B">
            <w:pPr>
              <w:rPr>
                <w:rFonts w:ascii="Arial" w:hAnsi="Arial" w:cs="Arial"/>
                <w:b/>
                <w:sz w:val="22"/>
                <w:szCs w:val="22"/>
              </w:rPr>
            </w:pPr>
          </w:p>
          <w:p w14:paraId="6CD21FEB" w14:textId="77777777" w:rsidR="00E45357" w:rsidRDefault="00E45357" w:rsidP="004C636B">
            <w:pPr>
              <w:rPr>
                <w:rFonts w:ascii="Arial" w:hAnsi="Arial" w:cs="Arial"/>
                <w:b/>
                <w:sz w:val="22"/>
                <w:szCs w:val="22"/>
              </w:rPr>
            </w:pPr>
          </w:p>
          <w:p w14:paraId="54A5E2A2" w14:textId="77777777" w:rsidR="00E45357" w:rsidRDefault="00E45357" w:rsidP="004C636B">
            <w:pPr>
              <w:rPr>
                <w:rFonts w:ascii="Arial" w:hAnsi="Arial" w:cs="Arial"/>
                <w:b/>
                <w:sz w:val="22"/>
                <w:szCs w:val="22"/>
              </w:rPr>
            </w:pPr>
          </w:p>
          <w:p w14:paraId="054E978E" w14:textId="77777777" w:rsidR="00E45357" w:rsidRDefault="00E45357" w:rsidP="004C636B">
            <w:pPr>
              <w:rPr>
                <w:rFonts w:ascii="Arial" w:hAnsi="Arial" w:cs="Arial"/>
                <w:b/>
                <w:sz w:val="22"/>
                <w:szCs w:val="22"/>
              </w:rPr>
            </w:pPr>
          </w:p>
          <w:p w14:paraId="5C65A3A3" w14:textId="77777777" w:rsidR="00E45357" w:rsidRDefault="00E45357" w:rsidP="004C636B">
            <w:pPr>
              <w:rPr>
                <w:rFonts w:ascii="Arial" w:hAnsi="Arial" w:cs="Arial"/>
                <w:b/>
                <w:sz w:val="22"/>
                <w:szCs w:val="22"/>
              </w:rPr>
            </w:pPr>
          </w:p>
          <w:p w14:paraId="333925E5" w14:textId="77777777" w:rsidR="00E45357" w:rsidRDefault="00E45357" w:rsidP="004C636B">
            <w:pPr>
              <w:rPr>
                <w:rFonts w:ascii="Arial" w:hAnsi="Arial" w:cs="Arial"/>
                <w:b/>
                <w:sz w:val="22"/>
                <w:szCs w:val="22"/>
              </w:rPr>
            </w:pPr>
          </w:p>
          <w:p w14:paraId="7E8DF2E7" w14:textId="2CD91807" w:rsidR="00E45357" w:rsidRDefault="00E45357" w:rsidP="004C636B">
            <w:pPr>
              <w:rPr>
                <w:rFonts w:ascii="Arial" w:hAnsi="Arial" w:cs="Arial"/>
                <w:b/>
                <w:sz w:val="22"/>
                <w:szCs w:val="22"/>
              </w:rPr>
            </w:pPr>
            <w:r>
              <w:rPr>
                <w:rFonts w:ascii="Arial" w:hAnsi="Arial" w:cs="Arial"/>
                <w:b/>
                <w:sz w:val="22"/>
                <w:szCs w:val="22"/>
              </w:rPr>
              <w:t>Cllr Wyatt</w:t>
            </w:r>
          </w:p>
          <w:p w14:paraId="3472E24A" w14:textId="77777777" w:rsidR="00C762E1" w:rsidRDefault="00C762E1" w:rsidP="004C636B">
            <w:pPr>
              <w:rPr>
                <w:rFonts w:ascii="Arial" w:hAnsi="Arial" w:cs="Arial"/>
                <w:b/>
                <w:sz w:val="22"/>
                <w:szCs w:val="22"/>
              </w:rPr>
            </w:pPr>
          </w:p>
          <w:p w14:paraId="19803B4F" w14:textId="77777777" w:rsidR="00C762E1" w:rsidRDefault="00C762E1" w:rsidP="004C636B">
            <w:pPr>
              <w:rPr>
                <w:rFonts w:ascii="Arial" w:hAnsi="Arial" w:cs="Arial"/>
                <w:b/>
                <w:sz w:val="22"/>
                <w:szCs w:val="22"/>
              </w:rPr>
            </w:pPr>
          </w:p>
          <w:p w14:paraId="50E4806B" w14:textId="77777777" w:rsidR="00C762E1" w:rsidRDefault="00C762E1" w:rsidP="004C636B">
            <w:pPr>
              <w:rPr>
                <w:rFonts w:ascii="Arial" w:hAnsi="Arial" w:cs="Arial"/>
                <w:b/>
                <w:sz w:val="22"/>
                <w:szCs w:val="22"/>
              </w:rPr>
            </w:pPr>
          </w:p>
          <w:p w14:paraId="777BEADC" w14:textId="77777777" w:rsidR="00C762E1" w:rsidRDefault="00C762E1" w:rsidP="004C636B">
            <w:pPr>
              <w:rPr>
                <w:rFonts w:ascii="Arial" w:hAnsi="Arial" w:cs="Arial"/>
                <w:b/>
                <w:sz w:val="22"/>
                <w:szCs w:val="22"/>
              </w:rPr>
            </w:pPr>
          </w:p>
          <w:p w14:paraId="2DA4A657" w14:textId="77777777" w:rsidR="00C762E1" w:rsidRDefault="00C762E1" w:rsidP="004C636B">
            <w:pPr>
              <w:rPr>
                <w:rFonts w:ascii="Arial" w:hAnsi="Arial" w:cs="Arial"/>
                <w:b/>
                <w:sz w:val="22"/>
                <w:szCs w:val="22"/>
              </w:rPr>
            </w:pPr>
          </w:p>
          <w:p w14:paraId="06657E1F" w14:textId="77777777" w:rsidR="00C762E1" w:rsidRDefault="00C762E1" w:rsidP="004C636B">
            <w:pPr>
              <w:rPr>
                <w:rFonts w:ascii="Arial" w:hAnsi="Arial" w:cs="Arial"/>
                <w:b/>
                <w:sz w:val="22"/>
                <w:szCs w:val="22"/>
              </w:rPr>
            </w:pPr>
          </w:p>
          <w:p w14:paraId="78A970ED" w14:textId="77777777" w:rsidR="00C762E1" w:rsidRDefault="00C762E1" w:rsidP="004C636B">
            <w:pPr>
              <w:rPr>
                <w:rFonts w:ascii="Arial" w:hAnsi="Arial" w:cs="Arial"/>
                <w:b/>
                <w:sz w:val="22"/>
                <w:szCs w:val="22"/>
              </w:rPr>
            </w:pPr>
          </w:p>
          <w:p w14:paraId="10FB62E6" w14:textId="77777777" w:rsidR="00C762E1" w:rsidRDefault="00C762E1" w:rsidP="004C636B">
            <w:pPr>
              <w:rPr>
                <w:rFonts w:ascii="Arial" w:hAnsi="Arial" w:cs="Arial"/>
                <w:b/>
                <w:sz w:val="22"/>
                <w:szCs w:val="22"/>
              </w:rPr>
            </w:pPr>
          </w:p>
          <w:p w14:paraId="08889BD9" w14:textId="77777777" w:rsidR="00C762E1" w:rsidRDefault="00C762E1" w:rsidP="004C636B">
            <w:pPr>
              <w:rPr>
                <w:rFonts w:ascii="Arial" w:hAnsi="Arial" w:cs="Arial"/>
                <w:b/>
                <w:sz w:val="22"/>
                <w:szCs w:val="22"/>
              </w:rPr>
            </w:pPr>
          </w:p>
          <w:p w14:paraId="614AAD1B" w14:textId="77777777" w:rsidR="00C762E1" w:rsidRDefault="00C762E1" w:rsidP="004C636B">
            <w:pPr>
              <w:rPr>
                <w:rFonts w:ascii="Arial" w:hAnsi="Arial" w:cs="Arial"/>
                <w:b/>
                <w:sz w:val="22"/>
                <w:szCs w:val="22"/>
              </w:rPr>
            </w:pPr>
          </w:p>
          <w:p w14:paraId="0CBE1FAB" w14:textId="77777777" w:rsidR="00C762E1" w:rsidRDefault="00C762E1" w:rsidP="004C636B">
            <w:pPr>
              <w:rPr>
                <w:rFonts w:ascii="Arial" w:hAnsi="Arial" w:cs="Arial"/>
                <w:b/>
                <w:sz w:val="22"/>
                <w:szCs w:val="22"/>
              </w:rPr>
            </w:pPr>
          </w:p>
          <w:p w14:paraId="265A8AF7" w14:textId="77777777" w:rsidR="00C762E1" w:rsidRDefault="00C762E1" w:rsidP="004C636B">
            <w:pPr>
              <w:rPr>
                <w:rFonts w:ascii="Arial" w:hAnsi="Arial" w:cs="Arial"/>
                <w:b/>
                <w:sz w:val="22"/>
                <w:szCs w:val="22"/>
              </w:rPr>
            </w:pPr>
          </w:p>
          <w:p w14:paraId="4A6E7F18" w14:textId="77777777" w:rsidR="00C762E1" w:rsidRDefault="00C762E1" w:rsidP="004C636B">
            <w:pPr>
              <w:rPr>
                <w:rFonts w:ascii="Arial" w:hAnsi="Arial" w:cs="Arial"/>
                <w:b/>
                <w:sz w:val="22"/>
                <w:szCs w:val="22"/>
              </w:rPr>
            </w:pPr>
          </w:p>
          <w:p w14:paraId="28A8C84F" w14:textId="77777777" w:rsidR="00C762E1" w:rsidRDefault="00C762E1" w:rsidP="004C636B">
            <w:pPr>
              <w:rPr>
                <w:rFonts w:ascii="Arial" w:hAnsi="Arial" w:cs="Arial"/>
                <w:b/>
                <w:sz w:val="22"/>
                <w:szCs w:val="22"/>
              </w:rPr>
            </w:pPr>
          </w:p>
          <w:p w14:paraId="5C35C583" w14:textId="77777777" w:rsidR="00C762E1" w:rsidRDefault="00C762E1" w:rsidP="004C636B">
            <w:pPr>
              <w:rPr>
                <w:rFonts w:ascii="Arial" w:hAnsi="Arial" w:cs="Arial"/>
                <w:b/>
                <w:sz w:val="22"/>
                <w:szCs w:val="22"/>
              </w:rPr>
            </w:pPr>
          </w:p>
          <w:p w14:paraId="5DFC90CD" w14:textId="079B0DBD" w:rsidR="00C762E1" w:rsidRDefault="00C762E1" w:rsidP="004C636B">
            <w:pPr>
              <w:rPr>
                <w:rFonts w:ascii="Arial" w:hAnsi="Arial" w:cs="Arial"/>
                <w:b/>
                <w:sz w:val="22"/>
                <w:szCs w:val="22"/>
              </w:rPr>
            </w:pPr>
            <w:r>
              <w:rPr>
                <w:rFonts w:ascii="Arial" w:hAnsi="Arial" w:cs="Arial"/>
                <w:b/>
                <w:sz w:val="22"/>
                <w:szCs w:val="22"/>
              </w:rPr>
              <w:t>Cllr Wyatt</w:t>
            </w:r>
          </w:p>
          <w:p w14:paraId="6B579070" w14:textId="77777777" w:rsidR="00E45357" w:rsidRDefault="00E45357" w:rsidP="004C636B">
            <w:pPr>
              <w:rPr>
                <w:rFonts w:ascii="Arial" w:hAnsi="Arial" w:cs="Arial"/>
                <w:b/>
                <w:sz w:val="22"/>
                <w:szCs w:val="22"/>
              </w:rPr>
            </w:pPr>
          </w:p>
          <w:p w14:paraId="335E0C2D" w14:textId="77777777" w:rsidR="00E45357" w:rsidRDefault="00E45357" w:rsidP="004C636B">
            <w:pPr>
              <w:rPr>
                <w:rFonts w:ascii="Arial" w:hAnsi="Arial" w:cs="Arial"/>
                <w:b/>
                <w:sz w:val="22"/>
                <w:szCs w:val="22"/>
              </w:rPr>
            </w:pPr>
          </w:p>
          <w:p w14:paraId="105ED3A8" w14:textId="77777777" w:rsidR="00D27B36" w:rsidRDefault="00D27B36" w:rsidP="004C636B">
            <w:pPr>
              <w:rPr>
                <w:rFonts w:ascii="Arial" w:hAnsi="Arial" w:cs="Arial"/>
                <w:b/>
                <w:sz w:val="22"/>
                <w:szCs w:val="22"/>
              </w:rPr>
            </w:pPr>
          </w:p>
          <w:p w14:paraId="62B61CDE" w14:textId="77777777" w:rsidR="00D27B36" w:rsidRDefault="00D27B36" w:rsidP="004C636B">
            <w:pPr>
              <w:rPr>
                <w:rFonts w:ascii="Arial" w:hAnsi="Arial" w:cs="Arial"/>
                <w:b/>
                <w:sz w:val="22"/>
                <w:szCs w:val="22"/>
              </w:rPr>
            </w:pPr>
          </w:p>
          <w:p w14:paraId="2E12EB85" w14:textId="77777777" w:rsidR="00D27B36" w:rsidRDefault="00D27B36" w:rsidP="004C636B">
            <w:pPr>
              <w:rPr>
                <w:rFonts w:ascii="Arial" w:hAnsi="Arial" w:cs="Arial"/>
                <w:b/>
                <w:sz w:val="22"/>
                <w:szCs w:val="22"/>
              </w:rPr>
            </w:pPr>
          </w:p>
          <w:p w14:paraId="49DA5FAC" w14:textId="77777777" w:rsidR="00D27B36" w:rsidRDefault="00D27B36" w:rsidP="004C636B">
            <w:pPr>
              <w:rPr>
                <w:rFonts w:ascii="Arial" w:hAnsi="Arial" w:cs="Arial"/>
                <w:b/>
                <w:sz w:val="22"/>
                <w:szCs w:val="22"/>
              </w:rPr>
            </w:pPr>
          </w:p>
          <w:p w14:paraId="716ACFC2" w14:textId="77777777" w:rsidR="00D27B36" w:rsidRDefault="00D27B36" w:rsidP="004C636B">
            <w:pPr>
              <w:rPr>
                <w:rFonts w:ascii="Arial" w:hAnsi="Arial" w:cs="Arial"/>
                <w:b/>
                <w:sz w:val="22"/>
                <w:szCs w:val="22"/>
              </w:rPr>
            </w:pPr>
            <w:r>
              <w:rPr>
                <w:rFonts w:ascii="Arial" w:hAnsi="Arial" w:cs="Arial"/>
                <w:b/>
                <w:sz w:val="22"/>
                <w:szCs w:val="22"/>
              </w:rPr>
              <w:t>Cllr Wyatt</w:t>
            </w:r>
          </w:p>
          <w:p w14:paraId="1BA48D87" w14:textId="77777777" w:rsidR="00C62DA7" w:rsidRDefault="00C62DA7" w:rsidP="004C636B">
            <w:pPr>
              <w:rPr>
                <w:rFonts w:ascii="Arial" w:hAnsi="Arial" w:cs="Arial"/>
                <w:b/>
                <w:sz w:val="22"/>
                <w:szCs w:val="22"/>
              </w:rPr>
            </w:pPr>
          </w:p>
          <w:p w14:paraId="4023A38B" w14:textId="77777777" w:rsidR="00C62DA7" w:rsidRDefault="00C62DA7" w:rsidP="004C636B">
            <w:pPr>
              <w:rPr>
                <w:rFonts w:ascii="Arial" w:hAnsi="Arial" w:cs="Arial"/>
                <w:b/>
                <w:sz w:val="22"/>
                <w:szCs w:val="22"/>
              </w:rPr>
            </w:pPr>
          </w:p>
          <w:p w14:paraId="3FC6770B" w14:textId="77777777" w:rsidR="00C62DA7" w:rsidRDefault="00C62DA7" w:rsidP="004C636B">
            <w:pPr>
              <w:rPr>
                <w:rFonts w:ascii="Arial" w:hAnsi="Arial" w:cs="Arial"/>
                <w:b/>
                <w:sz w:val="22"/>
                <w:szCs w:val="22"/>
              </w:rPr>
            </w:pPr>
          </w:p>
          <w:p w14:paraId="75DFED98" w14:textId="77777777" w:rsidR="00C62DA7" w:rsidRDefault="00C62DA7" w:rsidP="004C636B">
            <w:pPr>
              <w:rPr>
                <w:rFonts w:ascii="Arial" w:hAnsi="Arial" w:cs="Arial"/>
                <w:b/>
                <w:sz w:val="22"/>
                <w:szCs w:val="22"/>
              </w:rPr>
            </w:pPr>
          </w:p>
          <w:p w14:paraId="78E07C02" w14:textId="77777777" w:rsidR="00C62DA7" w:rsidRDefault="00C62DA7" w:rsidP="004C636B">
            <w:pPr>
              <w:rPr>
                <w:rFonts w:ascii="Arial" w:hAnsi="Arial" w:cs="Arial"/>
                <w:b/>
                <w:sz w:val="22"/>
                <w:szCs w:val="22"/>
              </w:rPr>
            </w:pPr>
          </w:p>
          <w:p w14:paraId="1109098D" w14:textId="77777777" w:rsidR="00C62DA7" w:rsidRDefault="00C62DA7" w:rsidP="004C636B">
            <w:pPr>
              <w:rPr>
                <w:rFonts w:ascii="Arial" w:hAnsi="Arial" w:cs="Arial"/>
                <w:b/>
                <w:sz w:val="22"/>
                <w:szCs w:val="22"/>
              </w:rPr>
            </w:pPr>
          </w:p>
          <w:p w14:paraId="4127BCDC" w14:textId="77777777" w:rsidR="00C62DA7" w:rsidRDefault="00C62DA7" w:rsidP="004C636B">
            <w:pPr>
              <w:rPr>
                <w:rFonts w:ascii="Arial" w:hAnsi="Arial" w:cs="Arial"/>
                <w:b/>
                <w:sz w:val="22"/>
                <w:szCs w:val="22"/>
              </w:rPr>
            </w:pPr>
          </w:p>
          <w:p w14:paraId="0A047151" w14:textId="77777777" w:rsidR="00C62DA7" w:rsidRDefault="00C62DA7" w:rsidP="004C636B">
            <w:pPr>
              <w:rPr>
                <w:rFonts w:ascii="Arial" w:hAnsi="Arial" w:cs="Arial"/>
                <w:b/>
                <w:sz w:val="22"/>
                <w:szCs w:val="22"/>
              </w:rPr>
            </w:pPr>
          </w:p>
          <w:p w14:paraId="17D17BDC" w14:textId="77777777" w:rsidR="00C62DA7" w:rsidRDefault="00C62DA7" w:rsidP="004C636B">
            <w:pPr>
              <w:rPr>
                <w:rFonts w:ascii="Arial" w:hAnsi="Arial" w:cs="Arial"/>
                <w:b/>
                <w:sz w:val="22"/>
                <w:szCs w:val="22"/>
              </w:rPr>
            </w:pPr>
          </w:p>
          <w:p w14:paraId="62C827F1" w14:textId="77777777" w:rsidR="00C62DA7" w:rsidRDefault="00C62DA7" w:rsidP="004C636B">
            <w:pPr>
              <w:rPr>
                <w:rFonts w:ascii="Arial" w:hAnsi="Arial" w:cs="Arial"/>
                <w:b/>
                <w:sz w:val="22"/>
                <w:szCs w:val="22"/>
              </w:rPr>
            </w:pPr>
          </w:p>
          <w:p w14:paraId="2D954719" w14:textId="77777777" w:rsidR="00C62DA7" w:rsidRDefault="00C62DA7" w:rsidP="004C636B">
            <w:pPr>
              <w:rPr>
                <w:rFonts w:ascii="Arial" w:hAnsi="Arial" w:cs="Arial"/>
                <w:b/>
                <w:sz w:val="22"/>
                <w:szCs w:val="22"/>
              </w:rPr>
            </w:pPr>
          </w:p>
          <w:p w14:paraId="5B0338F9" w14:textId="77777777" w:rsidR="00C62DA7" w:rsidRDefault="00C62DA7" w:rsidP="004C636B">
            <w:pPr>
              <w:rPr>
                <w:rFonts w:ascii="Arial" w:hAnsi="Arial" w:cs="Arial"/>
                <w:b/>
                <w:sz w:val="22"/>
                <w:szCs w:val="22"/>
              </w:rPr>
            </w:pPr>
          </w:p>
          <w:p w14:paraId="0C5E0FEE" w14:textId="77777777" w:rsidR="00C62DA7" w:rsidRDefault="00C62DA7" w:rsidP="004C636B">
            <w:pPr>
              <w:rPr>
                <w:rFonts w:ascii="Arial" w:hAnsi="Arial" w:cs="Arial"/>
                <w:b/>
                <w:sz w:val="22"/>
                <w:szCs w:val="22"/>
              </w:rPr>
            </w:pPr>
          </w:p>
          <w:p w14:paraId="04829613" w14:textId="77777777" w:rsidR="00C62DA7" w:rsidRDefault="00C62DA7" w:rsidP="004C636B">
            <w:pPr>
              <w:rPr>
                <w:rFonts w:ascii="Arial" w:hAnsi="Arial" w:cs="Arial"/>
                <w:b/>
                <w:sz w:val="22"/>
                <w:szCs w:val="22"/>
              </w:rPr>
            </w:pPr>
          </w:p>
          <w:p w14:paraId="1C5616D6" w14:textId="77777777" w:rsidR="00C62DA7" w:rsidRDefault="00C62DA7" w:rsidP="004C636B">
            <w:pPr>
              <w:rPr>
                <w:rFonts w:ascii="Arial" w:hAnsi="Arial" w:cs="Arial"/>
                <w:b/>
                <w:sz w:val="22"/>
                <w:szCs w:val="22"/>
              </w:rPr>
            </w:pPr>
          </w:p>
          <w:p w14:paraId="5712F106" w14:textId="77777777" w:rsidR="00C62DA7" w:rsidRDefault="00C62DA7" w:rsidP="004C636B">
            <w:pPr>
              <w:rPr>
                <w:rFonts w:ascii="Arial" w:hAnsi="Arial" w:cs="Arial"/>
                <w:b/>
                <w:sz w:val="22"/>
                <w:szCs w:val="22"/>
              </w:rPr>
            </w:pPr>
          </w:p>
          <w:p w14:paraId="242D1569" w14:textId="77777777" w:rsidR="00C62DA7" w:rsidRDefault="00C62DA7" w:rsidP="004C636B">
            <w:pPr>
              <w:rPr>
                <w:rFonts w:ascii="Arial" w:hAnsi="Arial" w:cs="Arial"/>
                <w:b/>
                <w:sz w:val="22"/>
                <w:szCs w:val="22"/>
              </w:rPr>
            </w:pPr>
          </w:p>
          <w:p w14:paraId="0A99B5C1" w14:textId="77777777" w:rsidR="00C62DA7" w:rsidRDefault="00C62DA7" w:rsidP="004C636B">
            <w:pPr>
              <w:rPr>
                <w:rFonts w:ascii="Arial" w:hAnsi="Arial" w:cs="Arial"/>
                <w:b/>
                <w:sz w:val="22"/>
                <w:szCs w:val="22"/>
              </w:rPr>
            </w:pPr>
          </w:p>
          <w:p w14:paraId="7D496840" w14:textId="77777777" w:rsidR="00C62DA7" w:rsidRDefault="00C62DA7" w:rsidP="004C636B">
            <w:pPr>
              <w:rPr>
                <w:rFonts w:ascii="Arial" w:hAnsi="Arial" w:cs="Arial"/>
                <w:b/>
                <w:sz w:val="22"/>
                <w:szCs w:val="22"/>
              </w:rPr>
            </w:pPr>
          </w:p>
          <w:p w14:paraId="755B748E" w14:textId="77777777" w:rsidR="00C62DA7" w:rsidRDefault="00C62DA7" w:rsidP="004C636B">
            <w:pPr>
              <w:rPr>
                <w:rFonts w:ascii="Arial" w:hAnsi="Arial" w:cs="Arial"/>
                <w:b/>
                <w:sz w:val="22"/>
                <w:szCs w:val="22"/>
              </w:rPr>
            </w:pPr>
          </w:p>
          <w:p w14:paraId="43F6C668" w14:textId="77777777" w:rsidR="00C62DA7" w:rsidRDefault="00C62DA7" w:rsidP="004C636B">
            <w:pPr>
              <w:rPr>
                <w:rFonts w:ascii="Arial" w:hAnsi="Arial" w:cs="Arial"/>
                <w:b/>
                <w:sz w:val="22"/>
                <w:szCs w:val="22"/>
              </w:rPr>
            </w:pPr>
          </w:p>
          <w:p w14:paraId="73D40F14" w14:textId="77777777" w:rsidR="00C62DA7" w:rsidRDefault="00C62DA7" w:rsidP="004C636B">
            <w:pPr>
              <w:rPr>
                <w:rFonts w:ascii="Arial" w:hAnsi="Arial" w:cs="Arial"/>
                <w:b/>
                <w:sz w:val="22"/>
                <w:szCs w:val="22"/>
              </w:rPr>
            </w:pPr>
          </w:p>
          <w:p w14:paraId="7EA396A2" w14:textId="77777777" w:rsidR="00C62DA7" w:rsidRDefault="00C62DA7" w:rsidP="004C636B">
            <w:pPr>
              <w:rPr>
                <w:rFonts w:ascii="Arial" w:hAnsi="Arial" w:cs="Arial"/>
                <w:b/>
                <w:sz w:val="22"/>
                <w:szCs w:val="22"/>
              </w:rPr>
            </w:pPr>
          </w:p>
          <w:p w14:paraId="1F46D0C4" w14:textId="77777777" w:rsidR="00C62DA7" w:rsidRDefault="00C62DA7" w:rsidP="004C636B">
            <w:pPr>
              <w:rPr>
                <w:rFonts w:ascii="Arial" w:hAnsi="Arial" w:cs="Arial"/>
                <w:b/>
                <w:sz w:val="22"/>
                <w:szCs w:val="22"/>
              </w:rPr>
            </w:pPr>
          </w:p>
          <w:p w14:paraId="4332A61C" w14:textId="77777777" w:rsidR="00C62DA7" w:rsidRDefault="00C62DA7" w:rsidP="004C636B">
            <w:pPr>
              <w:rPr>
                <w:rFonts w:ascii="Arial" w:hAnsi="Arial" w:cs="Arial"/>
                <w:b/>
                <w:sz w:val="22"/>
                <w:szCs w:val="22"/>
              </w:rPr>
            </w:pPr>
          </w:p>
          <w:p w14:paraId="7861C1E1" w14:textId="77777777" w:rsidR="00C62DA7" w:rsidRDefault="00C62DA7" w:rsidP="004C636B">
            <w:pPr>
              <w:rPr>
                <w:rFonts w:ascii="Arial" w:hAnsi="Arial" w:cs="Arial"/>
                <w:b/>
                <w:sz w:val="22"/>
                <w:szCs w:val="22"/>
              </w:rPr>
            </w:pPr>
          </w:p>
          <w:p w14:paraId="1ADE644C" w14:textId="77777777" w:rsidR="00C62DA7" w:rsidRDefault="00C62DA7" w:rsidP="004C636B">
            <w:pPr>
              <w:rPr>
                <w:rFonts w:ascii="Arial" w:hAnsi="Arial" w:cs="Arial"/>
                <w:b/>
                <w:sz w:val="22"/>
                <w:szCs w:val="22"/>
              </w:rPr>
            </w:pPr>
          </w:p>
          <w:p w14:paraId="6EBE6DB7" w14:textId="77777777" w:rsidR="00C62DA7" w:rsidRDefault="00C62DA7" w:rsidP="004C636B">
            <w:pPr>
              <w:rPr>
                <w:rFonts w:ascii="Arial" w:hAnsi="Arial" w:cs="Arial"/>
                <w:b/>
                <w:sz w:val="22"/>
                <w:szCs w:val="22"/>
              </w:rPr>
            </w:pPr>
          </w:p>
          <w:p w14:paraId="55D23CA2" w14:textId="77777777" w:rsidR="00C62DA7" w:rsidRDefault="00C62DA7" w:rsidP="004C636B">
            <w:pPr>
              <w:rPr>
                <w:rFonts w:ascii="Arial" w:hAnsi="Arial" w:cs="Arial"/>
                <w:b/>
                <w:sz w:val="22"/>
                <w:szCs w:val="22"/>
              </w:rPr>
            </w:pPr>
          </w:p>
          <w:p w14:paraId="588A1F69" w14:textId="77777777" w:rsidR="00C62DA7" w:rsidRDefault="00C62DA7" w:rsidP="004C636B">
            <w:pPr>
              <w:rPr>
                <w:rFonts w:ascii="Arial" w:hAnsi="Arial" w:cs="Arial"/>
                <w:b/>
                <w:sz w:val="22"/>
                <w:szCs w:val="22"/>
              </w:rPr>
            </w:pPr>
          </w:p>
          <w:p w14:paraId="5083D32B" w14:textId="77777777" w:rsidR="00C62DA7" w:rsidRDefault="00C62DA7" w:rsidP="004C636B">
            <w:pPr>
              <w:rPr>
                <w:rFonts w:ascii="Arial" w:hAnsi="Arial" w:cs="Arial"/>
                <w:b/>
                <w:sz w:val="22"/>
                <w:szCs w:val="22"/>
              </w:rPr>
            </w:pPr>
          </w:p>
          <w:p w14:paraId="4522EF32" w14:textId="77777777" w:rsidR="00C62DA7" w:rsidRDefault="00C62DA7" w:rsidP="004C636B">
            <w:pPr>
              <w:rPr>
                <w:rFonts w:ascii="Arial" w:hAnsi="Arial" w:cs="Arial"/>
                <w:b/>
                <w:sz w:val="22"/>
                <w:szCs w:val="22"/>
              </w:rPr>
            </w:pPr>
          </w:p>
          <w:p w14:paraId="5992A058" w14:textId="77777777" w:rsidR="00C62DA7" w:rsidRDefault="00C62DA7" w:rsidP="004C636B">
            <w:pPr>
              <w:rPr>
                <w:rFonts w:ascii="Arial" w:hAnsi="Arial" w:cs="Arial"/>
                <w:b/>
                <w:sz w:val="22"/>
                <w:szCs w:val="22"/>
              </w:rPr>
            </w:pPr>
          </w:p>
          <w:p w14:paraId="495E4C05" w14:textId="77777777" w:rsidR="00C62DA7" w:rsidRDefault="00C62DA7" w:rsidP="004C636B">
            <w:pPr>
              <w:rPr>
                <w:rFonts w:ascii="Arial" w:hAnsi="Arial" w:cs="Arial"/>
                <w:b/>
                <w:sz w:val="22"/>
                <w:szCs w:val="22"/>
              </w:rPr>
            </w:pPr>
          </w:p>
          <w:p w14:paraId="6256AFAA" w14:textId="77777777" w:rsidR="00C62DA7" w:rsidRDefault="00C62DA7" w:rsidP="004C636B">
            <w:pPr>
              <w:rPr>
                <w:rFonts w:ascii="Arial" w:hAnsi="Arial" w:cs="Arial"/>
                <w:b/>
                <w:sz w:val="22"/>
                <w:szCs w:val="22"/>
              </w:rPr>
            </w:pPr>
          </w:p>
          <w:p w14:paraId="727B6106" w14:textId="77777777" w:rsidR="00C62DA7" w:rsidRDefault="00C62DA7" w:rsidP="004C636B">
            <w:pPr>
              <w:rPr>
                <w:rFonts w:ascii="Arial" w:hAnsi="Arial" w:cs="Arial"/>
                <w:b/>
                <w:sz w:val="22"/>
                <w:szCs w:val="22"/>
              </w:rPr>
            </w:pPr>
          </w:p>
          <w:p w14:paraId="53786A02" w14:textId="77777777" w:rsidR="00C62DA7" w:rsidRDefault="00C62DA7" w:rsidP="004C636B">
            <w:pPr>
              <w:rPr>
                <w:rFonts w:ascii="Arial" w:hAnsi="Arial" w:cs="Arial"/>
                <w:b/>
                <w:sz w:val="22"/>
                <w:szCs w:val="22"/>
              </w:rPr>
            </w:pPr>
          </w:p>
          <w:p w14:paraId="6AC4AF8B" w14:textId="77777777" w:rsidR="00C62DA7" w:rsidRDefault="00C62DA7" w:rsidP="004C636B">
            <w:pPr>
              <w:rPr>
                <w:rFonts w:ascii="Arial" w:hAnsi="Arial" w:cs="Arial"/>
                <w:b/>
                <w:sz w:val="22"/>
                <w:szCs w:val="22"/>
              </w:rPr>
            </w:pPr>
          </w:p>
          <w:p w14:paraId="1490268A" w14:textId="77777777" w:rsidR="00C62DA7" w:rsidRDefault="00C62DA7" w:rsidP="004C636B">
            <w:pPr>
              <w:rPr>
                <w:rFonts w:ascii="Arial" w:hAnsi="Arial" w:cs="Arial"/>
                <w:b/>
                <w:sz w:val="22"/>
                <w:szCs w:val="22"/>
              </w:rPr>
            </w:pPr>
          </w:p>
          <w:p w14:paraId="5656604D" w14:textId="77777777" w:rsidR="00C62DA7" w:rsidRDefault="00C62DA7" w:rsidP="004C636B">
            <w:pPr>
              <w:rPr>
                <w:rFonts w:ascii="Arial" w:hAnsi="Arial" w:cs="Arial"/>
                <w:b/>
                <w:sz w:val="22"/>
                <w:szCs w:val="22"/>
              </w:rPr>
            </w:pPr>
          </w:p>
          <w:p w14:paraId="3F46216D" w14:textId="77777777" w:rsidR="00C62DA7" w:rsidRDefault="00C62DA7" w:rsidP="004C636B">
            <w:pPr>
              <w:rPr>
                <w:rFonts w:ascii="Arial" w:hAnsi="Arial" w:cs="Arial"/>
                <w:b/>
                <w:sz w:val="22"/>
                <w:szCs w:val="22"/>
              </w:rPr>
            </w:pPr>
          </w:p>
          <w:p w14:paraId="5CCE19FB" w14:textId="77777777" w:rsidR="00C62DA7" w:rsidRDefault="00C62DA7" w:rsidP="004C636B">
            <w:pPr>
              <w:rPr>
                <w:rFonts w:ascii="Arial" w:hAnsi="Arial" w:cs="Arial"/>
                <w:b/>
                <w:sz w:val="22"/>
                <w:szCs w:val="22"/>
              </w:rPr>
            </w:pPr>
          </w:p>
          <w:p w14:paraId="274DDF93" w14:textId="77777777" w:rsidR="00C62DA7" w:rsidRDefault="00C62DA7" w:rsidP="004C636B">
            <w:pPr>
              <w:rPr>
                <w:rFonts w:ascii="Arial" w:hAnsi="Arial" w:cs="Arial"/>
                <w:b/>
                <w:sz w:val="22"/>
                <w:szCs w:val="22"/>
              </w:rPr>
            </w:pPr>
          </w:p>
          <w:p w14:paraId="5EE65095" w14:textId="77777777" w:rsidR="00C62DA7" w:rsidRDefault="00C62DA7" w:rsidP="004C636B">
            <w:pPr>
              <w:rPr>
                <w:rFonts w:ascii="Arial" w:hAnsi="Arial" w:cs="Arial"/>
                <w:b/>
                <w:sz w:val="22"/>
                <w:szCs w:val="22"/>
              </w:rPr>
            </w:pPr>
          </w:p>
          <w:p w14:paraId="6D581012" w14:textId="77777777" w:rsidR="00C62DA7" w:rsidRDefault="00C62DA7" w:rsidP="004C636B">
            <w:pPr>
              <w:rPr>
                <w:rFonts w:ascii="Arial" w:hAnsi="Arial" w:cs="Arial"/>
                <w:b/>
                <w:sz w:val="22"/>
                <w:szCs w:val="22"/>
              </w:rPr>
            </w:pPr>
          </w:p>
          <w:p w14:paraId="111851F7" w14:textId="77777777" w:rsidR="00C62DA7" w:rsidRDefault="00C62DA7" w:rsidP="004C636B">
            <w:pPr>
              <w:rPr>
                <w:rFonts w:ascii="Arial" w:hAnsi="Arial" w:cs="Arial"/>
                <w:b/>
                <w:sz w:val="22"/>
                <w:szCs w:val="22"/>
              </w:rPr>
            </w:pPr>
          </w:p>
          <w:p w14:paraId="2CEDAE85" w14:textId="77777777" w:rsidR="00C62DA7" w:rsidRDefault="00C62DA7" w:rsidP="004C636B">
            <w:pPr>
              <w:rPr>
                <w:rFonts w:ascii="Arial" w:hAnsi="Arial" w:cs="Arial"/>
                <w:b/>
                <w:sz w:val="22"/>
                <w:szCs w:val="22"/>
              </w:rPr>
            </w:pPr>
          </w:p>
          <w:p w14:paraId="65CA95AF" w14:textId="77777777" w:rsidR="00C62DA7" w:rsidRDefault="00C62DA7" w:rsidP="004C636B">
            <w:pPr>
              <w:rPr>
                <w:rFonts w:ascii="Arial" w:hAnsi="Arial" w:cs="Arial"/>
                <w:b/>
                <w:sz w:val="22"/>
                <w:szCs w:val="22"/>
              </w:rPr>
            </w:pPr>
          </w:p>
          <w:p w14:paraId="6F66B331" w14:textId="77777777" w:rsidR="00C62DA7" w:rsidRDefault="00C62DA7" w:rsidP="004C636B">
            <w:pPr>
              <w:rPr>
                <w:rFonts w:ascii="Arial" w:hAnsi="Arial" w:cs="Arial"/>
                <w:b/>
                <w:sz w:val="22"/>
                <w:szCs w:val="22"/>
              </w:rPr>
            </w:pPr>
          </w:p>
          <w:p w14:paraId="4911ABBD" w14:textId="77777777" w:rsidR="00C62DA7" w:rsidRDefault="00C62DA7" w:rsidP="004C636B">
            <w:pPr>
              <w:rPr>
                <w:rFonts w:ascii="Arial" w:hAnsi="Arial" w:cs="Arial"/>
                <w:b/>
                <w:sz w:val="22"/>
                <w:szCs w:val="22"/>
              </w:rPr>
            </w:pPr>
          </w:p>
          <w:p w14:paraId="12347C46" w14:textId="77777777" w:rsidR="00C62DA7" w:rsidRDefault="00C62DA7" w:rsidP="004C636B">
            <w:pPr>
              <w:rPr>
                <w:rFonts w:ascii="Arial" w:hAnsi="Arial" w:cs="Arial"/>
                <w:b/>
                <w:sz w:val="22"/>
                <w:szCs w:val="22"/>
              </w:rPr>
            </w:pPr>
          </w:p>
          <w:p w14:paraId="7366377A" w14:textId="77777777" w:rsidR="00C62DA7" w:rsidRDefault="00C62DA7" w:rsidP="004C636B">
            <w:pPr>
              <w:rPr>
                <w:rFonts w:ascii="Arial" w:hAnsi="Arial" w:cs="Arial"/>
                <w:b/>
                <w:sz w:val="22"/>
                <w:szCs w:val="22"/>
              </w:rPr>
            </w:pPr>
          </w:p>
          <w:p w14:paraId="30F123A2" w14:textId="77777777" w:rsidR="00C62DA7" w:rsidRDefault="00C62DA7" w:rsidP="004C636B">
            <w:pPr>
              <w:rPr>
                <w:rFonts w:ascii="Arial" w:hAnsi="Arial" w:cs="Arial"/>
                <w:b/>
                <w:sz w:val="22"/>
                <w:szCs w:val="22"/>
              </w:rPr>
            </w:pPr>
          </w:p>
          <w:p w14:paraId="0C614989" w14:textId="77777777" w:rsidR="00C62DA7" w:rsidRDefault="00C62DA7" w:rsidP="004C636B">
            <w:pPr>
              <w:rPr>
                <w:rFonts w:ascii="Arial" w:hAnsi="Arial" w:cs="Arial"/>
                <w:b/>
                <w:sz w:val="22"/>
                <w:szCs w:val="22"/>
              </w:rPr>
            </w:pPr>
          </w:p>
          <w:p w14:paraId="680998DB" w14:textId="77777777" w:rsidR="00C62DA7" w:rsidRDefault="00C62DA7" w:rsidP="004C636B">
            <w:pPr>
              <w:rPr>
                <w:rFonts w:ascii="Arial" w:hAnsi="Arial" w:cs="Arial"/>
                <w:b/>
                <w:sz w:val="22"/>
                <w:szCs w:val="22"/>
              </w:rPr>
            </w:pPr>
          </w:p>
          <w:p w14:paraId="7430B409" w14:textId="77777777" w:rsidR="00C62DA7" w:rsidRDefault="00C62DA7" w:rsidP="004C636B">
            <w:pPr>
              <w:rPr>
                <w:rFonts w:ascii="Arial" w:hAnsi="Arial" w:cs="Arial"/>
                <w:b/>
                <w:sz w:val="22"/>
                <w:szCs w:val="22"/>
              </w:rPr>
            </w:pPr>
          </w:p>
          <w:p w14:paraId="0A39CD77" w14:textId="77777777" w:rsidR="00C62DA7" w:rsidRDefault="00C62DA7" w:rsidP="004C636B">
            <w:pPr>
              <w:rPr>
                <w:rFonts w:ascii="Arial" w:hAnsi="Arial" w:cs="Arial"/>
                <w:b/>
                <w:sz w:val="22"/>
                <w:szCs w:val="22"/>
              </w:rPr>
            </w:pPr>
          </w:p>
          <w:p w14:paraId="255DE097" w14:textId="77777777" w:rsidR="00C62DA7" w:rsidRDefault="00C62DA7" w:rsidP="004C636B">
            <w:pPr>
              <w:rPr>
                <w:rFonts w:ascii="Arial" w:hAnsi="Arial" w:cs="Arial"/>
                <w:b/>
                <w:sz w:val="22"/>
                <w:szCs w:val="22"/>
              </w:rPr>
            </w:pPr>
          </w:p>
          <w:p w14:paraId="7D5331D4" w14:textId="77777777" w:rsidR="00C62DA7" w:rsidRDefault="00C62DA7" w:rsidP="004C636B">
            <w:pPr>
              <w:rPr>
                <w:rFonts w:ascii="Arial" w:hAnsi="Arial" w:cs="Arial"/>
                <w:b/>
                <w:sz w:val="22"/>
                <w:szCs w:val="22"/>
              </w:rPr>
            </w:pPr>
          </w:p>
          <w:p w14:paraId="7EFE6CB5" w14:textId="77777777" w:rsidR="00C62DA7" w:rsidRDefault="00C62DA7" w:rsidP="004C636B">
            <w:pPr>
              <w:rPr>
                <w:rFonts w:ascii="Arial" w:hAnsi="Arial" w:cs="Arial"/>
                <w:b/>
                <w:sz w:val="22"/>
                <w:szCs w:val="22"/>
              </w:rPr>
            </w:pPr>
          </w:p>
          <w:p w14:paraId="0B9026C2" w14:textId="77777777" w:rsidR="00C62DA7" w:rsidRDefault="00C62DA7" w:rsidP="004C636B">
            <w:pPr>
              <w:rPr>
                <w:rFonts w:ascii="Arial" w:hAnsi="Arial" w:cs="Arial"/>
                <w:b/>
                <w:sz w:val="22"/>
                <w:szCs w:val="22"/>
              </w:rPr>
            </w:pPr>
          </w:p>
          <w:p w14:paraId="04B88D43" w14:textId="77777777" w:rsidR="00C62DA7" w:rsidRDefault="00C62DA7" w:rsidP="004C636B">
            <w:pPr>
              <w:rPr>
                <w:rFonts w:ascii="Arial" w:hAnsi="Arial" w:cs="Arial"/>
                <w:b/>
                <w:sz w:val="22"/>
                <w:szCs w:val="22"/>
              </w:rPr>
            </w:pPr>
          </w:p>
          <w:p w14:paraId="789B0742" w14:textId="77777777" w:rsidR="00C62DA7" w:rsidRDefault="00C62DA7" w:rsidP="004C636B">
            <w:pPr>
              <w:rPr>
                <w:rFonts w:ascii="Arial" w:hAnsi="Arial" w:cs="Arial"/>
                <w:b/>
                <w:sz w:val="22"/>
                <w:szCs w:val="22"/>
              </w:rPr>
            </w:pPr>
          </w:p>
          <w:p w14:paraId="34264BCE" w14:textId="77777777" w:rsidR="00C62DA7" w:rsidRDefault="00C62DA7" w:rsidP="004C636B">
            <w:pPr>
              <w:rPr>
                <w:rFonts w:ascii="Arial" w:hAnsi="Arial" w:cs="Arial"/>
                <w:b/>
                <w:sz w:val="22"/>
                <w:szCs w:val="22"/>
              </w:rPr>
            </w:pPr>
          </w:p>
          <w:p w14:paraId="22C0056B" w14:textId="77777777" w:rsidR="00C62DA7" w:rsidRDefault="00C62DA7" w:rsidP="004C636B">
            <w:pPr>
              <w:rPr>
                <w:rFonts w:ascii="Arial" w:hAnsi="Arial" w:cs="Arial"/>
                <w:b/>
                <w:sz w:val="22"/>
                <w:szCs w:val="22"/>
              </w:rPr>
            </w:pPr>
          </w:p>
          <w:p w14:paraId="04E96754" w14:textId="77777777" w:rsidR="00C62DA7" w:rsidRDefault="00C62DA7" w:rsidP="004C636B">
            <w:pPr>
              <w:rPr>
                <w:rFonts w:ascii="Arial" w:hAnsi="Arial" w:cs="Arial"/>
                <w:b/>
                <w:sz w:val="22"/>
                <w:szCs w:val="22"/>
              </w:rPr>
            </w:pPr>
          </w:p>
          <w:p w14:paraId="39F840C6" w14:textId="77777777" w:rsidR="00C62DA7" w:rsidRDefault="00C62DA7" w:rsidP="004C636B">
            <w:pPr>
              <w:rPr>
                <w:rFonts w:ascii="Arial" w:hAnsi="Arial" w:cs="Arial"/>
                <w:b/>
                <w:sz w:val="22"/>
                <w:szCs w:val="22"/>
              </w:rPr>
            </w:pPr>
          </w:p>
          <w:p w14:paraId="52BEBCAC" w14:textId="77777777" w:rsidR="00C62DA7" w:rsidRDefault="00C62DA7" w:rsidP="004C636B">
            <w:pPr>
              <w:rPr>
                <w:rFonts w:ascii="Arial" w:hAnsi="Arial" w:cs="Arial"/>
                <w:b/>
                <w:sz w:val="22"/>
                <w:szCs w:val="22"/>
              </w:rPr>
            </w:pPr>
          </w:p>
          <w:p w14:paraId="40358069" w14:textId="77777777" w:rsidR="00C62DA7" w:rsidRDefault="00C62DA7" w:rsidP="004C636B">
            <w:pPr>
              <w:rPr>
                <w:rFonts w:ascii="Arial" w:hAnsi="Arial" w:cs="Arial"/>
                <w:b/>
                <w:sz w:val="22"/>
                <w:szCs w:val="22"/>
              </w:rPr>
            </w:pPr>
          </w:p>
          <w:p w14:paraId="1D032CE9" w14:textId="77777777" w:rsidR="00C62DA7" w:rsidRDefault="00C62DA7" w:rsidP="004C636B">
            <w:pPr>
              <w:rPr>
                <w:rFonts w:ascii="Arial" w:hAnsi="Arial" w:cs="Arial"/>
                <w:b/>
                <w:sz w:val="22"/>
                <w:szCs w:val="22"/>
              </w:rPr>
            </w:pPr>
          </w:p>
          <w:p w14:paraId="01411820" w14:textId="77777777" w:rsidR="00C62DA7" w:rsidRDefault="00C62DA7" w:rsidP="004C636B">
            <w:pPr>
              <w:rPr>
                <w:rFonts w:ascii="Arial" w:hAnsi="Arial" w:cs="Arial"/>
                <w:b/>
                <w:sz w:val="22"/>
                <w:szCs w:val="22"/>
              </w:rPr>
            </w:pPr>
          </w:p>
          <w:p w14:paraId="7C3C3090" w14:textId="77777777" w:rsidR="00C62DA7" w:rsidRDefault="00C62DA7" w:rsidP="004C636B">
            <w:pPr>
              <w:rPr>
                <w:rFonts w:ascii="Arial" w:hAnsi="Arial" w:cs="Arial"/>
                <w:b/>
                <w:sz w:val="22"/>
                <w:szCs w:val="22"/>
              </w:rPr>
            </w:pPr>
          </w:p>
          <w:p w14:paraId="63572DE7" w14:textId="77777777" w:rsidR="00C62DA7" w:rsidRDefault="00C62DA7" w:rsidP="004C636B">
            <w:pPr>
              <w:rPr>
                <w:rFonts w:ascii="Arial" w:hAnsi="Arial" w:cs="Arial"/>
                <w:b/>
                <w:sz w:val="22"/>
                <w:szCs w:val="22"/>
              </w:rPr>
            </w:pPr>
          </w:p>
          <w:p w14:paraId="7860F5C1" w14:textId="77777777" w:rsidR="00C62DA7" w:rsidRDefault="00C62DA7" w:rsidP="004C636B">
            <w:pPr>
              <w:rPr>
                <w:rFonts w:ascii="Arial" w:hAnsi="Arial" w:cs="Arial"/>
                <w:b/>
                <w:sz w:val="22"/>
                <w:szCs w:val="22"/>
              </w:rPr>
            </w:pPr>
          </w:p>
          <w:p w14:paraId="14E47F0B" w14:textId="77777777" w:rsidR="00C62DA7" w:rsidRDefault="00C62DA7" w:rsidP="004C636B">
            <w:pPr>
              <w:rPr>
                <w:rFonts w:ascii="Arial" w:hAnsi="Arial" w:cs="Arial"/>
                <w:b/>
                <w:sz w:val="22"/>
                <w:szCs w:val="22"/>
              </w:rPr>
            </w:pPr>
          </w:p>
          <w:p w14:paraId="6B0F1B9E" w14:textId="77777777" w:rsidR="00C62DA7" w:rsidRDefault="00C62DA7" w:rsidP="004C636B">
            <w:pPr>
              <w:rPr>
                <w:rFonts w:ascii="Arial" w:hAnsi="Arial" w:cs="Arial"/>
                <w:b/>
                <w:sz w:val="22"/>
                <w:szCs w:val="22"/>
              </w:rPr>
            </w:pPr>
          </w:p>
          <w:p w14:paraId="41F8E840" w14:textId="77777777" w:rsidR="00C62DA7" w:rsidRDefault="00C62DA7" w:rsidP="004C636B">
            <w:pPr>
              <w:rPr>
                <w:rFonts w:ascii="Arial" w:hAnsi="Arial" w:cs="Arial"/>
                <w:b/>
                <w:sz w:val="22"/>
                <w:szCs w:val="22"/>
              </w:rPr>
            </w:pPr>
          </w:p>
          <w:p w14:paraId="6D7A271F" w14:textId="77777777" w:rsidR="00C62DA7" w:rsidRDefault="00C62DA7" w:rsidP="004C636B">
            <w:pPr>
              <w:rPr>
                <w:rFonts w:ascii="Arial" w:hAnsi="Arial" w:cs="Arial"/>
                <w:b/>
                <w:sz w:val="22"/>
                <w:szCs w:val="22"/>
              </w:rPr>
            </w:pPr>
          </w:p>
          <w:p w14:paraId="49FBAAF3" w14:textId="77777777" w:rsidR="00C62DA7" w:rsidRDefault="00C62DA7" w:rsidP="004C636B">
            <w:pPr>
              <w:rPr>
                <w:rFonts w:ascii="Arial" w:hAnsi="Arial" w:cs="Arial"/>
                <w:b/>
                <w:sz w:val="22"/>
                <w:szCs w:val="22"/>
              </w:rPr>
            </w:pPr>
          </w:p>
          <w:p w14:paraId="0315CD81" w14:textId="77777777" w:rsidR="00C62DA7" w:rsidRDefault="00C62DA7" w:rsidP="004C636B">
            <w:pPr>
              <w:rPr>
                <w:rFonts w:ascii="Arial" w:hAnsi="Arial" w:cs="Arial"/>
                <w:b/>
                <w:sz w:val="22"/>
                <w:szCs w:val="22"/>
              </w:rPr>
            </w:pPr>
          </w:p>
          <w:p w14:paraId="2C3BD11D" w14:textId="77777777" w:rsidR="00C62DA7" w:rsidRDefault="00C62DA7" w:rsidP="004C636B">
            <w:pPr>
              <w:rPr>
                <w:rFonts w:ascii="Arial" w:hAnsi="Arial" w:cs="Arial"/>
                <w:b/>
                <w:sz w:val="22"/>
                <w:szCs w:val="22"/>
              </w:rPr>
            </w:pPr>
          </w:p>
          <w:p w14:paraId="4C86EB89" w14:textId="77777777" w:rsidR="00C62DA7" w:rsidRDefault="00C62DA7" w:rsidP="004C636B">
            <w:pPr>
              <w:rPr>
                <w:rFonts w:ascii="Arial" w:hAnsi="Arial" w:cs="Arial"/>
                <w:b/>
                <w:sz w:val="22"/>
                <w:szCs w:val="22"/>
              </w:rPr>
            </w:pPr>
          </w:p>
          <w:p w14:paraId="7214E6F6" w14:textId="77777777" w:rsidR="00C62DA7" w:rsidRDefault="00C62DA7" w:rsidP="004C636B">
            <w:pPr>
              <w:rPr>
                <w:rFonts w:ascii="Arial" w:hAnsi="Arial" w:cs="Arial"/>
                <w:b/>
                <w:sz w:val="22"/>
                <w:szCs w:val="22"/>
              </w:rPr>
            </w:pPr>
          </w:p>
          <w:p w14:paraId="7A9E304E" w14:textId="77777777" w:rsidR="00C62DA7" w:rsidRDefault="00C62DA7" w:rsidP="004C636B">
            <w:pPr>
              <w:rPr>
                <w:rFonts w:ascii="Arial" w:hAnsi="Arial" w:cs="Arial"/>
                <w:b/>
                <w:sz w:val="22"/>
                <w:szCs w:val="22"/>
              </w:rPr>
            </w:pPr>
          </w:p>
          <w:p w14:paraId="7A1CDFA3" w14:textId="77777777" w:rsidR="00C62DA7" w:rsidRDefault="00C62DA7" w:rsidP="004C636B">
            <w:pPr>
              <w:rPr>
                <w:rFonts w:ascii="Arial" w:hAnsi="Arial" w:cs="Arial"/>
                <w:b/>
                <w:sz w:val="22"/>
                <w:szCs w:val="22"/>
              </w:rPr>
            </w:pPr>
          </w:p>
          <w:p w14:paraId="164BC08D" w14:textId="77777777" w:rsidR="00C62DA7" w:rsidRDefault="00C62DA7" w:rsidP="004C636B">
            <w:pPr>
              <w:rPr>
                <w:rFonts w:ascii="Arial" w:hAnsi="Arial" w:cs="Arial"/>
                <w:b/>
                <w:sz w:val="22"/>
                <w:szCs w:val="22"/>
              </w:rPr>
            </w:pPr>
          </w:p>
          <w:p w14:paraId="2D0BE735" w14:textId="77777777" w:rsidR="00C62DA7" w:rsidRDefault="00C62DA7" w:rsidP="004C636B">
            <w:pPr>
              <w:rPr>
                <w:rFonts w:ascii="Arial" w:hAnsi="Arial" w:cs="Arial"/>
                <w:b/>
                <w:sz w:val="22"/>
                <w:szCs w:val="22"/>
              </w:rPr>
            </w:pPr>
          </w:p>
          <w:p w14:paraId="03DAFF7D" w14:textId="77777777" w:rsidR="00C62DA7" w:rsidRDefault="00C62DA7" w:rsidP="004C636B">
            <w:pPr>
              <w:rPr>
                <w:rFonts w:ascii="Arial" w:hAnsi="Arial" w:cs="Arial"/>
                <w:b/>
                <w:sz w:val="22"/>
                <w:szCs w:val="22"/>
              </w:rPr>
            </w:pPr>
          </w:p>
          <w:p w14:paraId="14B313B2" w14:textId="77777777" w:rsidR="00C62DA7" w:rsidRDefault="00C62DA7" w:rsidP="004C636B">
            <w:pPr>
              <w:rPr>
                <w:rFonts w:ascii="Arial" w:hAnsi="Arial" w:cs="Arial"/>
                <w:b/>
                <w:sz w:val="22"/>
                <w:szCs w:val="22"/>
              </w:rPr>
            </w:pPr>
          </w:p>
          <w:p w14:paraId="71BFD314" w14:textId="77777777" w:rsidR="00C62DA7" w:rsidRDefault="00C62DA7" w:rsidP="004C636B">
            <w:pPr>
              <w:rPr>
                <w:rFonts w:ascii="Arial" w:hAnsi="Arial" w:cs="Arial"/>
                <w:b/>
                <w:sz w:val="22"/>
                <w:szCs w:val="22"/>
              </w:rPr>
            </w:pPr>
          </w:p>
          <w:p w14:paraId="279FC436" w14:textId="77777777" w:rsidR="00C62DA7" w:rsidRDefault="00C62DA7" w:rsidP="004C636B">
            <w:pPr>
              <w:rPr>
                <w:rFonts w:ascii="Arial" w:hAnsi="Arial" w:cs="Arial"/>
                <w:b/>
                <w:sz w:val="22"/>
                <w:szCs w:val="22"/>
              </w:rPr>
            </w:pPr>
          </w:p>
          <w:p w14:paraId="548EA5C2" w14:textId="77777777" w:rsidR="00C62DA7" w:rsidRDefault="00C62DA7" w:rsidP="004C636B">
            <w:pPr>
              <w:rPr>
                <w:rFonts w:ascii="Arial" w:hAnsi="Arial" w:cs="Arial"/>
                <w:b/>
                <w:sz w:val="22"/>
                <w:szCs w:val="22"/>
              </w:rPr>
            </w:pPr>
          </w:p>
          <w:p w14:paraId="04E97309" w14:textId="77777777" w:rsidR="00C62DA7" w:rsidRDefault="00C62DA7" w:rsidP="004C636B">
            <w:pPr>
              <w:rPr>
                <w:rFonts w:ascii="Arial" w:hAnsi="Arial" w:cs="Arial"/>
                <w:b/>
                <w:sz w:val="22"/>
                <w:szCs w:val="22"/>
              </w:rPr>
            </w:pPr>
          </w:p>
          <w:p w14:paraId="08800994" w14:textId="77777777" w:rsidR="00C62DA7" w:rsidRDefault="00C62DA7" w:rsidP="004C636B">
            <w:pPr>
              <w:rPr>
                <w:rFonts w:ascii="Arial" w:hAnsi="Arial" w:cs="Arial"/>
                <w:b/>
                <w:sz w:val="22"/>
                <w:szCs w:val="22"/>
              </w:rPr>
            </w:pPr>
          </w:p>
          <w:p w14:paraId="0E14AD0B" w14:textId="77777777" w:rsidR="00C62DA7" w:rsidRDefault="00C62DA7" w:rsidP="004C636B">
            <w:pPr>
              <w:rPr>
                <w:rFonts w:ascii="Arial" w:hAnsi="Arial" w:cs="Arial"/>
                <w:b/>
                <w:sz w:val="22"/>
                <w:szCs w:val="22"/>
              </w:rPr>
            </w:pPr>
          </w:p>
          <w:p w14:paraId="77858659" w14:textId="77777777" w:rsidR="00C62DA7" w:rsidRDefault="00C62DA7" w:rsidP="004C636B">
            <w:pPr>
              <w:rPr>
                <w:rFonts w:ascii="Arial" w:hAnsi="Arial" w:cs="Arial"/>
                <w:b/>
                <w:sz w:val="22"/>
                <w:szCs w:val="22"/>
              </w:rPr>
            </w:pPr>
          </w:p>
          <w:p w14:paraId="403B2489" w14:textId="77777777" w:rsidR="00C62DA7" w:rsidRDefault="00C62DA7" w:rsidP="004C636B">
            <w:pPr>
              <w:rPr>
                <w:rFonts w:ascii="Arial" w:hAnsi="Arial" w:cs="Arial"/>
                <w:b/>
                <w:sz w:val="22"/>
                <w:szCs w:val="22"/>
              </w:rPr>
            </w:pPr>
          </w:p>
          <w:p w14:paraId="605A0013" w14:textId="77777777" w:rsidR="00C62DA7" w:rsidRDefault="00C62DA7" w:rsidP="004C636B">
            <w:pPr>
              <w:rPr>
                <w:rFonts w:ascii="Arial" w:hAnsi="Arial" w:cs="Arial"/>
                <w:b/>
                <w:sz w:val="22"/>
                <w:szCs w:val="22"/>
              </w:rPr>
            </w:pPr>
          </w:p>
          <w:p w14:paraId="5CD915DC" w14:textId="38DD0BB1" w:rsidR="00C62DA7" w:rsidRDefault="00C62DA7" w:rsidP="004C636B">
            <w:pPr>
              <w:rPr>
                <w:rFonts w:ascii="Arial" w:hAnsi="Arial" w:cs="Arial"/>
                <w:b/>
                <w:sz w:val="22"/>
                <w:szCs w:val="22"/>
              </w:rPr>
            </w:pPr>
            <w:r>
              <w:rPr>
                <w:rFonts w:ascii="Arial" w:hAnsi="Arial" w:cs="Arial"/>
                <w:b/>
                <w:sz w:val="22"/>
                <w:szCs w:val="22"/>
              </w:rPr>
              <w:t>Cllr</w:t>
            </w:r>
            <w:r w:rsidR="0070031B">
              <w:rPr>
                <w:rFonts w:ascii="Arial" w:hAnsi="Arial" w:cs="Arial"/>
                <w:b/>
                <w:sz w:val="22"/>
                <w:szCs w:val="22"/>
              </w:rPr>
              <w:t>s Smith and Wylie</w:t>
            </w:r>
          </w:p>
          <w:p w14:paraId="1D88375C" w14:textId="77777777" w:rsidR="00C62DA7" w:rsidRDefault="00C62DA7" w:rsidP="004C636B">
            <w:pPr>
              <w:rPr>
                <w:rFonts w:ascii="Arial" w:hAnsi="Arial" w:cs="Arial"/>
                <w:b/>
                <w:sz w:val="22"/>
                <w:szCs w:val="22"/>
              </w:rPr>
            </w:pPr>
          </w:p>
          <w:p w14:paraId="2DC9ECF3" w14:textId="77777777" w:rsidR="00C62DA7" w:rsidRDefault="00C62DA7" w:rsidP="004C636B">
            <w:pPr>
              <w:rPr>
                <w:rFonts w:ascii="Arial" w:hAnsi="Arial" w:cs="Arial"/>
                <w:b/>
                <w:sz w:val="22"/>
                <w:szCs w:val="22"/>
              </w:rPr>
            </w:pPr>
          </w:p>
          <w:p w14:paraId="64D5A797" w14:textId="77777777" w:rsidR="00C62DA7" w:rsidRDefault="00C62DA7" w:rsidP="004C636B">
            <w:pPr>
              <w:rPr>
                <w:rFonts w:ascii="Arial" w:hAnsi="Arial" w:cs="Arial"/>
                <w:b/>
                <w:sz w:val="22"/>
                <w:szCs w:val="22"/>
              </w:rPr>
            </w:pPr>
          </w:p>
          <w:p w14:paraId="3CD2E818" w14:textId="77777777" w:rsidR="00C62DA7" w:rsidRDefault="00C62DA7" w:rsidP="004C636B">
            <w:pPr>
              <w:rPr>
                <w:rFonts w:ascii="Arial" w:hAnsi="Arial" w:cs="Arial"/>
                <w:b/>
                <w:sz w:val="22"/>
                <w:szCs w:val="22"/>
              </w:rPr>
            </w:pPr>
          </w:p>
          <w:p w14:paraId="6FC5532C" w14:textId="77777777" w:rsidR="00C62DA7" w:rsidRDefault="00C62DA7" w:rsidP="004C636B">
            <w:pPr>
              <w:rPr>
                <w:rFonts w:ascii="Arial" w:hAnsi="Arial" w:cs="Arial"/>
                <w:b/>
                <w:sz w:val="22"/>
                <w:szCs w:val="22"/>
              </w:rPr>
            </w:pPr>
          </w:p>
          <w:p w14:paraId="11634F08" w14:textId="77777777" w:rsidR="00C80D4E" w:rsidRDefault="00C80D4E" w:rsidP="004C636B">
            <w:pPr>
              <w:rPr>
                <w:rFonts w:ascii="Arial" w:hAnsi="Arial" w:cs="Arial"/>
                <w:b/>
                <w:sz w:val="22"/>
                <w:szCs w:val="22"/>
              </w:rPr>
            </w:pPr>
          </w:p>
          <w:p w14:paraId="6A4A22BE" w14:textId="77777777" w:rsidR="00C80D4E" w:rsidRDefault="00C80D4E" w:rsidP="004C636B">
            <w:pPr>
              <w:rPr>
                <w:rFonts w:ascii="Arial" w:hAnsi="Arial" w:cs="Arial"/>
                <w:b/>
                <w:sz w:val="22"/>
                <w:szCs w:val="22"/>
              </w:rPr>
            </w:pPr>
          </w:p>
          <w:p w14:paraId="2D151922" w14:textId="77777777" w:rsidR="00C80D4E" w:rsidRDefault="00C80D4E" w:rsidP="004C636B">
            <w:pPr>
              <w:rPr>
                <w:rFonts w:ascii="Arial" w:hAnsi="Arial" w:cs="Arial"/>
                <w:b/>
                <w:sz w:val="22"/>
                <w:szCs w:val="22"/>
              </w:rPr>
            </w:pPr>
          </w:p>
          <w:p w14:paraId="393A639B" w14:textId="77777777" w:rsidR="00C80D4E" w:rsidRDefault="00C80D4E" w:rsidP="004C636B">
            <w:pPr>
              <w:rPr>
                <w:rFonts w:ascii="Arial" w:hAnsi="Arial" w:cs="Arial"/>
                <w:b/>
                <w:sz w:val="22"/>
                <w:szCs w:val="22"/>
              </w:rPr>
            </w:pPr>
          </w:p>
          <w:p w14:paraId="3687FFD6" w14:textId="77777777" w:rsidR="00C80D4E" w:rsidRDefault="00C80D4E" w:rsidP="004C636B">
            <w:pPr>
              <w:rPr>
                <w:rFonts w:ascii="Arial" w:hAnsi="Arial" w:cs="Arial"/>
                <w:b/>
                <w:sz w:val="22"/>
                <w:szCs w:val="22"/>
              </w:rPr>
            </w:pPr>
          </w:p>
          <w:p w14:paraId="1AC60551" w14:textId="77777777" w:rsidR="00C80D4E" w:rsidRDefault="00C80D4E" w:rsidP="004C636B">
            <w:pPr>
              <w:rPr>
                <w:rFonts w:ascii="Arial" w:hAnsi="Arial" w:cs="Arial"/>
                <w:b/>
                <w:sz w:val="22"/>
                <w:szCs w:val="22"/>
              </w:rPr>
            </w:pPr>
          </w:p>
          <w:p w14:paraId="17D8DB6D" w14:textId="77777777" w:rsidR="00C80D4E" w:rsidRDefault="00C80D4E" w:rsidP="004C636B">
            <w:pPr>
              <w:rPr>
                <w:rFonts w:ascii="Arial" w:hAnsi="Arial" w:cs="Arial"/>
                <w:b/>
                <w:sz w:val="22"/>
                <w:szCs w:val="22"/>
              </w:rPr>
            </w:pPr>
          </w:p>
          <w:p w14:paraId="7C777BFA" w14:textId="77777777" w:rsidR="00C80D4E" w:rsidRDefault="00C80D4E" w:rsidP="004C636B">
            <w:pPr>
              <w:rPr>
                <w:rFonts w:ascii="Arial" w:hAnsi="Arial" w:cs="Arial"/>
                <w:b/>
                <w:sz w:val="22"/>
                <w:szCs w:val="22"/>
              </w:rPr>
            </w:pPr>
          </w:p>
          <w:p w14:paraId="2BDCE642" w14:textId="77777777" w:rsidR="00C80D4E" w:rsidRDefault="00C80D4E" w:rsidP="004C636B">
            <w:pPr>
              <w:rPr>
                <w:rFonts w:ascii="Arial" w:hAnsi="Arial" w:cs="Arial"/>
                <w:b/>
                <w:sz w:val="22"/>
                <w:szCs w:val="22"/>
              </w:rPr>
            </w:pPr>
          </w:p>
          <w:p w14:paraId="72E0C0EA" w14:textId="77777777" w:rsidR="00C80D4E" w:rsidRDefault="00C80D4E" w:rsidP="004C636B">
            <w:pPr>
              <w:rPr>
                <w:rFonts w:ascii="Arial" w:hAnsi="Arial" w:cs="Arial"/>
                <w:b/>
                <w:sz w:val="22"/>
                <w:szCs w:val="22"/>
              </w:rPr>
            </w:pPr>
          </w:p>
          <w:p w14:paraId="7BEF1177" w14:textId="77777777" w:rsidR="00C80D4E" w:rsidRDefault="00C80D4E" w:rsidP="004C636B">
            <w:pPr>
              <w:rPr>
                <w:rFonts w:ascii="Arial" w:hAnsi="Arial" w:cs="Arial"/>
                <w:b/>
                <w:sz w:val="22"/>
                <w:szCs w:val="22"/>
              </w:rPr>
            </w:pPr>
          </w:p>
          <w:p w14:paraId="050DDB36" w14:textId="77777777" w:rsidR="00C80D4E" w:rsidRDefault="00C80D4E" w:rsidP="004C636B">
            <w:pPr>
              <w:rPr>
                <w:rFonts w:ascii="Arial" w:hAnsi="Arial" w:cs="Arial"/>
                <w:b/>
                <w:sz w:val="22"/>
                <w:szCs w:val="22"/>
              </w:rPr>
            </w:pPr>
          </w:p>
          <w:p w14:paraId="20782F13" w14:textId="77777777" w:rsidR="00C80D4E" w:rsidRDefault="00C80D4E" w:rsidP="004C636B">
            <w:pPr>
              <w:rPr>
                <w:rFonts w:ascii="Arial" w:hAnsi="Arial" w:cs="Arial"/>
                <w:b/>
                <w:sz w:val="22"/>
                <w:szCs w:val="22"/>
              </w:rPr>
            </w:pPr>
          </w:p>
          <w:p w14:paraId="082BE2D4" w14:textId="77777777" w:rsidR="00C80D4E" w:rsidRDefault="00C80D4E" w:rsidP="004C636B">
            <w:pPr>
              <w:rPr>
                <w:rFonts w:ascii="Arial" w:hAnsi="Arial" w:cs="Arial"/>
                <w:b/>
                <w:sz w:val="22"/>
                <w:szCs w:val="22"/>
              </w:rPr>
            </w:pPr>
          </w:p>
          <w:p w14:paraId="02CD38CB" w14:textId="77777777" w:rsidR="00C80D4E" w:rsidRDefault="00C80D4E" w:rsidP="004C636B">
            <w:pPr>
              <w:rPr>
                <w:rFonts w:ascii="Arial" w:hAnsi="Arial" w:cs="Arial"/>
                <w:b/>
                <w:sz w:val="22"/>
                <w:szCs w:val="22"/>
              </w:rPr>
            </w:pPr>
          </w:p>
          <w:p w14:paraId="5E84CF5D" w14:textId="77777777" w:rsidR="00C80D4E" w:rsidRDefault="00C80D4E" w:rsidP="004C636B">
            <w:pPr>
              <w:rPr>
                <w:rFonts w:ascii="Arial" w:hAnsi="Arial" w:cs="Arial"/>
                <w:b/>
                <w:sz w:val="22"/>
                <w:szCs w:val="22"/>
              </w:rPr>
            </w:pPr>
          </w:p>
          <w:p w14:paraId="2164FC96" w14:textId="77777777" w:rsidR="00C80D4E" w:rsidRDefault="00C80D4E" w:rsidP="004C636B">
            <w:pPr>
              <w:rPr>
                <w:rFonts w:ascii="Arial" w:hAnsi="Arial" w:cs="Arial"/>
                <w:b/>
                <w:sz w:val="22"/>
                <w:szCs w:val="22"/>
              </w:rPr>
            </w:pPr>
          </w:p>
          <w:p w14:paraId="79C69338" w14:textId="77777777" w:rsidR="00C80D4E" w:rsidRDefault="00C80D4E" w:rsidP="004C636B">
            <w:pPr>
              <w:rPr>
                <w:rFonts w:ascii="Arial" w:hAnsi="Arial" w:cs="Arial"/>
                <w:b/>
                <w:sz w:val="22"/>
                <w:szCs w:val="22"/>
              </w:rPr>
            </w:pPr>
          </w:p>
          <w:p w14:paraId="035AA9BF" w14:textId="77777777" w:rsidR="00C80D4E" w:rsidRDefault="00C80D4E" w:rsidP="004C636B">
            <w:pPr>
              <w:rPr>
                <w:rFonts w:ascii="Arial" w:hAnsi="Arial" w:cs="Arial"/>
                <w:b/>
                <w:sz w:val="22"/>
                <w:szCs w:val="22"/>
              </w:rPr>
            </w:pPr>
          </w:p>
          <w:p w14:paraId="41D21C28" w14:textId="77777777" w:rsidR="00C80D4E" w:rsidRDefault="00C80D4E" w:rsidP="004C636B">
            <w:pPr>
              <w:rPr>
                <w:rFonts w:ascii="Arial" w:hAnsi="Arial" w:cs="Arial"/>
                <w:b/>
                <w:sz w:val="22"/>
                <w:szCs w:val="22"/>
              </w:rPr>
            </w:pPr>
          </w:p>
          <w:p w14:paraId="6F3CCFF2" w14:textId="77777777" w:rsidR="00C80D4E" w:rsidRDefault="00C80D4E" w:rsidP="004C636B">
            <w:pPr>
              <w:rPr>
                <w:rFonts w:ascii="Arial" w:hAnsi="Arial" w:cs="Arial"/>
                <w:b/>
                <w:sz w:val="22"/>
                <w:szCs w:val="22"/>
              </w:rPr>
            </w:pPr>
          </w:p>
          <w:p w14:paraId="77B7B631" w14:textId="77777777" w:rsidR="00C80D4E" w:rsidRDefault="00C80D4E" w:rsidP="004C636B">
            <w:pPr>
              <w:rPr>
                <w:rFonts w:ascii="Arial" w:hAnsi="Arial" w:cs="Arial"/>
                <w:b/>
                <w:sz w:val="22"/>
                <w:szCs w:val="22"/>
              </w:rPr>
            </w:pPr>
          </w:p>
          <w:p w14:paraId="616A72B1" w14:textId="77777777" w:rsidR="00C80D4E" w:rsidRDefault="00C80D4E" w:rsidP="004C636B">
            <w:pPr>
              <w:rPr>
                <w:rFonts w:ascii="Arial" w:hAnsi="Arial" w:cs="Arial"/>
                <w:b/>
                <w:sz w:val="22"/>
                <w:szCs w:val="22"/>
              </w:rPr>
            </w:pPr>
          </w:p>
          <w:p w14:paraId="73F59ADF" w14:textId="77777777" w:rsidR="00C80D4E" w:rsidRDefault="00C80D4E" w:rsidP="004C636B">
            <w:pPr>
              <w:rPr>
                <w:rFonts w:ascii="Arial" w:hAnsi="Arial" w:cs="Arial"/>
                <w:b/>
                <w:sz w:val="22"/>
                <w:szCs w:val="22"/>
              </w:rPr>
            </w:pPr>
          </w:p>
          <w:p w14:paraId="245BAD25" w14:textId="77777777" w:rsidR="00C80D4E" w:rsidRDefault="00C80D4E" w:rsidP="004C636B">
            <w:pPr>
              <w:rPr>
                <w:rFonts w:ascii="Arial" w:hAnsi="Arial" w:cs="Arial"/>
                <w:b/>
                <w:sz w:val="22"/>
                <w:szCs w:val="22"/>
              </w:rPr>
            </w:pPr>
          </w:p>
          <w:p w14:paraId="762DE7B8" w14:textId="77777777" w:rsidR="00C80D4E" w:rsidRDefault="00C80D4E" w:rsidP="004C636B">
            <w:pPr>
              <w:rPr>
                <w:rFonts w:ascii="Arial" w:hAnsi="Arial" w:cs="Arial"/>
                <w:b/>
                <w:sz w:val="22"/>
                <w:szCs w:val="22"/>
              </w:rPr>
            </w:pPr>
          </w:p>
          <w:p w14:paraId="021FC78C" w14:textId="77777777" w:rsidR="00C80D4E" w:rsidRDefault="00C80D4E" w:rsidP="004C636B">
            <w:pPr>
              <w:rPr>
                <w:rFonts w:ascii="Arial" w:hAnsi="Arial" w:cs="Arial"/>
                <w:b/>
                <w:sz w:val="22"/>
                <w:szCs w:val="22"/>
              </w:rPr>
            </w:pPr>
          </w:p>
          <w:p w14:paraId="0DC0A42C" w14:textId="77777777" w:rsidR="00C80D4E" w:rsidRDefault="00C80D4E" w:rsidP="004C636B">
            <w:pPr>
              <w:rPr>
                <w:rFonts w:ascii="Arial" w:hAnsi="Arial" w:cs="Arial"/>
                <w:b/>
                <w:sz w:val="22"/>
                <w:szCs w:val="22"/>
              </w:rPr>
            </w:pPr>
          </w:p>
          <w:p w14:paraId="31DC296B" w14:textId="77777777" w:rsidR="00C80D4E" w:rsidRDefault="00C80D4E" w:rsidP="004C636B">
            <w:pPr>
              <w:rPr>
                <w:rFonts w:ascii="Arial" w:hAnsi="Arial" w:cs="Arial"/>
                <w:b/>
                <w:sz w:val="22"/>
                <w:szCs w:val="22"/>
              </w:rPr>
            </w:pPr>
          </w:p>
          <w:p w14:paraId="013D11DE" w14:textId="77777777" w:rsidR="00C80D4E" w:rsidRDefault="00C80D4E" w:rsidP="004C636B">
            <w:pPr>
              <w:rPr>
                <w:rFonts w:ascii="Arial" w:hAnsi="Arial" w:cs="Arial"/>
                <w:b/>
                <w:sz w:val="22"/>
                <w:szCs w:val="22"/>
              </w:rPr>
            </w:pPr>
          </w:p>
          <w:p w14:paraId="0B98485A" w14:textId="77777777" w:rsidR="00C80D4E" w:rsidRDefault="00C80D4E" w:rsidP="004C636B">
            <w:pPr>
              <w:rPr>
                <w:rFonts w:ascii="Arial" w:hAnsi="Arial" w:cs="Arial"/>
                <w:b/>
                <w:sz w:val="22"/>
                <w:szCs w:val="22"/>
              </w:rPr>
            </w:pPr>
          </w:p>
          <w:p w14:paraId="186D9AB4" w14:textId="77777777" w:rsidR="00C80D4E" w:rsidRDefault="00C80D4E" w:rsidP="004C636B">
            <w:pPr>
              <w:rPr>
                <w:rFonts w:ascii="Arial" w:hAnsi="Arial" w:cs="Arial"/>
                <w:b/>
                <w:sz w:val="22"/>
                <w:szCs w:val="22"/>
              </w:rPr>
            </w:pPr>
          </w:p>
          <w:p w14:paraId="5D4C6062" w14:textId="77777777" w:rsidR="00C80D4E" w:rsidRDefault="00C80D4E" w:rsidP="004C636B">
            <w:pPr>
              <w:rPr>
                <w:rFonts w:ascii="Arial" w:hAnsi="Arial" w:cs="Arial"/>
                <w:b/>
                <w:sz w:val="22"/>
                <w:szCs w:val="22"/>
              </w:rPr>
            </w:pPr>
          </w:p>
          <w:p w14:paraId="52CF71BC" w14:textId="77777777" w:rsidR="00C80D4E" w:rsidRDefault="00C80D4E" w:rsidP="004C636B">
            <w:pPr>
              <w:rPr>
                <w:rFonts w:ascii="Arial" w:hAnsi="Arial" w:cs="Arial"/>
                <w:b/>
                <w:sz w:val="22"/>
                <w:szCs w:val="22"/>
              </w:rPr>
            </w:pPr>
          </w:p>
          <w:p w14:paraId="3F773B4C" w14:textId="561A8790" w:rsidR="00C80D4E" w:rsidRPr="00DC0471" w:rsidRDefault="00C80D4E" w:rsidP="004C636B">
            <w:pPr>
              <w:rPr>
                <w:rFonts w:ascii="Arial" w:hAnsi="Arial" w:cs="Arial"/>
                <w:b/>
                <w:sz w:val="22"/>
                <w:szCs w:val="22"/>
              </w:rPr>
            </w:pPr>
          </w:p>
        </w:tc>
      </w:tr>
      <w:tr w:rsidR="00874E29" w14:paraId="3C721BF7" w14:textId="77777777" w:rsidTr="00F72D66">
        <w:trPr>
          <w:trHeight w:val="4243"/>
        </w:trPr>
        <w:tc>
          <w:tcPr>
            <w:tcW w:w="1129" w:type="dxa"/>
          </w:tcPr>
          <w:p w14:paraId="0C934EDE" w14:textId="77777777" w:rsidR="00792785" w:rsidRDefault="00792785" w:rsidP="00483319">
            <w:pPr>
              <w:rPr>
                <w:rFonts w:ascii="Arial" w:hAnsi="Arial" w:cs="Arial"/>
                <w:b/>
                <w:sz w:val="22"/>
                <w:szCs w:val="22"/>
              </w:rPr>
            </w:pPr>
          </w:p>
          <w:p w14:paraId="58108746" w14:textId="3A0C2101" w:rsidR="00792785" w:rsidRDefault="00792785" w:rsidP="00483319">
            <w:pPr>
              <w:rPr>
                <w:rFonts w:ascii="Arial" w:hAnsi="Arial" w:cs="Arial"/>
                <w:b/>
                <w:sz w:val="22"/>
                <w:szCs w:val="22"/>
              </w:rPr>
            </w:pPr>
          </w:p>
          <w:p w14:paraId="7EEC5706" w14:textId="77777777" w:rsidR="00E60942" w:rsidRDefault="00E60942" w:rsidP="00483319">
            <w:pPr>
              <w:rPr>
                <w:rFonts w:ascii="Arial" w:hAnsi="Arial" w:cs="Arial"/>
                <w:b/>
                <w:sz w:val="22"/>
                <w:szCs w:val="22"/>
              </w:rPr>
            </w:pPr>
          </w:p>
          <w:p w14:paraId="0A3FF390" w14:textId="77777777" w:rsidR="00E60942" w:rsidRDefault="00E60942" w:rsidP="00483319">
            <w:pPr>
              <w:rPr>
                <w:rFonts w:ascii="Arial" w:hAnsi="Arial" w:cs="Arial"/>
                <w:b/>
                <w:sz w:val="22"/>
                <w:szCs w:val="22"/>
              </w:rPr>
            </w:pPr>
          </w:p>
          <w:p w14:paraId="1B8C5B27" w14:textId="77777777" w:rsidR="00E60942" w:rsidRDefault="00E60942" w:rsidP="00483319">
            <w:pPr>
              <w:rPr>
                <w:rFonts w:ascii="Arial" w:hAnsi="Arial" w:cs="Arial"/>
                <w:b/>
                <w:sz w:val="22"/>
                <w:szCs w:val="22"/>
              </w:rPr>
            </w:pPr>
          </w:p>
          <w:p w14:paraId="5AE8AF71" w14:textId="77777777" w:rsidR="00E60942" w:rsidRDefault="00E60942" w:rsidP="00483319">
            <w:pPr>
              <w:rPr>
                <w:rFonts w:ascii="Arial" w:hAnsi="Arial" w:cs="Arial"/>
                <w:b/>
                <w:sz w:val="22"/>
                <w:szCs w:val="22"/>
              </w:rPr>
            </w:pPr>
          </w:p>
          <w:p w14:paraId="1F43E115" w14:textId="77777777" w:rsidR="00E60942" w:rsidRDefault="00E60942" w:rsidP="00483319">
            <w:pPr>
              <w:rPr>
                <w:rFonts w:ascii="Arial" w:hAnsi="Arial" w:cs="Arial"/>
                <w:b/>
                <w:sz w:val="22"/>
                <w:szCs w:val="22"/>
              </w:rPr>
            </w:pPr>
          </w:p>
          <w:p w14:paraId="56C6E98F" w14:textId="77777777" w:rsidR="00E60942" w:rsidRDefault="00E60942" w:rsidP="00483319">
            <w:pPr>
              <w:rPr>
                <w:rFonts w:ascii="Arial" w:hAnsi="Arial" w:cs="Arial"/>
                <w:b/>
                <w:sz w:val="22"/>
                <w:szCs w:val="22"/>
              </w:rPr>
            </w:pPr>
          </w:p>
          <w:p w14:paraId="635D3065" w14:textId="77777777" w:rsidR="00E60942" w:rsidRDefault="00E60942" w:rsidP="00483319">
            <w:pPr>
              <w:rPr>
                <w:rFonts w:ascii="Arial" w:hAnsi="Arial" w:cs="Arial"/>
                <w:b/>
                <w:sz w:val="22"/>
                <w:szCs w:val="22"/>
              </w:rPr>
            </w:pPr>
          </w:p>
          <w:p w14:paraId="3D73A1E3" w14:textId="77777777" w:rsidR="00E60942" w:rsidRDefault="00E60942" w:rsidP="00483319">
            <w:pPr>
              <w:rPr>
                <w:rFonts w:ascii="Arial" w:hAnsi="Arial" w:cs="Arial"/>
                <w:b/>
                <w:sz w:val="22"/>
                <w:szCs w:val="22"/>
              </w:rPr>
            </w:pPr>
          </w:p>
          <w:p w14:paraId="2CE78EF1" w14:textId="77777777" w:rsidR="00E60942" w:rsidRDefault="00E60942" w:rsidP="00483319">
            <w:pPr>
              <w:rPr>
                <w:rFonts w:ascii="Arial" w:hAnsi="Arial" w:cs="Arial"/>
                <w:b/>
                <w:sz w:val="22"/>
                <w:szCs w:val="22"/>
              </w:rPr>
            </w:pPr>
          </w:p>
          <w:p w14:paraId="6400F75E" w14:textId="77777777" w:rsidR="00E60942" w:rsidRDefault="00E60942" w:rsidP="00483319">
            <w:pPr>
              <w:rPr>
                <w:rFonts w:ascii="Arial" w:hAnsi="Arial" w:cs="Arial"/>
                <w:b/>
                <w:sz w:val="22"/>
                <w:szCs w:val="22"/>
              </w:rPr>
            </w:pPr>
          </w:p>
          <w:p w14:paraId="7883F2B7" w14:textId="77777777" w:rsidR="00E60942" w:rsidRDefault="00E60942" w:rsidP="00483319">
            <w:pPr>
              <w:rPr>
                <w:rFonts w:ascii="Arial" w:hAnsi="Arial" w:cs="Arial"/>
                <w:b/>
                <w:sz w:val="22"/>
                <w:szCs w:val="22"/>
              </w:rPr>
            </w:pPr>
          </w:p>
          <w:p w14:paraId="0FED8BA7" w14:textId="77777777" w:rsidR="00E60942" w:rsidRDefault="00E60942" w:rsidP="00483319">
            <w:pPr>
              <w:rPr>
                <w:rFonts w:ascii="Arial" w:hAnsi="Arial" w:cs="Arial"/>
                <w:b/>
                <w:sz w:val="22"/>
                <w:szCs w:val="22"/>
              </w:rPr>
            </w:pPr>
          </w:p>
          <w:p w14:paraId="1D73DA89" w14:textId="77777777" w:rsidR="005A7DBA" w:rsidRDefault="005A7DBA" w:rsidP="00483319">
            <w:pPr>
              <w:rPr>
                <w:rFonts w:ascii="Arial" w:hAnsi="Arial" w:cs="Arial"/>
                <w:b/>
                <w:sz w:val="22"/>
                <w:szCs w:val="22"/>
              </w:rPr>
            </w:pPr>
          </w:p>
          <w:p w14:paraId="62DCD019" w14:textId="70C2A3A7" w:rsidR="005A7DBA" w:rsidRDefault="005A7DBA" w:rsidP="00483319">
            <w:pPr>
              <w:rPr>
                <w:rFonts w:ascii="Arial" w:hAnsi="Arial" w:cs="Arial"/>
                <w:b/>
                <w:sz w:val="22"/>
                <w:szCs w:val="22"/>
              </w:rPr>
            </w:pPr>
          </w:p>
          <w:p w14:paraId="3E125C40" w14:textId="77777777" w:rsidR="005A7DBA" w:rsidRDefault="005A7DBA" w:rsidP="00483319">
            <w:pPr>
              <w:rPr>
                <w:rFonts w:ascii="Arial" w:hAnsi="Arial" w:cs="Arial"/>
                <w:b/>
                <w:sz w:val="22"/>
                <w:szCs w:val="22"/>
              </w:rPr>
            </w:pPr>
          </w:p>
          <w:p w14:paraId="320C32CB" w14:textId="77777777" w:rsidR="005A7DBA" w:rsidRDefault="005A7DBA" w:rsidP="00483319">
            <w:pPr>
              <w:rPr>
                <w:rFonts w:ascii="Arial" w:hAnsi="Arial" w:cs="Arial"/>
                <w:b/>
                <w:sz w:val="22"/>
                <w:szCs w:val="22"/>
              </w:rPr>
            </w:pPr>
          </w:p>
          <w:p w14:paraId="7CE209D7" w14:textId="77777777" w:rsidR="005A7DBA" w:rsidRDefault="005A7DBA" w:rsidP="00483319">
            <w:pPr>
              <w:rPr>
                <w:rFonts w:ascii="Arial" w:hAnsi="Arial" w:cs="Arial"/>
                <w:b/>
                <w:sz w:val="22"/>
                <w:szCs w:val="22"/>
              </w:rPr>
            </w:pPr>
          </w:p>
          <w:p w14:paraId="52B836B1" w14:textId="77777777" w:rsidR="005A7DBA" w:rsidRDefault="005A7DBA" w:rsidP="00483319">
            <w:pPr>
              <w:rPr>
                <w:rFonts w:ascii="Arial" w:hAnsi="Arial" w:cs="Arial"/>
                <w:b/>
                <w:sz w:val="22"/>
                <w:szCs w:val="22"/>
              </w:rPr>
            </w:pPr>
          </w:p>
          <w:p w14:paraId="0DBE95A4" w14:textId="77777777" w:rsidR="005A7DBA" w:rsidRDefault="005A7DBA" w:rsidP="00483319">
            <w:pPr>
              <w:rPr>
                <w:rFonts w:ascii="Arial" w:hAnsi="Arial" w:cs="Arial"/>
                <w:b/>
                <w:sz w:val="22"/>
                <w:szCs w:val="22"/>
              </w:rPr>
            </w:pPr>
          </w:p>
          <w:p w14:paraId="2A3D9B1D" w14:textId="77777777" w:rsidR="005A7DBA" w:rsidRDefault="005A7DBA" w:rsidP="00483319">
            <w:pPr>
              <w:rPr>
                <w:rFonts w:ascii="Arial" w:hAnsi="Arial" w:cs="Arial"/>
                <w:b/>
                <w:sz w:val="22"/>
                <w:szCs w:val="22"/>
              </w:rPr>
            </w:pPr>
          </w:p>
          <w:p w14:paraId="455836CB" w14:textId="77777777" w:rsidR="005A7DBA" w:rsidRDefault="005A7DBA" w:rsidP="00483319">
            <w:pPr>
              <w:rPr>
                <w:rFonts w:ascii="Arial" w:hAnsi="Arial" w:cs="Arial"/>
                <w:b/>
                <w:sz w:val="22"/>
                <w:szCs w:val="22"/>
              </w:rPr>
            </w:pPr>
          </w:p>
          <w:p w14:paraId="41CC8814" w14:textId="77777777" w:rsidR="005A7DBA" w:rsidRDefault="005A7DBA" w:rsidP="00483319">
            <w:pPr>
              <w:rPr>
                <w:rFonts w:ascii="Arial" w:hAnsi="Arial" w:cs="Arial"/>
                <w:b/>
                <w:sz w:val="22"/>
                <w:szCs w:val="22"/>
              </w:rPr>
            </w:pPr>
          </w:p>
          <w:p w14:paraId="6C6EF5D3" w14:textId="77777777" w:rsidR="005A7DBA" w:rsidRDefault="005A7DBA" w:rsidP="00483319">
            <w:pPr>
              <w:rPr>
                <w:rFonts w:ascii="Arial" w:hAnsi="Arial" w:cs="Arial"/>
                <w:b/>
                <w:sz w:val="22"/>
                <w:szCs w:val="22"/>
              </w:rPr>
            </w:pPr>
          </w:p>
          <w:p w14:paraId="6DC8E080" w14:textId="77777777" w:rsidR="005A7DBA" w:rsidRDefault="005A7DBA" w:rsidP="00483319">
            <w:pPr>
              <w:rPr>
                <w:rFonts w:ascii="Arial" w:hAnsi="Arial" w:cs="Arial"/>
                <w:b/>
                <w:sz w:val="22"/>
                <w:szCs w:val="22"/>
              </w:rPr>
            </w:pPr>
          </w:p>
          <w:p w14:paraId="59F5C178" w14:textId="77777777" w:rsidR="005A7DBA" w:rsidRDefault="005A7DBA" w:rsidP="00483319">
            <w:pPr>
              <w:rPr>
                <w:rFonts w:ascii="Arial" w:hAnsi="Arial" w:cs="Arial"/>
                <w:b/>
                <w:sz w:val="22"/>
                <w:szCs w:val="22"/>
              </w:rPr>
            </w:pPr>
          </w:p>
          <w:p w14:paraId="1985BC51" w14:textId="77777777" w:rsidR="005A7DBA" w:rsidRDefault="005A7DBA" w:rsidP="00483319">
            <w:pPr>
              <w:rPr>
                <w:rFonts w:ascii="Arial" w:hAnsi="Arial" w:cs="Arial"/>
                <w:b/>
                <w:sz w:val="22"/>
                <w:szCs w:val="22"/>
              </w:rPr>
            </w:pPr>
          </w:p>
          <w:p w14:paraId="5BAFDB89" w14:textId="28352486" w:rsidR="005A7DBA" w:rsidRDefault="005A7DBA" w:rsidP="00483319">
            <w:pPr>
              <w:rPr>
                <w:rFonts w:ascii="Arial" w:hAnsi="Arial" w:cs="Arial"/>
                <w:b/>
                <w:sz w:val="22"/>
                <w:szCs w:val="22"/>
              </w:rPr>
            </w:pPr>
          </w:p>
          <w:p w14:paraId="228055EE" w14:textId="77777777" w:rsidR="00763665" w:rsidRDefault="00763665" w:rsidP="00483319">
            <w:pPr>
              <w:rPr>
                <w:rFonts w:ascii="Arial" w:hAnsi="Arial" w:cs="Arial"/>
                <w:b/>
                <w:sz w:val="22"/>
                <w:szCs w:val="22"/>
              </w:rPr>
            </w:pPr>
          </w:p>
          <w:p w14:paraId="0AB64D2D" w14:textId="77777777" w:rsidR="006C451F" w:rsidRDefault="006C451F" w:rsidP="00483319">
            <w:pPr>
              <w:rPr>
                <w:rFonts w:ascii="Arial" w:hAnsi="Arial" w:cs="Arial"/>
                <w:b/>
                <w:sz w:val="22"/>
                <w:szCs w:val="22"/>
              </w:rPr>
            </w:pPr>
          </w:p>
          <w:p w14:paraId="45548577" w14:textId="77777777" w:rsidR="006C451F" w:rsidRDefault="006C451F" w:rsidP="00483319">
            <w:pPr>
              <w:rPr>
                <w:rFonts w:ascii="Arial" w:hAnsi="Arial" w:cs="Arial"/>
                <w:b/>
                <w:sz w:val="22"/>
                <w:szCs w:val="22"/>
              </w:rPr>
            </w:pPr>
          </w:p>
          <w:p w14:paraId="1315CBB7" w14:textId="77777777" w:rsidR="006C451F" w:rsidRDefault="006C451F" w:rsidP="00483319">
            <w:pPr>
              <w:rPr>
                <w:rFonts w:ascii="Arial" w:hAnsi="Arial" w:cs="Arial"/>
                <w:b/>
                <w:sz w:val="22"/>
                <w:szCs w:val="22"/>
              </w:rPr>
            </w:pPr>
          </w:p>
          <w:p w14:paraId="769C2030" w14:textId="77777777" w:rsidR="006C451F" w:rsidRDefault="006C451F" w:rsidP="00483319">
            <w:pPr>
              <w:rPr>
                <w:rFonts w:ascii="Arial" w:hAnsi="Arial" w:cs="Arial"/>
                <w:b/>
                <w:sz w:val="22"/>
                <w:szCs w:val="22"/>
              </w:rPr>
            </w:pPr>
          </w:p>
          <w:p w14:paraId="34B7152C" w14:textId="77777777" w:rsidR="006C451F" w:rsidRDefault="006C451F" w:rsidP="00483319">
            <w:pPr>
              <w:rPr>
                <w:rFonts w:ascii="Arial" w:hAnsi="Arial" w:cs="Arial"/>
                <w:b/>
                <w:sz w:val="22"/>
                <w:szCs w:val="22"/>
              </w:rPr>
            </w:pPr>
          </w:p>
          <w:p w14:paraId="0A93F93D" w14:textId="77777777" w:rsidR="006C451F" w:rsidRDefault="006C451F" w:rsidP="00483319">
            <w:pPr>
              <w:rPr>
                <w:rFonts w:ascii="Arial" w:hAnsi="Arial" w:cs="Arial"/>
                <w:b/>
                <w:sz w:val="22"/>
                <w:szCs w:val="22"/>
              </w:rPr>
            </w:pPr>
          </w:p>
          <w:p w14:paraId="02137123" w14:textId="77777777" w:rsidR="006C451F" w:rsidRDefault="006C451F" w:rsidP="00483319">
            <w:pPr>
              <w:rPr>
                <w:rFonts w:ascii="Arial" w:hAnsi="Arial" w:cs="Arial"/>
                <w:b/>
                <w:sz w:val="22"/>
                <w:szCs w:val="22"/>
              </w:rPr>
            </w:pPr>
          </w:p>
          <w:p w14:paraId="62222FE9" w14:textId="77777777" w:rsidR="006C451F" w:rsidRDefault="006C451F" w:rsidP="00483319">
            <w:pPr>
              <w:rPr>
                <w:rFonts w:ascii="Arial" w:hAnsi="Arial" w:cs="Arial"/>
                <w:b/>
                <w:sz w:val="22"/>
                <w:szCs w:val="22"/>
              </w:rPr>
            </w:pPr>
          </w:p>
          <w:p w14:paraId="6D3B204B" w14:textId="5D8A5D19" w:rsidR="006C451F" w:rsidRDefault="006C451F" w:rsidP="00483319">
            <w:pPr>
              <w:rPr>
                <w:rFonts w:ascii="Arial" w:hAnsi="Arial" w:cs="Arial"/>
                <w:b/>
                <w:sz w:val="22"/>
                <w:szCs w:val="22"/>
              </w:rPr>
            </w:pPr>
          </w:p>
          <w:p w14:paraId="6DF6E21C" w14:textId="77777777" w:rsidR="00763665" w:rsidRDefault="00763665" w:rsidP="00483319">
            <w:pPr>
              <w:rPr>
                <w:rFonts w:ascii="Arial" w:hAnsi="Arial" w:cs="Arial"/>
                <w:b/>
                <w:sz w:val="22"/>
                <w:szCs w:val="22"/>
              </w:rPr>
            </w:pPr>
          </w:p>
          <w:p w14:paraId="366F5C85" w14:textId="77777777" w:rsidR="00763665" w:rsidRDefault="00763665" w:rsidP="00483319">
            <w:pPr>
              <w:rPr>
                <w:rFonts w:ascii="Arial" w:hAnsi="Arial" w:cs="Arial"/>
                <w:b/>
                <w:sz w:val="22"/>
                <w:szCs w:val="22"/>
              </w:rPr>
            </w:pPr>
          </w:p>
          <w:p w14:paraId="6C5450B5" w14:textId="77777777" w:rsidR="00763665" w:rsidRDefault="00763665" w:rsidP="00483319">
            <w:pPr>
              <w:rPr>
                <w:rFonts w:ascii="Arial" w:hAnsi="Arial" w:cs="Arial"/>
                <w:b/>
                <w:sz w:val="22"/>
                <w:szCs w:val="22"/>
              </w:rPr>
            </w:pPr>
          </w:p>
          <w:p w14:paraId="6B22F5DB" w14:textId="77777777" w:rsidR="00763665" w:rsidRDefault="00763665" w:rsidP="00483319">
            <w:pPr>
              <w:rPr>
                <w:rFonts w:ascii="Arial" w:hAnsi="Arial" w:cs="Arial"/>
                <w:b/>
                <w:sz w:val="22"/>
                <w:szCs w:val="22"/>
              </w:rPr>
            </w:pPr>
          </w:p>
          <w:p w14:paraId="7B4E8C74" w14:textId="77777777" w:rsidR="00763665" w:rsidRDefault="00763665" w:rsidP="00483319">
            <w:pPr>
              <w:rPr>
                <w:rFonts w:ascii="Arial" w:hAnsi="Arial" w:cs="Arial"/>
                <w:b/>
                <w:sz w:val="22"/>
                <w:szCs w:val="22"/>
              </w:rPr>
            </w:pPr>
          </w:p>
          <w:p w14:paraId="3747C3DB" w14:textId="4753AEA1" w:rsidR="00763665" w:rsidRDefault="00763665" w:rsidP="00483319">
            <w:pPr>
              <w:rPr>
                <w:rFonts w:ascii="Arial" w:hAnsi="Arial" w:cs="Arial"/>
                <w:b/>
                <w:sz w:val="22"/>
                <w:szCs w:val="22"/>
              </w:rPr>
            </w:pPr>
          </w:p>
          <w:p w14:paraId="1F730B1A" w14:textId="77777777" w:rsidR="00763665" w:rsidRDefault="00763665" w:rsidP="00483319">
            <w:pPr>
              <w:rPr>
                <w:rFonts w:ascii="Arial" w:hAnsi="Arial" w:cs="Arial"/>
                <w:b/>
                <w:sz w:val="22"/>
                <w:szCs w:val="22"/>
              </w:rPr>
            </w:pPr>
          </w:p>
          <w:p w14:paraId="3F844484" w14:textId="77777777" w:rsidR="00763665" w:rsidRDefault="00763665" w:rsidP="00483319">
            <w:pPr>
              <w:rPr>
                <w:rFonts w:ascii="Arial" w:hAnsi="Arial" w:cs="Arial"/>
                <w:b/>
                <w:sz w:val="22"/>
                <w:szCs w:val="22"/>
              </w:rPr>
            </w:pPr>
          </w:p>
          <w:p w14:paraId="0C2D5EA0" w14:textId="77777777" w:rsidR="00763665" w:rsidRDefault="00763665" w:rsidP="00483319">
            <w:pPr>
              <w:rPr>
                <w:rFonts w:ascii="Arial" w:hAnsi="Arial" w:cs="Arial"/>
                <w:b/>
                <w:sz w:val="22"/>
                <w:szCs w:val="22"/>
              </w:rPr>
            </w:pPr>
          </w:p>
          <w:p w14:paraId="17A57E14" w14:textId="77777777" w:rsidR="00763665" w:rsidRDefault="00763665" w:rsidP="00483319">
            <w:pPr>
              <w:rPr>
                <w:rFonts w:ascii="Arial" w:hAnsi="Arial" w:cs="Arial"/>
                <w:b/>
                <w:sz w:val="22"/>
                <w:szCs w:val="22"/>
              </w:rPr>
            </w:pPr>
          </w:p>
          <w:p w14:paraId="0810623D" w14:textId="77777777" w:rsidR="00763665" w:rsidRDefault="00763665" w:rsidP="00483319">
            <w:pPr>
              <w:rPr>
                <w:rFonts w:ascii="Arial" w:hAnsi="Arial" w:cs="Arial"/>
                <w:b/>
                <w:sz w:val="22"/>
                <w:szCs w:val="22"/>
              </w:rPr>
            </w:pPr>
          </w:p>
          <w:p w14:paraId="5D1EAE21" w14:textId="77777777" w:rsidR="003E25EB" w:rsidRDefault="003E25EB" w:rsidP="00483319">
            <w:pPr>
              <w:rPr>
                <w:rFonts w:ascii="Arial" w:hAnsi="Arial" w:cs="Arial"/>
                <w:b/>
                <w:sz w:val="22"/>
                <w:szCs w:val="22"/>
              </w:rPr>
            </w:pPr>
          </w:p>
          <w:p w14:paraId="3B5AAA35" w14:textId="6F3F646E" w:rsidR="00763665" w:rsidRDefault="00763665" w:rsidP="00483319">
            <w:pPr>
              <w:rPr>
                <w:rFonts w:ascii="Arial" w:hAnsi="Arial" w:cs="Arial"/>
                <w:b/>
                <w:sz w:val="22"/>
                <w:szCs w:val="22"/>
              </w:rPr>
            </w:pPr>
          </w:p>
          <w:p w14:paraId="651BBE4A" w14:textId="77777777" w:rsidR="00763665" w:rsidRDefault="00763665" w:rsidP="00483319">
            <w:pPr>
              <w:rPr>
                <w:rFonts w:ascii="Arial" w:hAnsi="Arial" w:cs="Arial"/>
                <w:b/>
                <w:sz w:val="22"/>
                <w:szCs w:val="22"/>
              </w:rPr>
            </w:pPr>
          </w:p>
          <w:p w14:paraId="227192E5" w14:textId="77777777" w:rsidR="00763665" w:rsidRDefault="00763665" w:rsidP="00483319">
            <w:pPr>
              <w:rPr>
                <w:rFonts w:ascii="Arial" w:hAnsi="Arial" w:cs="Arial"/>
                <w:b/>
                <w:sz w:val="22"/>
                <w:szCs w:val="22"/>
              </w:rPr>
            </w:pPr>
          </w:p>
          <w:p w14:paraId="4BF5D7AF" w14:textId="77777777" w:rsidR="00763665" w:rsidRDefault="00763665" w:rsidP="00483319">
            <w:pPr>
              <w:rPr>
                <w:rFonts w:ascii="Arial" w:hAnsi="Arial" w:cs="Arial"/>
                <w:b/>
                <w:sz w:val="22"/>
                <w:szCs w:val="22"/>
              </w:rPr>
            </w:pPr>
          </w:p>
          <w:p w14:paraId="520F681C" w14:textId="77777777" w:rsidR="00763665" w:rsidRDefault="00763665" w:rsidP="00483319">
            <w:pPr>
              <w:rPr>
                <w:rFonts w:ascii="Arial" w:hAnsi="Arial" w:cs="Arial"/>
                <w:b/>
                <w:sz w:val="22"/>
                <w:szCs w:val="22"/>
              </w:rPr>
            </w:pPr>
          </w:p>
          <w:p w14:paraId="5F73F6EA" w14:textId="77777777" w:rsidR="00763665" w:rsidRDefault="00763665" w:rsidP="00483319">
            <w:pPr>
              <w:rPr>
                <w:rFonts w:ascii="Arial" w:hAnsi="Arial" w:cs="Arial"/>
                <w:b/>
                <w:sz w:val="22"/>
                <w:szCs w:val="22"/>
              </w:rPr>
            </w:pPr>
          </w:p>
          <w:p w14:paraId="31ECF3A4" w14:textId="77777777" w:rsidR="00763665" w:rsidRDefault="00763665" w:rsidP="00483319">
            <w:pPr>
              <w:rPr>
                <w:rFonts w:ascii="Arial" w:hAnsi="Arial" w:cs="Arial"/>
                <w:b/>
                <w:sz w:val="22"/>
                <w:szCs w:val="22"/>
              </w:rPr>
            </w:pPr>
          </w:p>
          <w:p w14:paraId="7527409C" w14:textId="77777777" w:rsidR="00763665" w:rsidRDefault="00763665" w:rsidP="00483319">
            <w:pPr>
              <w:rPr>
                <w:rFonts w:ascii="Arial" w:hAnsi="Arial" w:cs="Arial"/>
                <w:b/>
                <w:sz w:val="22"/>
                <w:szCs w:val="22"/>
              </w:rPr>
            </w:pPr>
          </w:p>
          <w:p w14:paraId="12075686" w14:textId="77777777" w:rsidR="00763665" w:rsidRDefault="00763665" w:rsidP="00483319">
            <w:pPr>
              <w:rPr>
                <w:rFonts w:ascii="Arial" w:hAnsi="Arial" w:cs="Arial"/>
                <w:b/>
                <w:sz w:val="22"/>
                <w:szCs w:val="22"/>
              </w:rPr>
            </w:pPr>
          </w:p>
          <w:p w14:paraId="118FAB53" w14:textId="06B692BA" w:rsidR="00763665" w:rsidRDefault="00763665" w:rsidP="00483319">
            <w:pPr>
              <w:rPr>
                <w:rFonts w:ascii="Arial" w:hAnsi="Arial" w:cs="Arial"/>
                <w:b/>
                <w:sz w:val="22"/>
                <w:szCs w:val="22"/>
              </w:rPr>
            </w:pPr>
          </w:p>
          <w:p w14:paraId="204557FD" w14:textId="77777777" w:rsidR="00763665" w:rsidRDefault="00763665" w:rsidP="00483319">
            <w:pPr>
              <w:rPr>
                <w:rFonts w:ascii="Arial" w:hAnsi="Arial" w:cs="Arial"/>
                <w:b/>
                <w:sz w:val="22"/>
                <w:szCs w:val="22"/>
              </w:rPr>
            </w:pPr>
          </w:p>
          <w:p w14:paraId="71CC3060" w14:textId="77777777" w:rsidR="00763665" w:rsidRDefault="00763665" w:rsidP="00483319">
            <w:pPr>
              <w:rPr>
                <w:rFonts w:ascii="Arial" w:hAnsi="Arial" w:cs="Arial"/>
                <w:b/>
                <w:sz w:val="22"/>
                <w:szCs w:val="22"/>
              </w:rPr>
            </w:pPr>
          </w:p>
          <w:p w14:paraId="6982A588" w14:textId="77777777" w:rsidR="00763665" w:rsidRDefault="00763665" w:rsidP="00483319">
            <w:pPr>
              <w:rPr>
                <w:rFonts w:ascii="Arial" w:hAnsi="Arial" w:cs="Arial"/>
                <w:b/>
                <w:sz w:val="22"/>
                <w:szCs w:val="22"/>
              </w:rPr>
            </w:pPr>
          </w:p>
          <w:p w14:paraId="50F51D82" w14:textId="77777777" w:rsidR="00763665" w:rsidRDefault="00763665" w:rsidP="00483319">
            <w:pPr>
              <w:rPr>
                <w:rFonts w:ascii="Arial" w:hAnsi="Arial" w:cs="Arial"/>
                <w:b/>
                <w:sz w:val="22"/>
                <w:szCs w:val="22"/>
              </w:rPr>
            </w:pPr>
          </w:p>
          <w:p w14:paraId="6C06E6D2" w14:textId="77777777" w:rsidR="00763665" w:rsidRDefault="00763665" w:rsidP="00483319">
            <w:pPr>
              <w:rPr>
                <w:rFonts w:ascii="Arial" w:hAnsi="Arial" w:cs="Arial"/>
                <w:b/>
                <w:sz w:val="22"/>
                <w:szCs w:val="22"/>
              </w:rPr>
            </w:pPr>
          </w:p>
          <w:p w14:paraId="756546A0" w14:textId="77777777" w:rsidR="00000BBA" w:rsidRDefault="00000BBA" w:rsidP="00483319">
            <w:pPr>
              <w:rPr>
                <w:rFonts w:ascii="Arial" w:hAnsi="Arial" w:cs="Arial"/>
                <w:b/>
                <w:sz w:val="22"/>
                <w:szCs w:val="22"/>
              </w:rPr>
            </w:pPr>
          </w:p>
          <w:p w14:paraId="1E82C8FA" w14:textId="77777777" w:rsidR="00000BBA" w:rsidRDefault="00000BBA" w:rsidP="00483319">
            <w:pPr>
              <w:rPr>
                <w:rFonts w:ascii="Arial" w:hAnsi="Arial" w:cs="Arial"/>
                <w:b/>
                <w:sz w:val="22"/>
                <w:szCs w:val="22"/>
              </w:rPr>
            </w:pPr>
          </w:p>
          <w:p w14:paraId="2C6836CE" w14:textId="77777777" w:rsidR="00000BBA" w:rsidRDefault="00000BBA" w:rsidP="00483319">
            <w:pPr>
              <w:rPr>
                <w:rFonts w:ascii="Arial" w:hAnsi="Arial" w:cs="Arial"/>
                <w:b/>
                <w:sz w:val="22"/>
                <w:szCs w:val="22"/>
              </w:rPr>
            </w:pPr>
          </w:p>
          <w:p w14:paraId="08A02694" w14:textId="00455A08" w:rsidR="00763665" w:rsidRDefault="00763665" w:rsidP="00483319">
            <w:pPr>
              <w:rPr>
                <w:rFonts w:ascii="Arial" w:hAnsi="Arial" w:cs="Arial"/>
                <w:b/>
                <w:sz w:val="22"/>
                <w:szCs w:val="22"/>
              </w:rPr>
            </w:pPr>
          </w:p>
          <w:p w14:paraId="01C2915F" w14:textId="77777777" w:rsidR="00885D43" w:rsidRDefault="00885D43" w:rsidP="00483319">
            <w:pPr>
              <w:rPr>
                <w:rFonts w:ascii="Arial" w:hAnsi="Arial" w:cs="Arial"/>
                <w:b/>
                <w:sz w:val="22"/>
                <w:szCs w:val="22"/>
              </w:rPr>
            </w:pPr>
          </w:p>
          <w:p w14:paraId="299DCEA7" w14:textId="77777777" w:rsidR="00885D43" w:rsidRDefault="00885D43" w:rsidP="00483319">
            <w:pPr>
              <w:rPr>
                <w:rFonts w:ascii="Arial" w:hAnsi="Arial" w:cs="Arial"/>
                <w:b/>
                <w:sz w:val="22"/>
                <w:szCs w:val="22"/>
              </w:rPr>
            </w:pPr>
          </w:p>
          <w:p w14:paraId="76A26085" w14:textId="77777777" w:rsidR="00885D43" w:rsidRDefault="00885D43" w:rsidP="00483319">
            <w:pPr>
              <w:rPr>
                <w:rFonts w:ascii="Arial" w:hAnsi="Arial" w:cs="Arial"/>
                <w:b/>
                <w:sz w:val="22"/>
                <w:szCs w:val="22"/>
              </w:rPr>
            </w:pPr>
          </w:p>
          <w:p w14:paraId="00B5BB5C" w14:textId="77777777" w:rsidR="00885D43" w:rsidRDefault="00885D43" w:rsidP="00483319">
            <w:pPr>
              <w:rPr>
                <w:rFonts w:ascii="Arial" w:hAnsi="Arial" w:cs="Arial"/>
                <w:b/>
                <w:sz w:val="22"/>
                <w:szCs w:val="22"/>
              </w:rPr>
            </w:pPr>
          </w:p>
          <w:p w14:paraId="223439E0" w14:textId="77777777" w:rsidR="00885D43" w:rsidRDefault="00885D43" w:rsidP="00483319">
            <w:pPr>
              <w:rPr>
                <w:rFonts w:ascii="Arial" w:hAnsi="Arial" w:cs="Arial"/>
                <w:b/>
                <w:sz w:val="22"/>
                <w:szCs w:val="22"/>
              </w:rPr>
            </w:pPr>
          </w:p>
          <w:p w14:paraId="4B4099D0" w14:textId="77777777" w:rsidR="00885D43" w:rsidRDefault="00885D43" w:rsidP="00483319">
            <w:pPr>
              <w:rPr>
                <w:rFonts w:ascii="Arial" w:hAnsi="Arial" w:cs="Arial"/>
                <w:b/>
                <w:sz w:val="22"/>
                <w:szCs w:val="22"/>
              </w:rPr>
            </w:pPr>
          </w:p>
          <w:p w14:paraId="7090B292" w14:textId="77777777" w:rsidR="00885D43" w:rsidRDefault="00885D43" w:rsidP="00483319">
            <w:pPr>
              <w:rPr>
                <w:rFonts w:ascii="Arial" w:hAnsi="Arial" w:cs="Arial"/>
                <w:b/>
                <w:sz w:val="22"/>
                <w:szCs w:val="22"/>
              </w:rPr>
            </w:pPr>
          </w:p>
          <w:p w14:paraId="24A3F880" w14:textId="77777777" w:rsidR="00885D43" w:rsidRDefault="00885D43" w:rsidP="00483319">
            <w:pPr>
              <w:rPr>
                <w:rFonts w:ascii="Arial" w:hAnsi="Arial" w:cs="Arial"/>
                <w:b/>
                <w:sz w:val="22"/>
                <w:szCs w:val="22"/>
              </w:rPr>
            </w:pPr>
          </w:p>
          <w:p w14:paraId="61B016AC" w14:textId="49B6401D" w:rsidR="00885D43" w:rsidRDefault="00885D43" w:rsidP="00483319">
            <w:pPr>
              <w:rPr>
                <w:rFonts w:ascii="Arial" w:hAnsi="Arial" w:cs="Arial"/>
                <w:b/>
                <w:sz w:val="22"/>
                <w:szCs w:val="22"/>
              </w:rPr>
            </w:pPr>
          </w:p>
        </w:tc>
        <w:tc>
          <w:tcPr>
            <w:tcW w:w="7088" w:type="dxa"/>
          </w:tcPr>
          <w:p w14:paraId="3B62BBD9" w14:textId="58EB6E8E" w:rsidR="00EF776B" w:rsidRPr="0018263E" w:rsidRDefault="00EF776B" w:rsidP="00EF776B">
            <w:pPr>
              <w:rPr>
                <w:rFonts w:ascii="Arial" w:hAnsi="Arial" w:cs="Arial"/>
                <w:sz w:val="22"/>
                <w:szCs w:val="22"/>
              </w:rPr>
            </w:pPr>
          </w:p>
        </w:tc>
        <w:tc>
          <w:tcPr>
            <w:tcW w:w="1559" w:type="dxa"/>
          </w:tcPr>
          <w:p w14:paraId="530F9872" w14:textId="77777777" w:rsidR="00874E29" w:rsidRDefault="00874E29" w:rsidP="00483319">
            <w:pPr>
              <w:rPr>
                <w:rFonts w:ascii="Arial" w:hAnsi="Arial" w:cs="Arial"/>
                <w:b/>
                <w:sz w:val="22"/>
                <w:szCs w:val="22"/>
              </w:rPr>
            </w:pPr>
          </w:p>
          <w:p w14:paraId="0BD218AA" w14:textId="71FF2C07" w:rsidR="00BD2EEC" w:rsidRDefault="00BD2EEC" w:rsidP="00483319">
            <w:pPr>
              <w:rPr>
                <w:rFonts w:ascii="Arial" w:hAnsi="Arial" w:cs="Arial"/>
                <w:b/>
                <w:sz w:val="22"/>
                <w:szCs w:val="22"/>
              </w:rPr>
            </w:pPr>
          </w:p>
          <w:p w14:paraId="6548EFB8" w14:textId="3A214454" w:rsidR="00EA03EB" w:rsidRDefault="00EA03EB" w:rsidP="00483319">
            <w:pPr>
              <w:rPr>
                <w:rFonts w:ascii="Arial" w:hAnsi="Arial" w:cs="Arial"/>
                <w:b/>
                <w:sz w:val="22"/>
                <w:szCs w:val="22"/>
              </w:rPr>
            </w:pPr>
          </w:p>
          <w:p w14:paraId="2947263B" w14:textId="29926580" w:rsidR="00EA03EB" w:rsidRDefault="00EA03EB" w:rsidP="00483319">
            <w:pPr>
              <w:rPr>
                <w:rFonts w:ascii="Arial" w:hAnsi="Arial" w:cs="Arial"/>
                <w:b/>
                <w:sz w:val="22"/>
                <w:szCs w:val="22"/>
              </w:rPr>
            </w:pPr>
          </w:p>
          <w:p w14:paraId="704C9E96" w14:textId="466CDE72" w:rsidR="00EA03EB" w:rsidRDefault="00EA03EB" w:rsidP="00483319">
            <w:pPr>
              <w:rPr>
                <w:rFonts w:ascii="Arial" w:hAnsi="Arial" w:cs="Arial"/>
                <w:b/>
                <w:sz w:val="22"/>
                <w:szCs w:val="22"/>
              </w:rPr>
            </w:pPr>
          </w:p>
          <w:p w14:paraId="599EA24A" w14:textId="35C4D9C9" w:rsidR="00EA03EB" w:rsidRDefault="00EA03EB" w:rsidP="00483319">
            <w:pPr>
              <w:rPr>
                <w:rFonts w:ascii="Arial" w:hAnsi="Arial" w:cs="Arial"/>
                <w:b/>
                <w:sz w:val="22"/>
                <w:szCs w:val="22"/>
              </w:rPr>
            </w:pPr>
          </w:p>
          <w:p w14:paraId="5BE3B2E2" w14:textId="49527127" w:rsidR="00EA03EB" w:rsidRDefault="00EA03EB" w:rsidP="00483319">
            <w:pPr>
              <w:rPr>
                <w:rFonts w:ascii="Arial" w:hAnsi="Arial" w:cs="Arial"/>
                <w:b/>
                <w:sz w:val="22"/>
                <w:szCs w:val="22"/>
              </w:rPr>
            </w:pPr>
          </w:p>
          <w:p w14:paraId="7ACBB1F7" w14:textId="737757E6" w:rsidR="00EA03EB" w:rsidRDefault="00EA03EB" w:rsidP="00483319">
            <w:pPr>
              <w:rPr>
                <w:rFonts w:ascii="Arial" w:hAnsi="Arial" w:cs="Arial"/>
                <w:b/>
                <w:sz w:val="22"/>
                <w:szCs w:val="22"/>
              </w:rPr>
            </w:pPr>
          </w:p>
          <w:p w14:paraId="44740678" w14:textId="3229036F" w:rsidR="00EA03EB" w:rsidRDefault="00EA03EB" w:rsidP="00483319">
            <w:pPr>
              <w:rPr>
                <w:rFonts w:ascii="Arial" w:hAnsi="Arial" w:cs="Arial"/>
                <w:b/>
                <w:sz w:val="22"/>
                <w:szCs w:val="22"/>
              </w:rPr>
            </w:pPr>
          </w:p>
          <w:p w14:paraId="6EA53C96" w14:textId="77777777" w:rsidR="00BD2EEC" w:rsidRDefault="00BD2EEC" w:rsidP="00483319">
            <w:pPr>
              <w:rPr>
                <w:rFonts w:ascii="Arial" w:hAnsi="Arial" w:cs="Arial"/>
                <w:b/>
                <w:sz w:val="22"/>
                <w:szCs w:val="22"/>
              </w:rPr>
            </w:pPr>
          </w:p>
          <w:p w14:paraId="5AD5FBEE" w14:textId="77777777" w:rsidR="00BD2EEC" w:rsidRDefault="00BD2EEC" w:rsidP="00483319">
            <w:pPr>
              <w:rPr>
                <w:rFonts w:ascii="Arial" w:hAnsi="Arial" w:cs="Arial"/>
                <w:b/>
                <w:sz w:val="22"/>
                <w:szCs w:val="22"/>
              </w:rPr>
            </w:pPr>
          </w:p>
          <w:p w14:paraId="40FA7EA3" w14:textId="77777777" w:rsidR="00BD2EEC" w:rsidRDefault="00BD2EEC" w:rsidP="00483319">
            <w:pPr>
              <w:rPr>
                <w:rFonts w:ascii="Arial" w:hAnsi="Arial" w:cs="Arial"/>
                <w:b/>
                <w:sz w:val="22"/>
                <w:szCs w:val="22"/>
              </w:rPr>
            </w:pPr>
          </w:p>
          <w:p w14:paraId="73DF9A63" w14:textId="77777777" w:rsidR="00BD2EEC" w:rsidRDefault="00BD2EEC" w:rsidP="00483319">
            <w:pPr>
              <w:rPr>
                <w:rFonts w:ascii="Arial" w:hAnsi="Arial" w:cs="Arial"/>
                <w:b/>
                <w:sz w:val="22"/>
                <w:szCs w:val="22"/>
              </w:rPr>
            </w:pPr>
          </w:p>
          <w:p w14:paraId="09FC998B" w14:textId="77777777" w:rsidR="00BD2EEC" w:rsidRDefault="00BD2EEC" w:rsidP="00483319">
            <w:pPr>
              <w:rPr>
                <w:rFonts w:ascii="Arial" w:hAnsi="Arial" w:cs="Arial"/>
                <w:b/>
                <w:sz w:val="22"/>
                <w:szCs w:val="22"/>
              </w:rPr>
            </w:pPr>
          </w:p>
          <w:p w14:paraId="6C0C6A1E" w14:textId="77777777" w:rsidR="00BD2EEC" w:rsidRDefault="00BD2EEC" w:rsidP="00483319">
            <w:pPr>
              <w:rPr>
                <w:rFonts w:ascii="Arial" w:hAnsi="Arial" w:cs="Arial"/>
                <w:b/>
                <w:sz w:val="22"/>
                <w:szCs w:val="22"/>
              </w:rPr>
            </w:pPr>
          </w:p>
          <w:p w14:paraId="1D500AC0" w14:textId="77777777" w:rsidR="00BD2EEC" w:rsidRDefault="00BD2EEC" w:rsidP="00483319">
            <w:pPr>
              <w:rPr>
                <w:rFonts w:ascii="Arial" w:hAnsi="Arial" w:cs="Arial"/>
                <w:b/>
                <w:sz w:val="22"/>
                <w:szCs w:val="22"/>
              </w:rPr>
            </w:pPr>
          </w:p>
          <w:p w14:paraId="36DCBDA0" w14:textId="77777777" w:rsidR="00BD2EEC" w:rsidRDefault="00BD2EEC" w:rsidP="00483319">
            <w:pPr>
              <w:rPr>
                <w:rFonts w:ascii="Arial" w:hAnsi="Arial" w:cs="Arial"/>
                <w:b/>
                <w:sz w:val="22"/>
                <w:szCs w:val="22"/>
              </w:rPr>
            </w:pPr>
          </w:p>
          <w:p w14:paraId="6FB717D2" w14:textId="77777777" w:rsidR="00BD2EEC" w:rsidRDefault="00BD2EEC" w:rsidP="00483319">
            <w:pPr>
              <w:rPr>
                <w:rFonts w:ascii="Arial" w:hAnsi="Arial" w:cs="Arial"/>
                <w:b/>
                <w:sz w:val="22"/>
                <w:szCs w:val="22"/>
              </w:rPr>
            </w:pPr>
          </w:p>
          <w:p w14:paraId="1C91C007" w14:textId="77777777" w:rsidR="00BD2EEC" w:rsidRDefault="00BD2EEC" w:rsidP="00483319">
            <w:pPr>
              <w:rPr>
                <w:rFonts w:ascii="Arial" w:hAnsi="Arial" w:cs="Arial"/>
                <w:b/>
                <w:sz w:val="22"/>
                <w:szCs w:val="22"/>
              </w:rPr>
            </w:pPr>
          </w:p>
          <w:p w14:paraId="5C621CF4" w14:textId="77777777" w:rsidR="003177BB" w:rsidRDefault="003177BB" w:rsidP="00483319">
            <w:pPr>
              <w:rPr>
                <w:rFonts w:ascii="Arial" w:hAnsi="Arial" w:cs="Arial"/>
                <w:b/>
                <w:bCs/>
                <w:sz w:val="22"/>
                <w:szCs w:val="22"/>
              </w:rPr>
            </w:pPr>
          </w:p>
          <w:p w14:paraId="2E4BF54E" w14:textId="77777777" w:rsidR="003177BB" w:rsidRDefault="003177BB" w:rsidP="00483319">
            <w:pPr>
              <w:rPr>
                <w:rFonts w:ascii="Arial" w:hAnsi="Arial" w:cs="Arial"/>
                <w:b/>
                <w:bCs/>
                <w:sz w:val="22"/>
                <w:szCs w:val="22"/>
              </w:rPr>
            </w:pPr>
          </w:p>
          <w:p w14:paraId="4CF03232" w14:textId="77777777" w:rsidR="003177BB" w:rsidRDefault="003177BB" w:rsidP="00483319">
            <w:pPr>
              <w:rPr>
                <w:rFonts w:ascii="Arial" w:hAnsi="Arial" w:cs="Arial"/>
                <w:b/>
                <w:bCs/>
                <w:sz w:val="22"/>
                <w:szCs w:val="22"/>
              </w:rPr>
            </w:pPr>
          </w:p>
          <w:p w14:paraId="0332E455" w14:textId="77777777" w:rsidR="003177BB" w:rsidRDefault="003177BB" w:rsidP="00483319">
            <w:pPr>
              <w:rPr>
                <w:rFonts w:ascii="Arial" w:hAnsi="Arial" w:cs="Arial"/>
                <w:b/>
                <w:bCs/>
                <w:sz w:val="22"/>
                <w:szCs w:val="22"/>
              </w:rPr>
            </w:pPr>
          </w:p>
          <w:p w14:paraId="68F6C31D" w14:textId="77777777" w:rsidR="003177BB" w:rsidRDefault="003177BB" w:rsidP="00483319">
            <w:pPr>
              <w:rPr>
                <w:rFonts w:ascii="Arial" w:hAnsi="Arial" w:cs="Arial"/>
                <w:b/>
                <w:bCs/>
                <w:sz w:val="22"/>
                <w:szCs w:val="22"/>
              </w:rPr>
            </w:pPr>
          </w:p>
          <w:p w14:paraId="155F3850" w14:textId="77777777" w:rsidR="003177BB" w:rsidRDefault="003177BB" w:rsidP="00483319">
            <w:pPr>
              <w:rPr>
                <w:rFonts w:ascii="Arial" w:hAnsi="Arial" w:cs="Arial"/>
                <w:b/>
                <w:bCs/>
                <w:sz w:val="22"/>
                <w:szCs w:val="22"/>
              </w:rPr>
            </w:pPr>
          </w:p>
          <w:p w14:paraId="7B84EE95" w14:textId="77777777" w:rsidR="003177BB" w:rsidRDefault="003177BB" w:rsidP="00483319">
            <w:pPr>
              <w:rPr>
                <w:rFonts w:ascii="Arial" w:hAnsi="Arial" w:cs="Arial"/>
                <w:b/>
                <w:bCs/>
                <w:sz w:val="22"/>
                <w:szCs w:val="22"/>
              </w:rPr>
            </w:pPr>
          </w:p>
          <w:p w14:paraId="31FF2E21" w14:textId="77777777" w:rsidR="00DB1B43" w:rsidRDefault="00DB1B43" w:rsidP="00483319">
            <w:pPr>
              <w:rPr>
                <w:rFonts w:ascii="Arial" w:hAnsi="Arial" w:cs="Arial"/>
                <w:b/>
                <w:bCs/>
                <w:sz w:val="22"/>
                <w:szCs w:val="22"/>
              </w:rPr>
            </w:pPr>
          </w:p>
          <w:p w14:paraId="2291889F" w14:textId="77777777" w:rsidR="0003297A" w:rsidRDefault="0003297A" w:rsidP="00483319">
            <w:pPr>
              <w:rPr>
                <w:rFonts w:ascii="Arial" w:hAnsi="Arial" w:cs="Arial"/>
                <w:sz w:val="22"/>
                <w:szCs w:val="22"/>
              </w:rPr>
            </w:pPr>
          </w:p>
          <w:p w14:paraId="74ED9C57" w14:textId="77777777" w:rsidR="0003297A" w:rsidRDefault="0003297A" w:rsidP="00483319">
            <w:pPr>
              <w:rPr>
                <w:rFonts w:ascii="Arial" w:hAnsi="Arial" w:cs="Arial"/>
                <w:sz w:val="22"/>
                <w:szCs w:val="22"/>
              </w:rPr>
            </w:pPr>
          </w:p>
          <w:p w14:paraId="2AC6FA70" w14:textId="77777777" w:rsidR="003177BB" w:rsidRDefault="003177BB" w:rsidP="00483319">
            <w:pPr>
              <w:rPr>
                <w:rFonts w:ascii="Arial" w:hAnsi="Arial" w:cs="Arial"/>
                <w:b/>
                <w:bCs/>
                <w:sz w:val="22"/>
                <w:szCs w:val="22"/>
              </w:rPr>
            </w:pPr>
          </w:p>
          <w:p w14:paraId="5D3336EC" w14:textId="77777777" w:rsidR="003177BB" w:rsidRDefault="003177BB" w:rsidP="00483319">
            <w:pPr>
              <w:rPr>
                <w:rFonts w:ascii="Arial" w:hAnsi="Arial" w:cs="Arial"/>
                <w:b/>
                <w:bCs/>
                <w:sz w:val="22"/>
                <w:szCs w:val="22"/>
              </w:rPr>
            </w:pPr>
          </w:p>
          <w:p w14:paraId="6AB8F080" w14:textId="77777777" w:rsidR="003177BB" w:rsidRDefault="003177BB" w:rsidP="00483319">
            <w:pPr>
              <w:rPr>
                <w:rFonts w:ascii="Arial" w:hAnsi="Arial" w:cs="Arial"/>
                <w:b/>
                <w:bCs/>
                <w:sz w:val="22"/>
                <w:szCs w:val="22"/>
              </w:rPr>
            </w:pPr>
          </w:p>
          <w:p w14:paraId="214A6E7A" w14:textId="77777777" w:rsidR="003177BB" w:rsidRDefault="003177BB" w:rsidP="00483319">
            <w:pPr>
              <w:rPr>
                <w:rFonts w:ascii="Arial" w:hAnsi="Arial" w:cs="Arial"/>
                <w:b/>
                <w:bCs/>
                <w:sz w:val="22"/>
                <w:szCs w:val="22"/>
              </w:rPr>
            </w:pPr>
          </w:p>
          <w:p w14:paraId="7D76DED6" w14:textId="77777777" w:rsidR="003177BB" w:rsidRDefault="003177BB" w:rsidP="00483319">
            <w:pPr>
              <w:rPr>
                <w:rFonts w:ascii="Arial" w:hAnsi="Arial" w:cs="Arial"/>
                <w:b/>
                <w:bCs/>
                <w:sz w:val="22"/>
                <w:szCs w:val="22"/>
              </w:rPr>
            </w:pPr>
          </w:p>
          <w:p w14:paraId="1092F021" w14:textId="77777777" w:rsidR="003177BB" w:rsidRDefault="003177BB" w:rsidP="00483319">
            <w:pPr>
              <w:rPr>
                <w:rFonts w:ascii="Arial" w:hAnsi="Arial" w:cs="Arial"/>
                <w:b/>
                <w:bCs/>
                <w:sz w:val="22"/>
                <w:szCs w:val="22"/>
              </w:rPr>
            </w:pPr>
          </w:p>
          <w:p w14:paraId="1CAB3261" w14:textId="77777777" w:rsidR="003177BB" w:rsidRDefault="003177BB" w:rsidP="00483319">
            <w:pPr>
              <w:rPr>
                <w:rFonts w:ascii="Arial" w:hAnsi="Arial" w:cs="Arial"/>
                <w:b/>
                <w:bCs/>
                <w:sz w:val="22"/>
                <w:szCs w:val="22"/>
              </w:rPr>
            </w:pPr>
          </w:p>
          <w:p w14:paraId="0BE2F368" w14:textId="3EA73C64" w:rsidR="006C451F" w:rsidRDefault="006C451F" w:rsidP="00483319">
            <w:pPr>
              <w:rPr>
                <w:rFonts w:ascii="Arial" w:hAnsi="Arial" w:cs="Arial"/>
                <w:b/>
                <w:bCs/>
                <w:sz w:val="22"/>
                <w:szCs w:val="22"/>
              </w:rPr>
            </w:pPr>
          </w:p>
          <w:p w14:paraId="3742DE5F" w14:textId="77777777" w:rsidR="003177BB" w:rsidRDefault="003177BB" w:rsidP="00483319">
            <w:pPr>
              <w:rPr>
                <w:rFonts w:ascii="Arial" w:hAnsi="Arial" w:cs="Arial"/>
                <w:b/>
                <w:bCs/>
                <w:sz w:val="22"/>
                <w:szCs w:val="22"/>
              </w:rPr>
            </w:pPr>
          </w:p>
          <w:p w14:paraId="702C9B11" w14:textId="77777777" w:rsidR="003177BB" w:rsidRDefault="003177BB" w:rsidP="00483319">
            <w:pPr>
              <w:rPr>
                <w:rFonts w:ascii="Arial" w:hAnsi="Arial" w:cs="Arial"/>
                <w:b/>
                <w:bCs/>
                <w:sz w:val="22"/>
                <w:szCs w:val="22"/>
              </w:rPr>
            </w:pPr>
          </w:p>
          <w:p w14:paraId="2940B0EC" w14:textId="6AAC41A6" w:rsidR="003177BB" w:rsidRDefault="003177BB" w:rsidP="00483319">
            <w:pPr>
              <w:rPr>
                <w:rFonts w:ascii="Arial" w:hAnsi="Arial" w:cs="Arial"/>
                <w:b/>
                <w:bCs/>
                <w:sz w:val="22"/>
                <w:szCs w:val="22"/>
              </w:rPr>
            </w:pPr>
          </w:p>
          <w:p w14:paraId="00B294AF" w14:textId="77777777" w:rsidR="000B166F" w:rsidRDefault="000B166F" w:rsidP="00483319">
            <w:pPr>
              <w:rPr>
                <w:rFonts w:ascii="Arial" w:hAnsi="Arial" w:cs="Arial"/>
                <w:b/>
                <w:bCs/>
                <w:sz w:val="22"/>
                <w:szCs w:val="22"/>
              </w:rPr>
            </w:pPr>
          </w:p>
          <w:p w14:paraId="0C4BAEE3" w14:textId="77777777" w:rsidR="000B166F" w:rsidRDefault="000B166F" w:rsidP="00483319">
            <w:pPr>
              <w:rPr>
                <w:rFonts w:ascii="Arial" w:hAnsi="Arial" w:cs="Arial"/>
                <w:b/>
                <w:bCs/>
                <w:sz w:val="22"/>
                <w:szCs w:val="22"/>
              </w:rPr>
            </w:pPr>
          </w:p>
          <w:p w14:paraId="15BC8FEB" w14:textId="2D5251A3" w:rsidR="003177BB" w:rsidRDefault="003177BB" w:rsidP="00483319">
            <w:pPr>
              <w:rPr>
                <w:rFonts w:ascii="Arial" w:hAnsi="Arial" w:cs="Arial"/>
                <w:b/>
                <w:bCs/>
                <w:sz w:val="22"/>
                <w:szCs w:val="22"/>
              </w:rPr>
            </w:pPr>
          </w:p>
          <w:p w14:paraId="1243A4BD" w14:textId="77777777" w:rsidR="003177BB" w:rsidRDefault="003177BB" w:rsidP="00483319">
            <w:pPr>
              <w:rPr>
                <w:rFonts w:ascii="Arial" w:hAnsi="Arial" w:cs="Arial"/>
                <w:b/>
                <w:bCs/>
                <w:sz w:val="22"/>
                <w:szCs w:val="22"/>
              </w:rPr>
            </w:pPr>
          </w:p>
          <w:p w14:paraId="47E3BE33" w14:textId="77777777" w:rsidR="00CE045F" w:rsidRDefault="00CE045F" w:rsidP="00483319">
            <w:pPr>
              <w:rPr>
                <w:rFonts w:ascii="Arial" w:hAnsi="Arial" w:cs="Arial"/>
                <w:b/>
                <w:bCs/>
                <w:sz w:val="22"/>
                <w:szCs w:val="22"/>
              </w:rPr>
            </w:pPr>
          </w:p>
          <w:p w14:paraId="6F87D1F6" w14:textId="77777777" w:rsidR="00D6465F" w:rsidRDefault="00D6465F" w:rsidP="00483319">
            <w:pPr>
              <w:rPr>
                <w:rFonts w:ascii="Arial" w:hAnsi="Arial" w:cs="Arial"/>
                <w:b/>
                <w:bCs/>
                <w:sz w:val="22"/>
                <w:szCs w:val="22"/>
              </w:rPr>
            </w:pPr>
          </w:p>
          <w:p w14:paraId="29CA2BAE" w14:textId="77777777" w:rsidR="00D6465F" w:rsidRDefault="00D6465F" w:rsidP="00483319">
            <w:pPr>
              <w:rPr>
                <w:rFonts w:ascii="Arial" w:hAnsi="Arial" w:cs="Arial"/>
                <w:b/>
                <w:bCs/>
                <w:sz w:val="22"/>
                <w:szCs w:val="22"/>
              </w:rPr>
            </w:pPr>
          </w:p>
          <w:p w14:paraId="644652A1" w14:textId="77777777" w:rsidR="00D6465F" w:rsidRDefault="00D6465F" w:rsidP="00483319">
            <w:pPr>
              <w:rPr>
                <w:rFonts w:ascii="Arial" w:hAnsi="Arial" w:cs="Arial"/>
                <w:b/>
                <w:bCs/>
                <w:sz w:val="22"/>
                <w:szCs w:val="22"/>
              </w:rPr>
            </w:pPr>
          </w:p>
          <w:p w14:paraId="492AF344" w14:textId="77777777" w:rsidR="00D6465F" w:rsidRDefault="00D6465F" w:rsidP="00483319">
            <w:pPr>
              <w:rPr>
                <w:rFonts w:ascii="Arial" w:hAnsi="Arial" w:cs="Arial"/>
                <w:b/>
                <w:bCs/>
                <w:sz w:val="22"/>
                <w:szCs w:val="22"/>
              </w:rPr>
            </w:pPr>
          </w:p>
          <w:p w14:paraId="50AF2F1A" w14:textId="3BF8EA76" w:rsidR="00D6465F" w:rsidRDefault="00D6465F" w:rsidP="00483319">
            <w:pPr>
              <w:rPr>
                <w:rFonts w:ascii="Arial" w:hAnsi="Arial" w:cs="Arial"/>
                <w:b/>
                <w:bCs/>
                <w:sz w:val="22"/>
                <w:szCs w:val="22"/>
              </w:rPr>
            </w:pPr>
          </w:p>
          <w:p w14:paraId="536AFAEA" w14:textId="77777777" w:rsidR="00CE045F" w:rsidRDefault="00CE045F" w:rsidP="00483319">
            <w:pPr>
              <w:rPr>
                <w:rFonts w:ascii="Arial" w:hAnsi="Arial" w:cs="Arial"/>
                <w:b/>
                <w:bCs/>
                <w:sz w:val="22"/>
                <w:szCs w:val="22"/>
              </w:rPr>
            </w:pPr>
          </w:p>
          <w:p w14:paraId="193D72DC" w14:textId="77777777" w:rsidR="00CE045F" w:rsidRDefault="00CE045F" w:rsidP="00483319">
            <w:pPr>
              <w:rPr>
                <w:rFonts w:ascii="Arial" w:hAnsi="Arial" w:cs="Arial"/>
                <w:b/>
                <w:bCs/>
                <w:sz w:val="22"/>
                <w:szCs w:val="22"/>
              </w:rPr>
            </w:pPr>
          </w:p>
          <w:p w14:paraId="561C94C9" w14:textId="77777777" w:rsidR="005A7DBA" w:rsidRDefault="005A7DBA" w:rsidP="00483319">
            <w:pPr>
              <w:rPr>
                <w:rFonts w:ascii="Arial" w:hAnsi="Arial" w:cs="Arial"/>
                <w:b/>
                <w:bCs/>
                <w:sz w:val="22"/>
                <w:szCs w:val="22"/>
              </w:rPr>
            </w:pPr>
          </w:p>
          <w:p w14:paraId="7F4AB331" w14:textId="77777777" w:rsidR="005A7DBA" w:rsidRDefault="005A7DBA" w:rsidP="00483319">
            <w:pPr>
              <w:rPr>
                <w:rFonts w:ascii="Arial" w:hAnsi="Arial" w:cs="Arial"/>
                <w:b/>
                <w:bCs/>
                <w:sz w:val="22"/>
                <w:szCs w:val="22"/>
              </w:rPr>
            </w:pPr>
          </w:p>
          <w:p w14:paraId="17F021E9" w14:textId="77777777" w:rsidR="005A7DBA" w:rsidRDefault="005A7DBA" w:rsidP="00483319">
            <w:pPr>
              <w:rPr>
                <w:rFonts w:ascii="Arial" w:hAnsi="Arial" w:cs="Arial"/>
                <w:b/>
                <w:bCs/>
                <w:sz w:val="22"/>
                <w:szCs w:val="22"/>
              </w:rPr>
            </w:pPr>
          </w:p>
          <w:p w14:paraId="51B91657" w14:textId="77777777" w:rsidR="00000BBA" w:rsidRDefault="00000BBA" w:rsidP="00483319">
            <w:pPr>
              <w:rPr>
                <w:rFonts w:ascii="Arial" w:hAnsi="Arial" w:cs="Arial"/>
                <w:b/>
                <w:bCs/>
                <w:sz w:val="22"/>
                <w:szCs w:val="22"/>
              </w:rPr>
            </w:pPr>
          </w:p>
          <w:p w14:paraId="0811DE32" w14:textId="77777777" w:rsidR="00000BBA" w:rsidRDefault="00000BBA" w:rsidP="00483319">
            <w:pPr>
              <w:rPr>
                <w:rFonts w:ascii="Arial" w:hAnsi="Arial" w:cs="Arial"/>
                <w:b/>
                <w:bCs/>
                <w:sz w:val="22"/>
                <w:szCs w:val="22"/>
              </w:rPr>
            </w:pPr>
          </w:p>
          <w:p w14:paraId="1CA27E3D" w14:textId="77777777" w:rsidR="00000BBA" w:rsidRDefault="00000BBA" w:rsidP="00483319">
            <w:pPr>
              <w:rPr>
                <w:rFonts w:ascii="Arial" w:hAnsi="Arial" w:cs="Arial"/>
                <w:b/>
                <w:bCs/>
                <w:sz w:val="22"/>
                <w:szCs w:val="22"/>
              </w:rPr>
            </w:pPr>
          </w:p>
          <w:p w14:paraId="28D4F722" w14:textId="77777777" w:rsidR="00000BBA" w:rsidRDefault="00000BBA" w:rsidP="00483319">
            <w:pPr>
              <w:rPr>
                <w:rFonts w:ascii="Arial" w:hAnsi="Arial" w:cs="Arial"/>
                <w:b/>
                <w:bCs/>
                <w:sz w:val="22"/>
                <w:szCs w:val="22"/>
              </w:rPr>
            </w:pPr>
          </w:p>
          <w:p w14:paraId="2A27C43A" w14:textId="77777777" w:rsidR="00000BBA" w:rsidRDefault="00000BBA" w:rsidP="00483319">
            <w:pPr>
              <w:rPr>
                <w:rFonts w:ascii="Arial" w:hAnsi="Arial" w:cs="Arial"/>
                <w:b/>
                <w:bCs/>
                <w:sz w:val="22"/>
                <w:szCs w:val="22"/>
              </w:rPr>
            </w:pPr>
          </w:p>
          <w:p w14:paraId="559120A2" w14:textId="77777777" w:rsidR="00000BBA" w:rsidRDefault="00000BBA" w:rsidP="00483319">
            <w:pPr>
              <w:rPr>
                <w:rFonts w:ascii="Arial" w:hAnsi="Arial" w:cs="Arial"/>
                <w:b/>
                <w:bCs/>
                <w:sz w:val="22"/>
                <w:szCs w:val="22"/>
              </w:rPr>
            </w:pPr>
          </w:p>
          <w:p w14:paraId="315D10CA" w14:textId="77777777" w:rsidR="00000BBA" w:rsidRDefault="00000BBA" w:rsidP="00483319">
            <w:pPr>
              <w:rPr>
                <w:rFonts w:ascii="Arial" w:hAnsi="Arial" w:cs="Arial"/>
                <w:b/>
                <w:bCs/>
                <w:sz w:val="22"/>
                <w:szCs w:val="22"/>
              </w:rPr>
            </w:pPr>
          </w:p>
          <w:p w14:paraId="22CD92F8" w14:textId="77777777" w:rsidR="004E707B" w:rsidRDefault="004E707B" w:rsidP="00483319">
            <w:pPr>
              <w:rPr>
                <w:rFonts w:ascii="Arial" w:hAnsi="Arial" w:cs="Arial"/>
                <w:b/>
                <w:bCs/>
                <w:sz w:val="22"/>
                <w:szCs w:val="22"/>
              </w:rPr>
            </w:pPr>
          </w:p>
          <w:p w14:paraId="0B609B35" w14:textId="33FEDDF0" w:rsidR="004E707B" w:rsidRDefault="004E707B" w:rsidP="00483319">
            <w:pPr>
              <w:rPr>
                <w:rFonts w:ascii="Arial" w:hAnsi="Arial" w:cs="Arial"/>
                <w:b/>
                <w:bCs/>
                <w:sz w:val="22"/>
                <w:szCs w:val="22"/>
              </w:rPr>
            </w:pPr>
          </w:p>
          <w:p w14:paraId="4B02C779" w14:textId="5833CB7F" w:rsidR="0003297A" w:rsidRDefault="0003297A" w:rsidP="00483319">
            <w:pPr>
              <w:rPr>
                <w:rFonts w:ascii="Arial" w:hAnsi="Arial" w:cs="Arial"/>
                <w:sz w:val="22"/>
                <w:szCs w:val="22"/>
              </w:rPr>
            </w:pPr>
          </w:p>
          <w:p w14:paraId="790FDA0E" w14:textId="0776D85C" w:rsidR="0003297A" w:rsidRDefault="0003297A" w:rsidP="00483319">
            <w:pPr>
              <w:rPr>
                <w:rFonts w:ascii="Arial" w:hAnsi="Arial" w:cs="Arial"/>
                <w:sz w:val="22"/>
                <w:szCs w:val="22"/>
              </w:rPr>
            </w:pPr>
          </w:p>
          <w:p w14:paraId="7557071A" w14:textId="26B86DCD" w:rsidR="003177BB" w:rsidRDefault="003177BB" w:rsidP="00483319">
            <w:pPr>
              <w:rPr>
                <w:rFonts w:ascii="Arial" w:hAnsi="Arial" w:cs="Arial"/>
                <w:sz w:val="22"/>
                <w:szCs w:val="22"/>
              </w:rPr>
            </w:pPr>
          </w:p>
          <w:p w14:paraId="55CD34DE" w14:textId="3F6A48C1" w:rsidR="005B7590" w:rsidRDefault="005B7590" w:rsidP="00483319">
            <w:pPr>
              <w:rPr>
                <w:rFonts w:ascii="Arial" w:hAnsi="Arial" w:cs="Arial"/>
                <w:b/>
                <w:sz w:val="22"/>
                <w:szCs w:val="22"/>
              </w:rPr>
            </w:pPr>
          </w:p>
        </w:tc>
      </w:tr>
      <w:tr w:rsidR="00345B03" w14:paraId="6C7B20DC" w14:textId="77777777" w:rsidTr="00954767">
        <w:tc>
          <w:tcPr>
            <w:tcW w:w="1129" w:type="dxa"/>
          </w:tcPr>
          <w:p w14:paraId="0EFA5FE9" w14:textId="6DA74E9B" w:rsidR="00345B03" w:rsidRPr="009A70D5" w:rsidRDefault="00345B03" w:rsidP="00483319">
            <w:pPr>
              <w:rPr>
                <w:rFonts w:ascii="Arial" w:hAnsi="Arial" w:cs="Arial"/>
                <w:b/>
                <w:sz w:val="22"/>
                <w:szCs w:val="22"/>
              </w:rPr>
            </w:pPr>
          </w:p>
        </w:tc>
        <w:tc>
          <w:tcPr>
            <w:tcW w:w="7088" w:type="dxa"/>
          </w:tcPr>
          <w:p w14:paraId="76314A32" w14:textId="13647ED5" w:rsidR="002B1403" w:rsidRDefault="002B1403" w:rsidP="00B617EF">
            <w:pPr>
              <w:rPr>
                <w:rFonts w:ascii="Arial" w:hAnsi="Arial" w:cs="Arial"/>
                <w:b/>
                <w:sz w:val="22"/>
                <w:szCs w:val="22"/>
              </w:rPr>
            </w:pPr>
          </w:p>
          <w:p w14:paraId="363E332E" w14:textId="08C95FF5" w:rsidR="00B617EF" w:rsidRPr="00DC3F8B" w:rsidRDefault="00793A9E" w:rsidP="00DC3F8B">
            <w:pPr>
              <w:rPr>
                <w:rFonts w:ascii="Arial" w:hAnsi="Arial" w:cs="Arial"/>
                <w:b/>
                <w:sz w:val="22"/>
                <w:szCs w:val="22"/>
              </w:rPr>
            </w:pPr>
            <w:r w:rsidRPr="00DC3F8B">
              <w:rPr>
                <w:rFonts w:ascii="Arial" w:hAnsi="Arial" w:cs="Arial"/>
                <w:bCs/>
                <w:sz w:val="22"/>
                <w:szCs w:val="22"/>
              </w:rPr>
              <w:t xml:space="preserve"> </w:t>
            </w:r>
          </w:p>
        </w:tc>
        <w:tc>
          <w:tcPr>
            <w:tcW w:w="1559" w:type="dxa"/>
          </w:tcPr>
          <w:p w14:paraId="2EA08DD3" w14:textId="77777777" w:rsidR="00345B03" w:rsidRPr="009A70D5" w:rsidRDefault="00345B03" w:rsidP="00483319">
            <w:pPr>
              <w:rPr>
                <w:rFonts w:ascii="Arial" w:hAnsi="Arial" w:cs="Arial"/>
                <w:b/>
                <w:sz w:val="22"/>
                <w:szCs w:val="22"/>
              </w:rPr>
            </w:pPr>
          </w:p>
          <w:p w14:paraId="01019140" w14:textId="5A560FCC" w:rsidR="000D0EAD" w:rsidRDefault="000D0EAD" w:rsidP="00BF5035">
            <w:pPr>
              <w:rPr>
                <w:rFonts w:ascii="Arial" w:hAnsi="Arial" w:cs="Arial"/>
                <w:b/>
                <w:sz w:val="22"/>
                <w:szCs w:val="22"/>
              </w:rPr>
            </w:pPr>
          </w:p>
          <w:p w14:paraId="649094B4" w14:textId="77777777" w:rsidR="000D0EAD" w:rsidRDefault="000D0EAD" w:rsidP="00BF5035">
            <w:pPr>
              <w:rPr>
                <w:rFonts w:ascii="Arial" w:hAnsi="Arial" w:cs="Arial"/>
                <w:b/>
                <w:sz w:val="22"/>
                <w:szCs w:val="22"/>
              </w:rPr>
            </w:pPr>
          </w:p>
          <w:p w14:paraId="04E4A354" w14:textId="77777777" w:rsidR="000D0EAD" w:rsidRDefault="000D0EAD" w:rsidP="00BF5035">
            <w:pPr>
              <w:rPr>
                <w:rFonts w:ascii="Arial" w:hAnsi="Arial" w:cs="Arial"/>
                <w:b/>
                <w:sz w:val="22"/>
                <w:szCs w:val="22"/>
              </w:rPr>
            </w:pPr>
          </w:p>
          <w:p w14:paraId="725BC13D" w14:textId="77777777" w:rsidR="000D0EAD" w:rsidRDefault="000D0EAD" w:rsidP="00BF5035">
            <w:pPr>
              <w:rPr>
                <w:rFonts w:ascii="Arial" w:hAnsi="Arial" w:cs="Arial"/>
                <w:b/>
                <w:sz w:val="22"/>
                <w:szCs w:val="22"/>
              </w:rPr>
            </w:pPr>
          </w:p>
          <w:p w14:paraId="0B3E34C5" w14:textId="2746FE6E" w:rsidR="000D0EAD" w:rsidRPr="00DC0471" w:rsidRDefault="000D0EAD" w:rsidP="00BF5035">
            <w:pPr>
              <w:rPr>
                <w:rFonts w:ascii="Arial" w:hAnsi="Arial" w:cs="Arial"/>
                <w:b/>
                <w:sz w:val="22"/>
                <w:szCs w:val="22"/>
              </w:rPr>
            </w:pPr>
          </w:p>
        </w:tc>
      </w:tr>
      <w:tr w:rsidR="000327DA" w14:paraId="75AE45F4" w14:textId="77777777" w:rsidTr="00954767">
        <w:tc>
          <w:tcPr>
            <w:tcW w:w="1129" w:type="dxa"/>
          </w:tcPr>
          <w:p w14:paraId="4CABB2A6" w14:textId="06158C48" w:rsidR="000327DA" w:rsidRDefault="000327DA" w:rsidP="00483319">
            <w:pPr>
              <w:rPr>
                <w:rFonts w:ascii="Arial" w:hAnsi="Arial" w:cs="Arial"/>
                <w:b/>
                <w:sz w:val="22"/>
                <w:szCs w:val="22"/>
              </w:rPr>
            </w:pPr>
          </w:p>
        </w:tc>
        <w:tc>
          <w:tcPr>
            <w:tcW w:w="7088" w:type="dxa"/>
          </w:tcPr>
          <w:p w14:paraId="71F16BB5" w14:textId="01C68E39" w:rsidR="000327DA" w:rsidRDefault="000327DA" w:rsidP="00DC3F8B">
            <w:pPr>
              <w:rPr>
                <w:rFonts w:ascii="Arial" w:hAnsi="Arial" w:cs="Arial"/>
                <w:b/>
                <w:sz w:val="22"/>
                <w:szCs w:val="22"/>
              </w:rPr>
            </w:pPr>
          </w:p>
        </w:tc>
        <w:tc>
          <w:tcPr>
            <w:tcW w:w="1559" w:type="dxa"/>
          </w:tcPr>
          <w:p w14:paraId="55BE040D" w14:textId="77777777" w:rsidR="000327DA" w:rsidRPr="00DC0471" w:rsidRDefault="000327DA" w:rsidP="00483319">
            <w:pPr>
              <w:rPr>
                <w:rFonts w:ascii="Arial" w:hAnsi="Arial" w:cs="Arial"/>
                <w:sz w:val="22"/>
                <w:szCs w:val="22"/>
              </w:rPr>
            </w:pPr>
          </w:p>
        </w:tc>
      </w:tr>
    </w:tbl>
    <w:p w14:paraId="0A994C6F" w14:textId="61B7FC35" w:rsidR="000F494A" w:rsidRDefault="000F494A" w:rsidP="005E43E6">
      <w:pPr>
        <w:rPr>
          <w:rFonts w:ascii="Arial" w:hAnsi="Arial" w:cs="Arial"/>
          <w:b/>
          <w:sz w:val="22"/>
          <w:szCs w:val="22"/>
          <w:u w:val="single"/>
        </w:rPr>
      </w:pPr>
    </w:p>
    <w:p w14:paraId="7AD179EA" w14:textId="77777777" w:rsidR="00345B03" w:rsidRDefault="00345B03" w:rsidP="005E43E6">
      <w:pPr>
        <w:rPr>
          <w:rFonts w:ascii="Arial" w:hAnsi="Arial" w:cs="Arial"/>
          <w:b/>
          <w:sz w:val="22"/>
          <w:szCs w:val="22"/>
          <w:u w:val="single"/>
        </w:rPr>
      </w:pPr>
    </w:p>
    <w:p w14:paraId="3668A8C6" w14:textId="03262324" w:rsidR="00345B03" w:rsidRDefault="00560B32" w:rsidP="005E43E6">
      <w:pPr>
        <w:rPr>
          <w:rFonts w:ascii="Arial" w:hAnsi="Arial" w:cs="Arial"/>
          <w:b/>
          <w:sz w:val="22"/>
          <w:szCs w:val="22"/>
          <w:u w:val="single"/>
        </w:rPr>
      </w:pPr>
      <w:r>
        <w:rPr>
          <w:rFonts w:ascii="Arial" w:hAnsi="Arial" w:cs="Arial"/>
          <w:sz w:val="22"/>
          <w:szCs w:val="22"/>
        </w:rPr>
        <w:t>Clerk</w:t>
      </w:r>
    </w:p>
    <w:p w14:paraId="0D9E6901" w14:textId="77777777" w:rsidR="00423E2F" w:rsidRDefault="00423E2F" w:rsidP="005E43E6">
      <w:pPr>
        <w:rPr>
          <w:rFonts w:ascii="Arial" w:hAnsi="Arial" w:cs="Arial"/>
          <w:i/>
          <w:sz w:val="22"/>
          <w:szCs w:val="22"/>
        </w:rPr>
      </w:pPr>
    </w:p>
    <w:p w14:paraId="26B180C8" w14:textId="34F74853" w:rsidR="00345B03" w:rsidRPr="000E2A18" w:rsidRDefault="00F63E2C" w:rsidP="005E43E6">
      <w:pPr>
        <w:rPr>
          <w:rFonts w:ascii="Arial" w:hAnsi="Arial" w:cs="Arial"/>
          <w:i/>
          <w:sz w:val="22"/>
          <w:szCs w:val="22"/>
        </w:rPr>
      </w:pPr>
      <w:r>
        <w:rPr>
          <w:rFonts w:ascii="Arial" w:hAnsi="Arial" w:cs="Arial"/>
          <w:i/>
          <w:sz w:val="22"/>
          <w:szCs w:val="22"/>
        </w:rPr>
        <w:t>Original signed</w:t>
      </w:r>
    </w:p>
    <w:p w14:paraId="1CFC555C" w14:textId="77777777" w:rsidR="00345B03" w:rsidRDefault="00345B03" w:rsidP="005E43E6">
      <w:pPr>
        <w:rPr>
          <w:rFonts w:ascii="Arial" w:hAnsi="Arial" w:cs="Arial"/>
          <w:b/>
          <w:sz w:val="22"/>
          <w:szCs w:val="22"/>
          <w:u w:val="single"/>
        </w:rPr>
      </w:pPr>
    </w:p>
    <w:p w14:paraId="1813A7DC" w14:textId="5804A8A2" w:rsidR="00345B03" w:rsidRPr="00923838" w:rsidRDefault="00345B03" w:rsidP="00345B03">
      <w:pPr>
        <w:ind w:left="720"/>
        <w:jc w:val="left"/>
        <w:rPr>
          <w:rFonts w:ascii="Arial" w:hAnsi="Arial" w:cs="Arial"/>
          <w:sz w:val="22"/>
          <w:szCs w:val="22"/>
        </w:rPr>
      </w:pPr>
      <w:r w:rsidRPr="00923838">
        <w:rPr>
          <w:rFonts w:ascii="Arial" w:hAnsi="Arial" w:cs="Arial"/>
          <w:sz w:val="22"/>
          <w:szCs w:val="22"/>
        </w:rPr>
        <w:t>Signed</w:t>
      </w:r>
      <w:r w:rsidR="001D1837">
        <w:rPr>
          <w:rFonts w:ascii="Arial" w:hAnsi="Arial" w:cs="Arial"/>
          <w:sz w:val="22"/>
          <w:szCs w:val="22"/>
        </w:rPr>
        <w:t>:</w:t>
      </w:r>
      <w:r w:rsidR="00923838">
        <w:rPr>
          <w:rFonts w:ascii="Arial" w:hAnsi="Arial" w:cs="Arial"/>
          <w:sz w:val="22"/>
          <w:szCs w:val="22"/>
        </w:rPr>
        <w:t xml:space="preserve"> </w:t>
      </w:r>
      <w:r w:rsidRPr="00923838">
        <w:rPr>
          <w:rFonts w:ascii="Arial" w:hAnsi="Arial" w:cs="Arial"/>
          <w:sz w:val="22"/>
          <w:szCs w:val="22"/>
        </w:rPr>
        <w:t xml:space="preserve">        Date ______</w:t>
      </w:r>
    </w:p>
    <w:p w14:paraId="451B623C" w14:textId="31E0F6CF" w:rsidR="00345B03" w:rsidRDefault="00345B03" w:rsidP="00345B03">
      <w:pPr>
        <w:tabs>
          <w:tab w:val="left" w:pos="709"/>
          <w:tab w:val="left" w:pos="851"/>
        </w:tabs>
        <w:ind w:left="851" w:hanging="851"/>
        <w:jc w:val="left"/>
        <w:rPr>
          <w:rFonts w:ascii="Arial" w:hAnsi="Arial" w:cs="Arial"/>
          <w:b/>
          <w:sz w:val="22"/>
          <w:szCs w:val="22"/>
        </w:rPr>
      </w:pPr>
    </w:p>
    <w:p w14:paraId="1E692D15" w14:textId="69A75406" w:rsidR="003D0AEF" w:rsidRPr="003D0AEF" w:rsidRDefault="003D0AEF" w:rsidP="00345B03">
      <w:pPr>
        <w:tabs>
          <w:tab w:val="left" w:pos="709"/>
          <w:tab w:val="left" w:pos="851"/>
        </w:tabs>
        <w:ind w:left="851" w:hanging="851"/>
        <w:jc w:val="left"/>
        <w:rPr>
          <w:rFonts w:ascii="Arial" w:hAnsi="Arial" w:cs="Arial"/>
          <w:b/>
          <w:i/>
          <w:iCs/>
          <w:sz w:val="22"/>
          <w:szCs w:val="22"/>
        </w:rPr>
      </w:pPr>
      <w:r w:rsidRPr="003D0AEF">
        <w:rPr>
          <w:rFonts w:ascii="Arial" w:hAnsi="Arial" w:cs="Arial"/>
          <w:b/>
          <w:i/>
          <w:iCs/>
          <w:sz w:val="22"/>
          <w:szCs w:val="22"/>
        </w:rPr>
        <w:t>Please note</w:t>
      </w:r>
      <w:r>
        <w:rPr>
          <w:rFonts w:ascii="Arial" w:hAnsi="Arial" w:cs="Arial"/>
          <w:b/>
          <w:i/>
          <w:iCs/>
          <w:sz w:val="22"/>
          <w:szCs w:val="22"/>
        </w:rPr>
        <w:t xml:space="preserve"> these minutes are draft and marked as such until agreed at the next meeting. </w:t>
      </w:r>
    </w:p>
    <w:sectPr w:rsidR="003D0AEF" w:rsidRPr="003D0AEF">
      <w:headerReference w:type="even" r:id="rId11"/>
      <w:headerReference w:type="default" r:id="rId12"/>
      <w:footerReference w:type="even" r:id="rId13"/>
      <w:footerReference w:type="default" r:id="rId14"/>
      <w:headerReference w:type="first" r:id="rId15"/>
      <w:footerReference w:type="first" r:id="rId16"/>
      <w:pgSz w:w="11909" w:h="16834" w:code="9"/>
      <w:pgMar w:top="720" w:right="929"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9C36" w14:textId="77777777" w:rsidR="00F56FD6" w:rsidRDefault="00F56FD6">
      <w:r>
        <w:separator/>
      </w:r>
    </w:p>
  </w:endnote>
  <w:endnote w:type="continuationSeparator" w:id="0">
    <w:p w14:paraId="00C39F30" w14:textId="77777777" w:rsidR="00F56FD6" w:rsidRDefault="00F5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2EE3" w14:textId="77777777" w:rsidR="00DA6E38" w:rsidRDefault="00DA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B2FC" w14:textId="58B9E287" w:rsidR="00B1300F" w:rsidRDefault="00B1300F" w:rsidP="005E43E6">
    <w:pPr>
      <w:pStyle w:val="Footer"/>
      <w:jc w:val="center"/>
    </w:pPr>
    <w:r>
      <w:rPr>
        <w:rStyle w:val="PageNumber"/>
      </w:rPr>
      <w:fldChar w:fldCharType="begin"/>
    </w:r>
    <w:r>
      <w:rPr>
        <w:rStyle w:val="PageNumber"/>
      </w:rPr>
      <w:instrText xml:space="preserve"> PAGE </w:instrText>
    </w:r>
    <w:r>
      <w:rPr>
        <w:rStyle w:val="PageNumber"/>
      </w:rPr>
      <w:fldChar w:fldCharType="separate"/>
    </w:r>
    <w:r w:rsidR="005C365B">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D04F" w14:textId="77777777" w:rsidR="00DA6E38" w:rsidRDefault="00DA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FA55" w14:textId="77777777" w:rsidR="00F56FD6" w:rsidRDefault="00F56FD6">
      <w:r>
        <w:separator/>
      </w:r>
    </w:p>
  </w:footnote>
  <w:footnote w:type="continuationSeparator" w:id="0">
    <w:p w14:paraId="10EBC7F0" w14:textId="77777777" w:rsidR="00F56FD6" w:rsidRDefault="00F5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C565" w14:textId="77777777" w:rsidR="00DA6E38" w:rsidRDefault="00DA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627381"/>
      <w:docPartObj>
        <w:docPartGallery w:val="Watermarks"/>
        <w:docPartUnique/>
      </w:docPartObj>
    </w:sdtPr>
    <w:sdtContent>
      <w:p w14:paraId="3D25C829" w14:textId="28D1980B" w:rsidR="00DA6E38" w:rsidRDefault="00000000">
        <w:pPr>
          <w:pStyle w:val="Header"/>
        </w:pPr>
        <w:r>
          <w:rPr>
            <w:noProof/>
          </w:rPr>
          <w:pict w14:anchorId="1387F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C687" w14:textId="0C81B700" w:rsidR="00DA6E38" w:rsidRDefault="00DA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664C9"/>
    <w:multiLevelType w:val="hybridMultilevel"/>
    <w:tmpl w:val="47F88D3C"/>
    <w:lvl w:ilvl="0" w:tplc="C0AC2CD2">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A772FC"/>
    <w:multiLevelType w:val="hybridMultilevel"/>
    <w:tmpl w:val="86CA5E20"/>
    <w:lvl w:ilvl="0" w:tplc="FF2AAB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798703">
    <w:abstractNumId w:val="1"/>
  </w:num>
  <w:num w:numId="2" w16cid:durableId="1657684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AE"/>
    <w:rsid w:val="0000018D"/>
    <w:rsid w:val="000005E1"/>
    <w:rsid w:val="0000066D"/>
    <w:rsid w:val="00000BBA"/>
    <w:rsid w:val="00003CC4"/>
    <w:rsid w:val="00004C64"/>
    <w:rsid w:val="00004E37"/>
    <w:rsid w:val="00007AC7"/>
    <w:rsid w:val="00010162"/>
    <w:rsid w:val="000109FA"/>
    <w:rsid w:val="00010B31"/>
    <w:rsid w:val="00013121"/>
    <w:rsid w:val="000144D3"/>
    <w:rsid w:val="00014F66"/>
    <w:rsid w:val="000168BB"/>
    <w:rsid w:val="0001779B"/>
    <w:rsid w:val="0002238E"/>
    <w:rsid w:val="00022461"/>
    <w:rsid w:val="00024B1E"/>
    <w:rsid w:val="000253F7"/>
    <w:rsid w:val="000301FC"/>
    <w:rsid w:val="00031DB3"/>
    <w:rsid w:val="000327DA"/>
    <w:rsid w:val="0003297A"/>
    <w:rsid w:val="0003797D"/>
    <w:rsid w:val="000425AE"/>
    <w:rsid w:val="000432B2"/>
    <w:rsid w:val="00045CA9"/>
    <w:rsid w:val="00047C2E"/>
    <w:rsid w:val="00054227"/>
    <w:rsid w:val="0005691D"/>
    <w:rsid w:val="00060401"/>
    <w:rsid w:val="00061946"/>
    <w:rsid w:val="00062F97"/>
    <w:rsid w:val="000654E4"/>
    <w:rsid w:val="000659F3"/>
    <w:rsid w:val="000677B0"/>
    <w:rsid w:val="000720E9"/>
    <w:rsid w:val="0007307D"/>
    <w:rsid w:val="00076BF0"/>
    <w:rsid w:val="000778F7"/>
    <w:rsid w:val="00077E33"/>
    <w:rsid w:val="000808D4"/>
    <w:rsid w:val="00085534"/>
    <w:rsid w:val="0008730E"/>
    <w:rsid w:val="00091E90"/>
    <w:rsid w:val="00094172"/>
    <w:rsid w:val="00095416"/>
    <w:rsid w:val="000971BE"/>
    <w:rsid w:val="000A195C"/>
    <w:rsid w:val="000A2550"/>
    <w:rsid w:val="000A345A"/>
    <w:rsid w:val="000A36DC"/>
    <w:rsid w:val="000A46DA"/>
    <w:rsid w:val="000A4DFC"/>
    <w:rsid w:val="000A59B3"/>
    <w:rsid w:val="000A6520"/>
    <w:rsid w:val="000A7ECA"/>
    <w:rsid w:val="000B0021"/>
    <w:rsid w:val="000B0A61"/>
    <w:rsid w:val="000B166F"/>
    <w:rsid w:val="000B186A"/>
    <w:rsid w:val="000B3AB6"/>
    <w:rsid w:val="000B577A"/>
    <w:rsid w:val="000B7BD1"/>
    <w:rsid w:val="000C05D2"/>
    <w:rsid w:val="000C1203"/>
    <w:rsid w:val="000C1ECC"/>
    <w:rsid w:val="000C2645"/>
    <w:rsid w:val="000C3555"/>
    <w:rsid w:val="000C42EB"/>
    <w:rsid w:val="000C5241"/>
    <w:rsid w:val="000C58BC"/>
    <w:rsid w:val="000C6FAF"/>
    <w:rsid w:val="000D0EAD"/>
    <w:rsid w:val="000D31A8"/>
    <w:rsid w:val="000D3624"/>
    <w:rsid w:val="000D5F3C"/>
    <w:rsid w:val="000D6588"/>
    <w:rsid w:val="000D7624"/>
    <w:rsid w:val="000E086B"/>
    <w:rsid w:val="000E0E58"/>
    <w:rsid w:val="000E16A4"/>
    <w:rsid w:val="000E1EE2"/>
    <w:rsid w:val="000E2A18"/>
    <w:rsid w:val="000E3072"/>
    <w:rsid w:val="000E3CE9"/>
    <w:rsid w:val="000E5315"/>
    <w:rsid w:val="000E6187"/>
    <w:rsid w:val="000E6F7F"/>
    <w:rsid w:val="000F17A6"/>
    <w:rsid w:val="000F1E84"/>
    <w:rsid w:val="000F2BE9"/>
    <w:rsid w:val="000F3859"/>
    <w:rsid w:val="000F420B"/>
    <w:rsid w:val="000F494A"/>
    <w:rsid w:val="000F6187"/>
    <w:rsid w:val="000F6A5D"/>
    <w:rsid w:val="000F6DAB"/>
    <w:rsid w:val="00103C7C"/>
    <w:rsid w:val="00104140"/>
    <w:rsid w:val="00106AE1"/>
    <w:rsid w:val="00110457"/>
    <w:rsid w:val="00113D2C"/>
    <w:rsid w:val="00113E80"/>
    <w:rsid w:val="00115A97"/>
    <w:rsid w:val="00116607"/>
    <w:rsid w:val="00124531"/>
    <w:rsid w:val="001249EE"/>
    <w:rsid w:val="0012541B"/>
    <w:rsid w:val="00125665"/>
    <w:rsid w:val="00126317"/>
    <w:rsid w:val="00126F27"/>
    <w:rsid w:val="00131858"/>
    <w:rsid w:val="001324FB"/>
    <w:rsid w:val="00134C3F"/>
    <w:rsid w:val="0013777F"/>
    <w:rsid w:val="0013779A"/>
    <w:rsid w:val="00140B2C"/>
    <w:rsid w:val="00140E33"/>
    <w:rsid w:val="0014158F"/>
    <w:rsid w:val="001419A5"/>
    <w:rsid w:val="00142DEF"/>
    <w:rsid w:val="00145085"/>
    <w:rsid w:val="00145094"/>
    <w:rsid w:val="00145728"/>
    <w:rsid w:val="00145DEE"/>
    <w:rsid w:val="00147D46"/>
    <w:rsid w:val="00150828"/>
    <w:rsid w:val="00151F23"/>
    <w:rsid w:val="0015268E"/>
    <w:rsid w:val="00153E56"/>
    <w:rsid w:val="0015507B"/>
    <w:rsid w:val="0015559C"/>
    <w:rsid w:val="00165B14"/>
    <w:rsid w:val="00165B56"/>
    <w:rsid w:val="00167AE0"/>
    <w:rsid w:val="00172321"/>
    <w:rsid w:val="00173AFF"/>
    <w:rsid w:val="00174887"/>
    <w:rsid w:val="00180401"/>
    <w:rsid w:val="00180E25"/>
    <w:rsid w:val="00181F1C"/>
    <w:rsid w:val="0018263E"/>
    <w:rsid w:val="00185533"/>
    <w:rsid w:val="0018608A"/>
    <w:rsid w:val="001867C8"/>
    <w:rsid w:val="001868C2"/>
    <w:rsid w:val="00187041"/>
    <w:rsid w:val="00187DDE"/>
    <w:rsid w:val="00187E84"/>
    <w:rsid w:val="00191EAE"/>
    <w:rsid w:val="00192923"/>
    <w:rsid w:val="00196688"/>
    <w:rsid w:val="00197FDA"/>
    <w:rsid w:val="001A0479"/>
    <w:rsid w:val="001A2C06"/>
    <w:rsid w:val="001A3B84"/>
    <w:rsid w:val="001A4333"/>
    <w:rsid w:val="001A69A5"/>
    <w:rsid w:val="001A6D65"/>
    <w:rsid w:val="001B0532"/>
    <w:rsid w:val="001B0AD2"/>
    <w:rsid w:val="001B0F49"/>
    <w:rsid w:val="001B241B"/>
    <w:rsid w:val="001B3334"/>
    <w:rsid w:val="001B3693"/>
    <w:rsid w:val="001B4A36"/>
    <w:rsid w:val="001B7AC0"/>
    <w:rsid w:val="001B7B5B"/>
    <w:rsid w:val="001C0A1B"/>
    <w:rsid w:val="001C4A30"/>
    <w:rsid w:val="001C4C58"/>
    <w:rsid w:val="001C4E88"/>
    <w:rsid w:val="001C6633"/>
    <w:rsid w:val="001D1837"/>
    <w:rsid w:val="001D19A5"/>
    <w:rsid w:val="001D2F5F"/>
    <w:rsid w:val="001D5E9A"/>
    <w:rsid w:val="001D7BF6"/>
    <w:rsid w:val="001E181E"/>
    <w:rsid w:val="001E2296"/>
    <w:rsid w:val="001E244C"/>
    <w:rsid w:val="001E26C0"/>
    <w:rsid w:val="001E26CF"/>
    <w:rsid w:val="001E291D"/>
    <w:rsid w:val="001E2CA5"/>
    <w:rsid w:val="001E42CA"/>
    <w:rsid w:val="001E58E6"/>
    <w:rsid w:val="001E6B91"/>
    <w:rsid w:val="001E7B90"/>
    <w:rsid w:val="001F08F7"/>
    <w:rsid w:val="001F1124"/>
    <w:rsid w:val="001F2B77"/>
    <w:rsid w:val="001F3778"/>
    <w:rsid w:val="001F3CA4"/>
    <w:rsid w:val="001F3ECF"/>
    <w:rsid w:val="001F4E53"/>
    <w:rsid w:val="001F51F3"/>
    <w:rsid w:val="001F71C3"/>
    <w:rsid w:val="00200F22"/>
    <w:rsid w:val="002026B6"/>
    <w:rsid w:val="00206BC1"/>
    <w:rsid w:val="00206DAD"/>
    <w:rsid w:val="00210127"/>
    <w:rsid w:val="00212023"/>
    <w:rsid w:val="00216295"/>
    <w:rsid w:val="002164E8"/>
    <w:rsid w:val="0021781D"/>
    <w:rsid w:val="00221B9A"/>
    <w:rsid w:val="00221D22"/>
    <w:rsid w:val="002242FE"/>
    <w:rsid w:val="00224E98"/>
    <w:rsid w:val="00226339"/>
    <w:rsid w:val="002302FC"/>
    <w:rsid w:val="00230656"/>
    <w:rsid w:val="00230D31"/>
    <w:rsid w:val="00231E58"/>
    <w:rsid w:val="00232CFF"/>
    <w:rsid w:val="0023425C"/>
    <w:rsid w:val="00235CAD"/>
    <w:rsid w:val="0024256B"/>
    <w:rsid w:val="00244384"/>
    <w:rsid w:val="002446F7"/>
    <w:rsid w:val="00245F74"/>
    <w:rsid w:val="00247520"/>
    <w:rsid w:val="002502D4"/>
    <w:rsid w:val="002559C7"/>
    <w:rsid w:val="00260F51"/>
    <w:rsid w:val="002625D2"/>
    <w:rsid w:val="00263345"/>
    <w:rsid w:val="00263419"/>
    <w:rsid w:val="00265876"/>
    <w:rsid w:val="002670D0"/>
    <w:rsid w:val="00270227"/>
    <w:rsid w:val="00274EE0"/>
    <w:rsid w:val="00276481"/>
    <w:rsid w:val="002778E2"/>
    <w:rsid w:val="00281893"/>
    <w:rsid w:val="00286379"/>
    <w:rsid w:val="0029065C"/>
    <w:rsid w:val="0029373F"/>
    <w:rsid w:val="0029576C"/>
    <w:rsid w:val="00296A96"/>
    <w:rsid w:val="002978BB"/>
    <w:rsid w:val="002A076F"/>
    <w:rsid w:val="002A55CC"/>
    <w:rsid w:val="002B02C4"/>
    <w:rsid w:val="002B0B80"/>
    <w:rsid w:val="002B1403"/>
    <w:rsid w:val="002B1A8C"/>
    <w:rsid w:val="002B2371"/>
    <w:rsid w:val="002B2C61"/>
    <w:rsid w:val="002B2F39"/>
    <w:rsid w:val="002B37F4"/>
    <w:rsid w:val="002B40DF"/>
    <w:rsid w:val="002B528C"/>
    <w:rsid w:val="002B5A19"/>
    <w:rsid w:val="002B5A6C"/>
    <w:rsid w:val="002B72C5"/>
    <w:rsid w:val="002B744F"/>
    <w:rsid w:val="002C174E"/>
    <w:rsid w:val="002C1D4A"/>
    <w:rsid w:val="002C2173"/>
    <w:rsid w:val="002C4559"/>
    <w:rsid w:val="002D028E"/>
    <w:rsid w:val="002D0FEC"/>
    <w:rsid w:val="002D2031"/>
    <w:rsid w:val="002D2BAE"/>
    <w:rsid w:val="002D49EA"/>
    <w:rsid w:val="002D5FED"/>
    <w:rsid w:val="002D699C"/>
    <w:rsid w:val="002E13FD"/>
    <w:rsid w:val="002E1D8A"/>
    <w:rsid w:val="002E2947"/>
    <w:rsid w:val="002E4B90"/>
    <w:rsid w:val="002E69BE"/>
    <w:rsid w:val="002E6B6D"/>
    <w:rsid w:val="002E7668"/>
    <w:rsid w:val="002F0056"/>
    <w:rsid w:val="002F0E60"/>
    <w:rsid w:val="002F30F4"/>
    <w:rsid w:val="002F38D8"/>
    <w:rsid w:val="002F41FA"/>
    <w:rsid w:val="002F4732"/>
    <w:rsid w:val="002F528F"/>
    <w:rsid w:val="003017C7"/>
    <w:rsid w:val="00301D72"/>
    <w:rsid w:val="0030341C"/>
    <w:rsid w:val="00303EA0"/>
    <w:rsid w:val="00307971"/>
    <w:rsid w:val="003110D2"/>
    <w:rsid w:val="00315AAD"/>
    <w:rsid w:val="003177BB"/>
    <w:rsid w:val="00320776"/>
    <w:rsid w:val="00320A16"/>
    <w:rsid w:val="003232E7"/>
    <w:rsid w:val="00323FD9"/>
    <w:rsid w:val="00325208"/>
    <w:rsid w:val="00334769"/>
    <w:rsid w:val="003358BF"/>
    <w:rsid w:val="003360A6"/>
    <w:rsid w:val="00336A3D"/>
    <w:rsid w:val="003374BC"/>
    <w:rsid w:val="0033790E"/>
    <w:rsid w:val="00340FD6"/>
    <w:rsid w:val="0034508E"/>
    <w:rsid w:val="00345B03"/>
    <w:rsid w:val="00345D0A"/>
    <w:rsid w:val="0035081B"/>
    <w:rsid w:val="00351CFA"/>
    <w:rsid w:val="00352310"/>
    <w:rsid w:val="003536CD"/>
    <w:rsid w:val="003536F5"/>
    <w:rsid w:val="00353786"/>
    <w:rsid w:val="003542EA"/>
    <w:rsid w:val="0035470B"/>
    <w:rsid w:val="00355428"/>
    <w:rsid w:val="00355681"/>
    <w:rsid w:val="00356E91"/>
    <w:rsid w:val="00357E39"/>
    <w:rsid w:val="003608F0"/>
    <w:rsid w:val="00360D0C"/>
    <w:rsid w:val="003618F3"/>
    <w:rsid w:val="00362DCA"/>
    <w:rsid w:val="00364253"/>
    <w:rsid w:val="003650DB"/>
    <w:rsid w:val="00365985"/>
    <w:rsid w:val="00366861"/>
    <w:rsid w:val="00366B6A"/>
    <w:rsid w:val="003719F0"/>
    <w:rsid w:val="003808A7"/>
    <w:rsid w:val="003821E3"/>
    <w:rsid w:val="00382CC3"/>
    <w:rsid w:val="00391DC6"/>
    <w:rsid w:val="0039222C"/>
    <w:rsid w:val="00394AA3"/>
    <w:rsid w:val="00396969"/>
    <w:rsid w:val="003A1DF3"/>
    <w:rsid w:val="003A2178"/>
    <w:rsid w:val="003A4F91"/>
    <w:rsid w:val="003A6A3E"/>
    <w:rsid w:val="003B0D47"/>
    <w:rsid w:val="003B0D94"/>
    <w:rsid w:val="003B4D0C"/>
    <w:rsid w:val="003B6882"/>
    <w:rsid w:val="003C14DC"/>
    <w:rsid w:val="003C200E"/>
    <w:rsid w:val="003C3232"/>
    <w:rsid w:val="003C3ADE"/>
    <w:rsid w:val="003C5203"/>
    <w:rsid w:val="003D02F7"/>
    <w:rsid w:val="003D0A9F"/>
    <w:rsid w:val="003D0AEF"/>
    <w:rsid w:val="003D1A7B"/>
    <w:rsid w:val="003D3591"/>
    <w:rsid w:val="003D4CFF"/>
    <w:rsid w:val="003D4E9D"/>
    <w:rsid w:val="003D52F2"/>
    <w:rsid w:val="003D545F"/>
    <w:rsid w:val="003E04EC"/>
    <w:rsid w:val="003E08BB"/>
    <w:rsid w:val="003E25EB"/>
    <w:rsid w:val="003E550A"/>
    <w:rsid w:val="003E6B07"/>
    <w:rsid w:val="003F3DBB"/>
    <w:rsid w:val="00400F92"/>
    <w:rsid w:val="0040176D"/>
    <w:rsid w:val="0040361E"/>
    <w:rsid w:val="00405362"/>
    <w:rsid w:val="00411328"/>
    <w:rsid w:val="004119CC"/>
    <w:rsid w:val="00411E28"/>
    <w:rsid w:val="004120BE"/>
    <w:rsid w:val="004145C9"/>
    <w:rsid w:val="00414EA2"/>
    <w:rsid w:val="004156DF"/>
    <w:rsid w:val="00416194"/>
    <w:rsid w:val="00417F22"/>
    <w:rsid w:val="0042334A"/>
    <w:rsid w:val="00423E2F"/>
    <w:rsid w:val="004413EE"/>
    <w:rsid w:val="00442D96"/>
    <w:rsid w:val="00444896"/>
    <w:rsid w:val="00444A40"/>
    <w:rsid w:val="00444A96"/>
    <w:rsid w:val="0044669C"/>
    <w:rsid w:val="00446928"/>
    <w:rsid w:val="00447940"/>
    <w:rsid w:val="00451A92"/>
    <w:rsid w:val="00452373"/>
    <w:rsid w:val="004541A1"/>
    <w:rsid w:val="00457DD1"/>
    <w:rsid w:val="00462293"/>
    <w:rsid w:val="00464D86"/>
    <w:rsid w:val="004651C5"/>
    <w:rsid w:val="0046553D"/>
    <w:rsid w:val="00465E5D"/>
    <w:rsid w:val="00466350"/>
    <w:rsid w:val="00466B8E"/>
    <w:rsid w:val="0047056E"/>
    <w:rsid w:val="00471F12"/>
    <w:rsid w:val="004721ED"/>
    <w:rsid w:val="004725D2"/>
    <w:rsid w:val="004739D5"/>
    <w:rsid w:val="00474B88"/>
    <w:rsid w:val="00477E43"/>
    <w:rsid w:val="00477F64"/>
    <w:rsid w:val="00480176"/>
    <w:rsid w:val="004827B5"/>
    <w:rsid w:val="004827CF"/>
    <w:rsid w:val="00483319"/>
    <w:rsid w:val="004844CF"/>
    <w:rsid w:val="00484A28"/>
    <w:rsid w:val="00485E3D"/>
    <w:rsid w:val="004865F3"/>
    <w:rsid w:val="004870B9"/>
    <w:rsid w:val="00490F4F"/>
    <w:rsid w:val="00491560"/>
    <w:rsid w:val="004915A3"/>
    <w:rsid w:val="00493A26"/>
    <w:rsid w:val="004A1117"/>
    <w:rsid w:val="004A2F0B"/>
    <w:rsid w:val="004A4207"/>
    <w:rsid w:val="004B0B7D"/>
    <w:rsid w:val="004B1DA3"/>
    <w:rsid w:val="004B38BF"/>
    <w:rsid w:val="004B4713"/>
    <w:rsid w:val="004B4C84"/>
    <w:rsid w:val="004B4D27"/>
    <w:rsid w:val="004B616A"/>
    <w:rsid w:val="004B7E74"/>
    <w:rsid w:val="004C0492"/>
    <w:rsid w:val="004C31E1"/>
    <w:rsid w:val="004C364F"/>
    <w:rsid w:val="004C51A4"/>
    <w:rsid w:val="004C563D"/>
    <w:rsid w:val="004C636B"/>
    <w:rsid w:val="004C7BBB"/>
    <w:rsid w:val="004D2E67"/>
    <w:rsid w:val="004D4452"/>
    <w:rsid w:val="004D5293"/>
    <w:rsid w:val="004D5EF5"/>
    <w:rsid w:val="004D6076"/>
    <w:rsid w:val="004E044C"/>
    <w:rsid w:val="004E1F63"/>
    <w:rsid w:val="004E2DF1"/>
    <w:rsid w:val="004E49EF"/>
    <w:rsid w:val="004E5A3B"/>
    <w:rsid w:val="004E707B"/>
    <w:rsid w:val="004F2D2D"/>
    <w:rsid w:val="004F3209"/>
    <w:rsid w:val="004F427B"/>
    <w:rsid w:val="004F4F5A"/>
    <w:rsid w:val="00500D39"/>
    <w:rsid w:val="00501956"/>
    <w:rsid w:val="00502B2D"/>
    <w:rsid w:val="00502F33"/>
    <w:rsid w:val="005072E2"/>
    <w:rsid w:val="00512220"/>
    <w:rsid w:val="00514A80"/>
    <w:rsid w:val="00515C89"/>
    <w:rsid w:val="005176B6"/>
    <w:rsid w:val="00517A1D"/>
    <w:rsid w:val="005222FF"/>
    <w:rsid w:val="00522DC4"/>
    <w:rsid w:val="00522F88"/>
    <w:rsid w:val="005241F2"/>
    <w:rsid w:val="00524888"/>
    <w:rsid w:val="00525740"/>
    <w:rsid w:val="00525D8C"/>
    <w:rsid w:val="00525FCD"/>
    <w:rsid w:val="00531EFB"/>
    <w:rsid w:val="005325F9"/>
    <w:rsid w:val="0053377E"/>
    <w:rsid w:val="00534300"/>
    <w:rsid w:val="00534B43"/>
    <w:rsid w:val="00537112"/>
    <w:rsid w:val="0053752E"/>
    <w:rsid w:val="00537C99"/>
    <w:rsid w:val="00543856"/>
    <w:rsid w:val="00543ABE"/>
    <w:rsid w:val="00543BD8"/>
    <w:rsid w:val="0054426A"/>
    <w:rsid w:val="0055092D"/>
    <w:rsid w:val="0055196C"/>
    <w:rsid w:val="00553EA6"/>
    <w:rsid w:val="00554E97"/>
    <w:rsid w:val="00560B32"/>
    <w:rsid w:val="00560BA7"/>
    <w:rsid w:val="00576769"/>
    <w:rsid w:val="00581F8D"/>
    <w:rsid w:val="005855B9"/>
    <w:rsid w:val="00586D2C"/>
    <w:rsid w:val="005908F7"/>
    <w:rsid w:val="00590BFD"/>
    <w:rsid w:val="00591E8A"/>
    <w:rsid w:val="00592DD8"/>
    <w:rsid w:val="00593EE7"/>
    <w:rsid w:val="00595EA3"/>
    <w:rsid w:val="005962C2"/>
    <w:rsid w:val="005966DC"/>
    <w:rsid w:val="005979D2"/>
    <w:rsid w:val="005A40ED"/>
    <w:rsid w:val="005A58DC"/>
    <w:rsid w:val="005A7B13"/>
    <w:rsid w:val="005A7B50"/>
    <w:rsid w:val="005A7DBA"/>
    <w:rsid w:val="005B04EA"/>
    <w:rsid w:val="005B0D58"/>
    <w:rsid w:val="005B1BFD"/>
    <w:rsid w:val="005B1CF4"/>
    <w:rsid w:val="005B2470"/>
    <w:rsid w:val="005B32A2"/>
    <w:rsid w:val="005B7590"/>
    <w:rsid w:val="005C0F42"/>
    <w:rsid w:val="005C2213"/>
    <w:rsid w:val="005C2894"/>
    <w:rsid w:val="005C365B"/>
    <w:rsid w:val="005C4359"/>
    <w:rsid w:val="005C483D"/>
    <w:rsid w:val="005C53A4"/>
    <w:rsid w:val="005C66D5"/>
    <w:rsid w:val="005C72FC"/>
    <w:rsid w:val="005C7C73"/>
    <w:rsid w:val="005D11CF"/>
    <w:rsid w:val="005D25E3"/>
    <w:rsid w:val="005D392B"/>
    <w:rsid w:val="005D4CF9"/>
    <w:rsid w:val="005D62C4"/>
    <w:rsid w:val="005D63E7"/>
    <w:rsid w:val="005D64A7"/>
    <w:rsid w:val="005D7EE9"/>
    <w:rsid w:val="005E04D8"/>
    <w:rsid w:val="005E0B0C"/>
    <w:rsid w:val="005E173E"/>
    <w:rsid w:val="005E2678"/>
    <w:rsid w:val="005E2E78"/>
    <w:rsid w:val="005E43E6"/>
    <w:rsid w:val="005E73D8"/>
    <w:rsid w:val="005F01B4"/>
    <w:rsid w:val="005F0B58"/>
    <w:rsid w:val="005F574A"/>
    <w:rsid w:val="005F64ED"/>
    <w:rsid w:val="00601700"/>
    <w:rsid w:val="0060290A"/>
    <w:rsid w:val="00604A0D"/>
    <w:rsid w:val="00606145"/>
    <w:rsid w:val="00606E5A"/>
    <w:rsid w:val="006101BC"/>
    <w:rsid w:val="006107B4"/>
    <w:rsid w:val="00613378"/>
    <w:rsid w:val="00613E80"/>
    <w:rsid w:val="00624325"/>
    <w:rsid w:val="00624EC9"/>
    <w:rsid w:val="00625D8E"/>
    <w:rsid w:val="0062788B"/>
    <w:rsid w:val="00630463"/>
    <w:rsid w:val="00630732"/>
    <w:rsid w:val="00635817"/>
    <w:rsid w:val="00640945"/>
    <w:rsid w:val="0064399A"/>
    <w:rsid w:val="00643AD2"/>
    <w:rsid w:val="006509AF"/>
    <w:rsid w:val="00652204"/>
    <w:rsid w:val="00652B96"/>
    <w:rsid w:val="006556B3"/>
    <w:rsid w:val="0066103C"/>
    <w:rsid w:val="00662BFC"/>
    <w:rsid w:val="00663113"/>
    <w:rsid w:val="00663A4E"/>
    <w:rsid w:val="00663FD6"/>
    <w:rsid w:val="006647E5"/>
    <w:rsid w:val="0066527E"/>
    <w:rsid w:val="00666BCA"/>
    <w:rsid w:val="0066701F"/>
    <w:rsid w:val="00667563"/>
    <w:rsid w:val="00670365"/>
    <w:rsid w:val="00671511"/>
    <w:rsid w:val="006716E8"/>
    <w:rsid w:val="00677AD7"/>
    <w:rsid w:val="0068098B"/>
    <w:rsid w:val="00682014"/>
    <w:rsid w:val="00682C6D"/>
    <w:rsid w:val="00683463"/>
    <w:rsid w:val="006852C2"/>
    <w:rsid w:val="00686042"/>
    <w:rsid w:val="00692AAA"/>
    <w:rsid w:val="00692F9E"/>
    <w:rsid w:val="006937E8"/>
    <w:rsid w:val="006938F6"/>
    <w:rsid w:val="00694226"/>
    <w:rsid w:val="00695632"/>
    <w:rsid w:val="006A2C29"/>
    <w:rsid w:val="006A47C0"/>
    <w:rsid w:val="006A51AA"/>
    <w:rsid w:val="006A68CC"/>
    <w:rsid w:val="006A6951"/>
    <w:rsid w:val="006B3628"/>
    <w:rsid w:val="006B40E9"/>
    <w:rsid w:val="006B4753"/>
    <w:rsid w:val="006B50DC"/>
    <w:rsid w:val="006B6F9C"/>
    <w:rsid w:val="006B7425"/>
    <w:rsid w:val="006C4309"/>
    <w:rsid w:val="006C451F"/>
    <w:rsid w:val="006C47B3"/>
    <w:rsid w:val="006C50A4"/>
    <w:rsid w:val="006C7398"/>
    <w:rsid w:val="006D660D"/>
    <w:rsid w:val="006E05E2"/>
    <w:rsid w:val="006E0A09"/>
    <w:rsid w:val="006E1911"/>
    <w:rsid w:val="006E624D"/>
    <w:rsid w:val="006E6754"/>
    <w:rsid w:val="006E6AAF"/>
    <w:rsid w:val="006E6CE2"/>
    <w:rsid w:val="006E77F5"/>
    <w:rsid w:val="006F0A81"/>
    <w:rsid w:val="006F28EE"/>
    <w:rsid w:val="0070031B"/>
    <w:rsid w:val="00701284"/>
    <w:rsid w:val="00702340"/>
    <w:rsid w:val="0070370B"/>
    <w:rsid w:val="00706596"/>
    <w:rsid w:val="007077CD"/>
    <w:rsid w:val="00710D6B"/>
    <w:rsid w:val="00712534"/>
    <w:rsid w:val="0071350A"/>
    <w:rsid w:val="00714039"/>
    <w:rsid w:val="00714FB2"/>
    <w:rsid w:val="007214E6"/>
    <w:rsid w:val="007237CF"/>
    <w:rsid w:val="007244C9"/>
    <w:rsid w:val="00724C78"/>
    <w:rsid w:val="00732769"/>
    <w:rsid w:val="0073427A"/>
    <w:rsid w:val="00736CA2"/>
    <w:rsid w:val="00740CC3"/>
    <w:rsid w:val="00745EB0"/>
    <w:rsid w:val="00746E36"/>
    <w:rsid w:val="007523E6"/>
    <w:rsid w:val="00754345"/>
    <w:rsid w:val="00755BB6"/>
    <w:rsid w:val="00756497"/>
    <w:rsid w:val="00760010"/>
    <w:rsid w:val="00760983"/>
    <w:rsid w:val="007620AB"/>
    <w:rsid w:val="00762414"/>
    <w:rsid w:val="0076245E"/>
    <w:rsid w:val="00763665"/>
    <w:rsid w:val="00765227"/>
    <w:rsid w:val="00765467"/>
    <w:rsid w:val="00765D2B"/>
    <w:rsid w:val="00765F69"/>
    <w:rsid w:val="00766818"/>
    <w:rsid w:val="00773F2C"/>
    <w:rsid w:val="00775A19"/>
    <w:rsid w:val="00776F98"/>
    <w:rsid w:val="00782E81"/>
    <w:rsid w:val="007834A1"/>
    <w:rsid w:val="00784C3D"/>
    <w:rsid w:val="007864CE"/>
    <w:rsid w:val="007878AD"/>
    <w:rsid w:val="007900C8"/>
    <w:rsid w:val="007917D2"/>
    <w:rsid w:val="00791882"/>
    <w:rsid w:val="00792785"/>
    <w:rsid w:val="007934A4"/>
    <w:rsid w:val="00793A63"/>
    <w:rsid w:val="00793A9E"/>
    <w:rsid w:val="007A4767"/>
    <w:rsid w:val="007B0B53"/>
    <w:rsid w:val="007B106C"/>
    <w:rsid w:val="007B1FF5"/>
    <w:rsid w:val="007B28D3"/>
    <w:rsid w:val="007B2B8B"/>
    <w:rsid w:val="007B62C5"/>
    <w:rsid w:val="007B78D7"/>
    <w:rsid w:val="007C0372"/>
    <w:rsid w:val="007C1C65"/>
    <w:rsid w:val="007C335F"/>
    <w:rsid w:val="007C3454"/>
    <w:rsid w:val="007D1139"/>
    <w:rsid w:val="007D1B2D"/>
    <w:rsid w:val="007D338B"/>
    <w:rsid w:val="007D36AE"/>
    <w:rsid w:val="007D539C"/>
    <w:rsid w:val="007D5990"/>
    <w:rsid w:val="007D60AA"/>
    <w:rsid w:val="007D6743"/>
    <w:rsid w:val="007D762C"/>
    <w:rsid w:val="007E27AD"/>
    <w:rsid w:val="007E7547"/>
    <w:rsid w:val="007F39F0"/>
    <w:rsid w:val="007F6CE3"/>
    <w:rsid w:val="008019A1"/>
    <w:rsid w:val="00801D9F"/>
    <w:rsid w:val="008044C4"/>
    <w:rsid w:val="00807033"/>
    <w:rsid w:val="00807B87"/>
    <w:rsid w:val="00812EF0"/>
    <w:rsid w:val="00813920"/>
    <w:rsid w:val="008139FA"/>
    <w:rsid w:val="00815AAF"/>
    <w:rsid w:val="0081614E"/>
    <w:rsid w:val="00820596"/>
    <w:rsid w:val="0082198C"/>
    <w:rsid w:val="00822E3E"/>
    <w:rsid w:val="0082403A"/>
    <w:rsid w:val="008245C2"/>
    <w:rsid w:val="00824E0F"/>
    <w:rsid w:val="00830726"/>
    <w:rsid w:val="00832F49"/>
    <w:rsid w:val="0083560F"/>
    <w:rsid w:val="00835BFF"/>
    <w:rsid w:val="00836F60"/>
    <w:rsid w:val="0084034E"/>
    <w:rsid w:val="00840C50"/>
    <w:rsid w:val="00842D63"/>
    <w:rsid w:val="00842D90"/>
    <w:rsid w:val="00842F55"/>
    <w:rsid w:val="00843884"/>
    <w:rsid w:val="0084494F"/>
    <w:rsid w:val="00845775"/>
    <w:rsid w:val="0084742F"/>
    <w:rsid w:val="00851839"/>
    <w:rsid w:val="0085261A"/>
    <w:rsid w:val="00852A1A"/>
    <w:rsid w:val="0085436E"/>
    <w:rsid w:val="00854417"/>
    <w:rsid w:val="008546AE"/>
    <w:rsid w:val="00856282"/>
    <w:rsid w:val="00856E53"/>
    <w:rsid w:val="00856E94"/>
    <w:rsid w:val="00861A5C"/>
    <w:rsid w:val="0086391C"/>
    <w:rsid w:val="008653CF"/>
    <w:rsid w:val="008668D9"/>
    <w:rsid w:val="008672B8"/>
    <w:rsid w:val="0087162E"/>
    <w:rsid w:val="00871D31"/>
    <w:rsid w:val="008739FB"/>
    <w:rsid w:val="00874E29"/>
    <w:rsid w:val="00880F11"/>
    <w:rsid w:val="00882713"/>
    <w:rsid w:val="00882965"/>
    <w:rsid w:val="008830D3"/>
    <w:rsid w:val="00884C40"/>
    <w:rsid w:val="00885D43"/>
    <w:rsid w:val="00886B4E"/>
    <w:rsid w:val="00887ADF"/>
    <w:rsid w:val="00891ADC"/>
    <w:rsid w:val="00892B36"/>
    <w:rsid w:val="0089383F"/>
    <w:rsid w:val="008939E1"/>
    <w:rsid w:val="00894579"/>
    <w:rsid w:val="00894B51"/>
    <w:rsid w:val="00896C9C"/>
    <w:rsid w:val="008A06AF"/>
    <w:rsid w:val="008A1144"/>
    <w:rsid w:val="008A2389"/>
    <w:rsid w:val="008A2E75"/>
    <w:rsid w:val="008A58C3"/>
    <w:rsid w:val="008B5D6A"/>
    <w:rsid w:val="008B646F"/>
    <w:rsid w:val="008C45D2"/>
    <w:rsid w:val="008C4B51"/>
    <w:rsid w:val="008C56F1"/>
    <w:rsid w:val="008C6CFB"/>
    <w:rsid w:val="008D0475"/>
    <w:rsid w:val="008D3319"/>
    <w:rsid w:val="008D3F6C"/>
    <w:rsid w:val="008D5163"/>
    <w:rsid w:val="008D5B95"/>
    <w:rsid w:val="008D6991"/>
    <w:rsid w:val="008E0BD6"/>
    <w:rsid w:val="008E0DDD"/>
    <w:rsid w:val="008E1169"/>
    <w:rsid w:val="008E2ECB"/>
    <w:rsid w:val="008E538B"/>
    <w:rsid w:val="008E6577"/>
    <w:rsid w:val="008E6825"/>
    <w:rsid w:val="008F0189"/>
    <w:rsid w:val="008F17E8"/>
    <w:rsid w:val="008F1D31"/>
    <w:rsid w:val="008F2B5A"/>
    <w:rsid w:val="008F65E1"/>
    <w:rsid w:val="008F6E7B"/>
    <w:rsid w:val="00902A14"/>
    <w:rsid w:val="0090315B"/>
    <w:rsid w:val="009059F3"/>
    <w:rsid w:val="009077F6"/>
    <w:rsid w:val="009120E6"/>
    <w:rsid w:val="00913FBB"/>
    <w:rsid w:val="00922CF9"/>
    <w:rsid w:val="00923838"/>
    <w:rsid w:val="009241C1"/>
    <w:rsid w:val="00926A7F"/>
    <w:rsid w:val="009274C3"/>
    <w:rsid w:val="009300D1"/>
    <w:rsid w:val="00930CB4"/>
    <w:rsid w:val="00930F42"/>
    <w:rsid w:val="009323DC"/>
    <w:rsid w:val="00933018"/>
    <w:rsid w:val="00934BE7"/>
    <w:rsid w:val="009400C1"/>
    <w:rsid w:val="009447CB"/>
    <w:rsid w:val="00944CCF"/>
    <w:rsid w:val="00950921"/>
    <w:rsid w:val="009515E3"/>
    <w:rsid w:val="00952880"/>
    <w:rsid w:val="00952D94"/>
    <w:rsid w:val="00954767"/>
    <w:rsid w:val="00954F57"/>
    <w:rsid w:val="009601A3"/>
    <w:rsid w:val="009634AB"/>
    <w:rsid w:val="00963F0B"/>
    <w:rsid w:val="00964C89"/>
    <w:rsid w:val="009651AC"/>
    <w:rsid w:val="009705A1"/>
    <w:rsid w:val="009738CC"/>
    <w:rsid w:val="00975FA5"/>
    <w:rsid w:val="009764A7"/>
    <w:rsid w:val="0097760F"/>
    <w:rsid w:val="00980B29"/>
    <w:rsid w:val="009827A5"/>
    <w:rsid w:val="00982F44"/>
    <w:rsid w:val="00984B71"/>
    <w:rsid w:val="00984C7A"/>
    <w:rsid w:val="009918E0"/>
    <w:rsid w:val="00993413"/>
    <w:rsid w:val="00993779"/>
    <w:rsid w:val="00995115"/>
    <w:rsid w:val="0099664F"/>
    <w:rsid w:val="009A21A7"/>
    <w:rsid w:val="009A2696"/>
    <w:rsid w:val="009A2FD6"/>
    <w:rsid w:val="009A5DA0"/>
    <w:rsid w:val="009A6654"/>
    <w:rsid w:val="009A68A0"/>
    <w:rsid w:val="009A7001"/>
    <w:rsid w:val="009A70D5"/>
    <w:rsid w:val="009B13DC"/>
    <w:rsid w:val="009B21B0"/>
    <w:rsid w:val="009B2CB1"/>
    <w:rsid w:val="009B57D4"/>
    <w:rsid w:val="009B6B53"/>
    <w:rsid w:val="009B6C51"/>
    <w:rsid w:val="009B6E6F"/>
    <w:rsid w:val="009C007E"/>
    <w:rsid w:val="009C369A"/>
    <w:rsid w:val="009C37CA"/>
    <w:rsid w:val="009C3CB6"/>
    <w:rsid w:val="009C4A7A"/>
    <w:rsid w:val="009C70FD"/>
    <w:rsid w:val="009C7AB8"/>
    <w:rsid w:val="009C7DE3"/>
    <w:rsid w:val="009D0FBD"/>
    <w:rsid w:val="009D1350"/>
    <w:rsid w:val="009D1F79"/>
    <w:rsid w:val="009D20CB"/>
    <w:rsid w:val="009D2914"/>
    <w:rsid w:val="009D4455"/>
    <w:rsid w:val="009D51F3"/>
    <w:rsid w:val="009D7920"/>
    <w:rsid w:val="009E284C"/>
    <w:rsid w:val="009E62F3"/>
    <w:rsid w:val="009E6FD1"/>
    <w:rsid w:val="009E7555"/>
    <w:rsid w:val="009F3746"/>
    <w:rsid w:val="009F489D"/>
    <w:rsid w:val="009F50D6"/>
    <w:rsid w:val="009F7A3B"/>
    <w:rsid w:val="009F7D6F"/>
    <w:rsid w:val="00A021A5"/>
    <w:rsid w:val="00A02D15"/>
    <w:rsid w:val="00A04D52"/>
    <w:rsid w:val="00A04F12"/>
    <w:rsid w:val="00A05D4F"/>
    <w:rsid w:val="00A07F27"/>
    <w:rsid w:val="00A11AE8"/>
    <w:rsid w:val="00A12255"/>
    <w:rsid w:val="00A12D8D"/>
    <w:rsid w:val="00A133C1"/>
    <w:rsid w:val="00A13F4B"/>
    <w:rsid w:val="00A1505D"/>
    <w:rsid w:val="00A155EE"/>
    <w:rsid w:val="00A16289"/>
    <w:rsid w:val="00A168C0"/>
    <w:rsid w:val="00A201A2"/>
    <w:rsid w:val="00A20AA3"/>
    <w:rsid w:val="00A21DF7"/>
    <w:rsid w:val="00A22794"/>
    <w:rsid w:val="00A23BD0"/>
    <w:rsid w:val="00A25F47"/>
    <w:rsid w:val="00A26733"/>
    <w:rsid w:val="00A26C80"/>
    <w:rsid w:val="00A32878"/>
    <w:rsid w:val="00A34247"/>
    <w:rsid w:val="00A344C7"/>
    <w:rsid w:val="00A34659"/>
    <w:rsid w:val="00A370CE"/>
    <w:rsid w:val="00A4226B"/>
    <w:rsid w:val="00A429FB"/>
    <w:rsid w:val="00A43FE3"/>
    <w:rsid w:val="00A44958"/>
    <w:rsid w:val="00A45601"/>
    <w:rsid w:val="00A51344"/>
    <w:rsid w:val="00A54A11"/>
    <w:rsid w:val="00A6210A"/>
    <w:rsid w:val="00A63753"/>
    <w:rsid w:val="00A638A5"/>
    <w:rsid w:val="00A71FC1"/>
    <w:rsid w:val="00A76DA4"/>
    <w:rsid w:val="00A77051"/>
    <w:rsid w:val="00A777FE"/>
    <w:rsid w:val="00A77968"/>
    <w:rsid w:val="00A83DB6"/>
    <w:rsid w:val="00A86E38"/>
    <w:rsid w:val="00A876B2"/>
    <w:rsid w:val="00A911E2"/>
    <w:rsid w:val="00A91386"/>
    <w:rsid w:val="00A913AE"/>
    <w:rsid w:val="00A92EA9"/>
    <w:rsid w:val="00A92F5F"/>
    <w:rsid w:val="00A94CA9"/>
    <w:rsid w:val="00A96AFF"/>
    <w:rsid w:val="00A973E8"/>
    <w:rsid w:val="00AA48BF"/>
    <w:rsid w:val="00AB55CD"/>
    <w:rsid w:val="00AC0E63"/>
    <w:rsid w:val="00AC2C71"/>
    <w:rsid w:val="00AC34B6"/>
    <w:rsid w:val="00AC37C1"/>
    <w:rsid w:val="00AC3F42"/>
    <w:rsid w:val="00AC5F04"/>
    <w:rsid w:val="00AD039E"/>
    <w:rsid w:val="00AD3F51"/>
    <w:rsid w:val="00AE370C"/>
    <w:rsid w:val="00AE3DA5"/>
    <w:rsid w:val="00AE7FD0"/>
    <w:rsid w:val="00AF13D6"/>
    <w:rsid w:val="00AF234C"/>
    <w:rsid w:val="00AF3304"/>
    <w:rsid w:val="00AF7593"/>
    <w:rsid w:val="00B01121"/>
    <w:rsid w:val="00B01D6A"/>
    <w:rsid w:val="00B02854"/>
    <w:rsid w:val="00B03C2F"/>
    <w:rsid w:val="00B06A5C"/>
    <w:rsid w:val="00B10B97"/>
    <w:rsid w:val="00B11539"/>
    <w:rsid w:val="00B1260D"/>
    <w:rsid w:val="00B12D62"/>
    <w:rsid w:val="00B1300F"/>
    <w:rsid w:val="00B15513"/>
    <w:rsid w:val="00B17114"/>
    <w:rsid w:val="00B177AE"/>
    <w:rsid w:val="00B205C9"/>
    <w:rsid w:val="00B21BBE"/>
    <w:rsid w:val="00B21D82"/>
    <w:rsid w:val="00B22F57"/>
    <w:rsid w:val="00B2513C"/>
    <w:rsid w:val="00B2699F"/>
    <w:rsid w:val="00B301BC"/>
    <w:rsid w:val="00B310FF"/>
    <w:rsid w:val="00B32A3E"/>
    <w:rsid w:val="00B338C0"/>
    <w:rsid w:val="00B34DD4"/>
    <w:rsid w:val="00B35D7E"/>
    <w:rsid w:val="00B36E4E"/>
    <w:rsid w:val="00B37EA9"/>
    <w:rsid w:val="00B407F6"/>
    <w:rsid w:val="00B41550"/>
    <w:rsid w:val="00B4288C"/>
    <w:rsid w:val="00B44306"/>
    <w:rsid w:val="00B465AE"/>
    <w:rsid w:val="00B519A1"/>
    <w:rsid w:val="00B52EE2"/>
    <w:rsid w:val="00B5626A"/>
    <w:rsid w:val="00B57ECD"/>
    <w:rsid w:val="00B617EF"/>
    <w:rsid w:val="00B62412"/>
    <w:rsid w:val="00B65255"/>
    <w:rsid w:val="00B6629C"/>
    <w:rsid w:val="00B6729A"/>
    <w:rsid w:val="00B67B81"/>
    <w:rsid w:val="00B727FE"/>
    <w:rsid w:val="00B75162"/>
    <w:rsid w:val="00B75BFA"/>
    <w:rsid w:val="00B76656"/>
    <w:rsid w:val="00B77024"/>
    <w:rsid w:val="00B81A98"/>
    <w:rsid w:val="00B81DD6"/>
    <w:rsid w:val="00B86258"/>
    <w:rsid w:val="00B879E6"/>
    <w:rsid w:val="00B90BE7"/>
    <w:rsid w:val="00B9241E"/>
    <w:rsid w:val="00B92C41"/>
    <w:rsid w:val="00B93A23"/>
    <w:rsid w:val="00B95DF2"/>
    <w:rsid w:val="00B960D3"/>
    <w:rsid w:val="00B96432"/>
    <w:rsid w:val="00B96B28"/>
    <w:rsid w:val="00B96D68"/>
    <w:rsid w:val="00B96E61"/>
    <w:rsid w:val="00BA365E"/>
    <w:rsid w:val="00BA68AF"/>
    <w:rsid w:val="00BB2198"/>
    <w:rsid w:val="00BB23FF"/>
    <w:rsid w:val="00BB2C51"/>
    <w:rsid w:val="00BB455C"/>
    <w:rsid w:val="00BB4CA6"/>
    <w:rsid w:val="00BC34B2"/>
    <w:rsid w:val="00BC6049"/>
    <w:rsid w:val="00BC605B"/>
    <w:rsid w:val="00BC7D10"/>
    <w:rsid w:val="00BD06ED"/>
    <w:rsid w:val="00BD1285"/>
    <w:rsid w:val="00BD1B8E"/>
    <w:rsid w:val="00BD1CA7"/>
    <w:rsid w:val="00BD1FB4"/>
    <w:rsid w:val="00BD2D89"/>
    <w:rsid w:val="00BD2EEC"/>
    <w:rsid w:val="00BD2FBB"/>
    <w:rsid w:val="00BD3152"/>
    <w:rsid w:val="00BD34E5"/>
    <w:rsid w:val="00BD3E44"/>
    <w:rsid w:val="00BD42EB"/>
    <w:rsid w:val="00BD5492"/>
    <w:rsid w:val="00BD5D22"/>
    <w:rsid w:val="00BD76A5"/>
    <w:rsid w:val="00BE1600"/>
    <w:rsid w:val="00BE17B9"/>
    <w:rsid w:val="00BE4471"/>
    <w:rsid w:val="00BE51E3"/>
    <w:rsid w:val="00BE52AB"/>
    <w:rsid w:val="00BE586B"/>
    <w:rsid w:val="00BF29F7"/>
    <w:rsid w:val="00BF2FB1"/>
    <w:rsid w:val="00BF5035"/>
    <w:rsid w:val="00BF7005"/>
    <w:rsid w:val="00C0044D"/>
    <w:rsid w:val="00C00830"/>
    <w:rsid w:val="00C01F11"/>
    <w:rsid w:val="00C0286D"/>
    <w:rsid w:val="00C03483"/>
    <w:rsid w:val="00C1288C"/>
    <w:rsid w:val="00C16416"/>
    <w:rsid w:val="00C20123"/>
    <w:rsid w:val="00C203E0"/>
    <w:rsid w:val="00C22CEB"/>
    <w:rsid w:val="00C237F5"/>
    <w:rsid w:val="00C25262"/>
    <w:rsid w:val="00C3225C"/>
    <w:rsid w:val="00C32FE9"/>
    <w:rsid w:val="00C333FE"/>
    <w:rsid w:val="00C353EB"/>
    <w:rsid w:val="00C410F2"/>
    <w:rsid w:val="00C42FCB"/>
    <w:rsid w:val="00C43B9F"/>
    <w:rsid w:val="00C4449F"/>
    <w:rsid w:val="00C44B73"/>
    <w:rsid w:val="00C454B1"/>
    <w:rsid w:val="00C455CA"/>
    <w:rsid w:val="00C50860"/>
    <w:rsid w:val="00C529C6"/>
    <w:rsid w:val="00C5310F"/>
    <w:rsid w:val="00C53489"/>
    <w:rsid w:val="00C60DC0"/>
    <w:rsid w:val="00C616F3"/>
    <w:rsid w:val="00C62183"/>
    <w:rsid w:val="00C62251"/>
    <w:rsid w:val="00C6250E"/>
    <w:rsid w:val="00C62DA7"/>
    <w:rsid w:val="00C66C2B"/>
    <w:rsid w:val="00C6711C"/>
    <w:rsid w:val="00C67F0F"/>
    <w:rsid w:val="00C70DC7"/>
    <w:rsid w:val="00C745C4"/>
    <w:rsid w:val="00C75190"/>
    <w:rsid w:val="00C76290"/>
    <w:rsid w:val="00C762E1"/>
    <w:rsid w:val="00C76380"/>
    <w:rsid w:val="00C77872"/>
    <w:rsid w:val="00C8032D"/>
    <w:rsid w:val="00C80D4E"/>
    <w:rsid w:val="00C80E35"/>
    <w:rsid w:val="00C82F01"/>
    <w:rsid w:val="00C854CE"/>
    <w:rsid w:val="00C85A6F"/>
    <w:rsid w:val="00C9044B"/>
    <w:rsid w:val="00C90946"/>
    <w:rsid w:val="00C91D6E"/>
    <w:rsid w:val="00C92EDD"/>
    <w:rsid w:val="00CA100A"/>
    <w:rsid w:val="00CA1295"/>
    <w:rsid w:val="00CA369E"/>
    <w:rsid w:val="00CA3AD4"/>
    <w:rsid w:val="00CA3F4D"/>
    <w:rsid w:val="00CA59DE"/>
    <w:rsid w:val="00CB0620"/>
    <w:rsid w:val="00CB2CFC"/>
    <w:rsid w:val="00CC10C3"/>
    <w:rsid w:val="00CC232A"/>
    <w:rsid w:val="00CC3AF2"/>
    <w:rsid w:val="00CC5C08"/>
    <w:rsid w:val="00CC5DCA"/>
    <w:rsid w:val="00CD21BE"/>
    <w:rsid w:val="00CD314A"/>
    <w:rsid w:val="00CD3B3C"/>
    <w:rsid w:val="00CD3E0C"/>
    <w:rsid w:val="00CD73AF"/>
    <w:rsid w:val="00CE045F"/>
    <w:rsid w:val="00CE0C45"/>
    <w:rsid w:val="00CE119D"/>
    <w:rsid w:val="00CE29C2"/>
    <w:rsid w:val="00CE2C11"/>
    <w:rsid w:val="00CE3053"/>
    <w:rsid w:val="00CE3BF4"/>
    <w:rsid w:val="00CE4434"/>
    <w:rsid w:val="00CE44D5"/>
    <w:rsid w:val="00CE4C16"/>
    <w:rsid w:val="00CE7FD8"/>
    <w:rsid w:val="00CF18CB"/>
    <w:rsid w:val="00CF307F"/>
    <w:rsid w:val="00CF5321"/>
    <w:rsid w:val="00CF578F"/>
    <w:rsid w:val="00CF5BB3"/>
    <w:rsid w:val="00CF66B6"/>
    <w:rsid w:val="00D032A3"/>
    <w:rsid w:val="00D0361A"/>
    <w:rsid w:val="00D0406F"/>
    <w:rsid w:val="00D10289"/>
    <w:rsid w:val="00D12F62"/>
    <w:rsid w:val="00D13239"/>
    <w:rsid w:val="00D13E97"/>
    <w:rsid w:val="00D16803"/>
    <w:rsid w:val="00D20051"/>
    <w:rsid w:val="00D2052D"/>
    <w:rsid w:val="00D26153"/>
    <w:rsid w:val="00D273E9"/>
    <w:rsid w:val="00D27B36"/>
    <w:rsid w:val="00D305F3"/>
    <w:rsid w:val="00D336E5"/>
    <w:rsid w:val="00D3417C"/>
    <w:rsid w:val="00D34EE1"/>
    <w:rsid w:val="00D43005"/>
    <w:rsid w:val="00D438F5"/>
    <w:rsid w:val="00D45F96"/>
    <w:rsid w:val="00D460EF"/>
    <w:rsid w:val="00D471E3"/>
    <w:rsid w:val="00D5331C"/>
    <w:rsid w:val="00D54E22"/>
    <w:rsid w:val="00D54FB5"/>
    <w:rsid w:val="00D561F6"/>
    <w:rsid w:val="00D56DF9"/>
    <w:rsid w:val="00D57C5F"/>
    <w:rsid w:val="00D60627"/>
    <w:rsid w:val="00D60B5E"/>
    <w:rsid w:val="00D6146D"/>
    <w:rsid w:val="00D6465F"/>
    <w:rsid w:val="00D65F23"/>
    <w:rsid w:val="00D70115"/>
    <w:rsid w:val="00D73CCE"/>
    <w:rsid w:val="00D76087"/>
    <w:rsid w:val="00D76D47"/>
    <w:rsid w:val="00D77829"/>
    <w:rsid w:val="00D80D6E"/>
    <w:rsid w:val="00D828D9"/>
    <w:rsid w:val="00D8400B"/>
    <w:rsid w:val="00D84309"/>
    <w:rsid w:val="00D85D63"/>
    <w:rsid w:val="00D862C5"/>
    <w:rsid w:val="00D8690A"/>
    <w:rsid w:val="00D87E88"/>
    <w:rsid w:val="00D90697"/>
    <w:rsid w:val="00D90E24"/>
    <w:rsid w:val="00D922C5"/>
    <w:rsid w:val="00D9239C"/>
    <w:rsid w:val="00D926DE"/>
    <w:rsid w:val="00D94C28"/>
    <w:rsid w:val="00D96757"/>
    <w:rsid w:val="00D96964"/>
    <w:rsid w:val="00DA1050"/>
    <w:rsid w:val="00DA18D8"/>
    <w:rsid w:val="00DA1A6C"/>
    <w:rsid w:val="00DA50EC"/>
    <w:rsid w:val="00DA5C49"/>
    <w:rsid w:val="00DA5E54"/>
    <w:rsid w:val="00DA63CF"/>
    <w:rsid w:val="00DA6E38"/>
    <w:rsid w:val="00DA7404"/>
    <w:rsid w:val="00DB1B43"/>
    <w:rsid w:val="00DB2EBC"/>
    <w:rsid w:val="00DB71B1"/>
    <w:rsid w:val="00DC0471"/>
    <w:rsid w:val="00DC10AF"/>
    <w:rsid w:val="00DC12BA"/>
    <w:rsid w:val="00DC2B9C"/>
    <w:rsid w:val="00DC2BBF"/>
    <w:rsid w:val="00DC3F8B"/>
    <w:rsid w:val="00DC7EF2"/>
    <w:rsid w:val="00DD69B8"/>
    <w:rsid w:val="00DE0279"/>
    <w:rsid w:val="00DE1812"/>
    <w:rsid w:val="00DE1890"/>
    <w:rsid w:val="00DE3C89"/>
    <w:rsid w:val="00DE6AD8"/>
    <w:rsid w:val="00DE7094"/>
    <w:rsid w:val="00DF2304"/>
    <w:rsid w:val="00DF4287"/>
    <w:rsid w:val="00DF5995"/>
    <w:rsid w:val="00DF70B1"/>
    <w:rsid w:val="00E0011F"/>
    <w:rsid w:val="00E01671"/>
    <w:rsid w:val="00E050FC"/>
    <w:rsid w:val="00E103D2"/>
    <w:rsid w:val="00E1048B"/>
    <w:rsid w:val="00E15DA5"/>
    <w:rsid w:val="00E17002"/>
    <w:rsid w:val="00E17CB0"/>
    <w:rsid w:val="00E2377E"/>
    <w:rsid w:val="00E24BE3"/>
    <w:rsid w:val="00E257FE"/>
    <w:rsid w:val="00E27622"/>
    <w:rsid w:val="00E304B4"/>
    <w:rsid w:val="00E33F95"/>
    <w:rsid w:val="00E34321"/>
    <w:rsid w:val="00E35D70"/>
    <w:rsid w:val="00E407E4"/>
    <w:rsid w:val="00E41D98"/>
    <w:rsid w:val="00E42435"/>
    <w:rsid w:val="00E43082"/>
    <w:rsid w:val="00E436FE"/>
    <w:rsid w:val="00E45357"/>
    <w:rsid w:val="00E46254"/>
    <w:rsid w:val="00E46959"/>
    <w:rsid w:val="00E50504"/>
    <w:rsid w:val="00E507DE"/>
    <w:rsid w:val="00E50D13"/>
    <w:rsid w:val="00E52AD6"/>
    <w:rsid w:val="00E52D47"/>
    <w:rsid w:val="00E57B8C"/>
    <w:rsid w:val="00E60942"/>
    <w:rsid w:val="00E62680"/>
    <w:rsid w:val="00E62EFE"/>
    <w:rsid w:val="00E64185"/>
    <w:rsid w:val="00E641DF"/>
    <w:rsid w:val="00E655A0"/>
    <w:rsid w:val="00E65715"/>
    <w:rsid w:val="00E664DE"/>
    <w:rsid w:val="00E674BA"/>
    <w:rsid w:val="00E7104E"/>
    <w:rsid w:val="00E71EA6"/>
    <w:rsid w:val="00E7261C"/>
    <w:rsid w:val="00E72C6C"/>
    <w:rsid w:val="00E7398B"/>
    <w:rsid w:val="00E8066E"/>
    <w:rsid w:val="00E80D3C"/>
    <w:rsid w:val="00E80EE8"/>
    <w:rsid w:val="00E8216D"/>
    <w:rsid w:val="00E866A1"/>
    <w:rsid w:val="00E87991"/>
    <w:rsid w:val="00E922E7"/>
    <w:rsid w:val="00E97CB8"/>
    <w:rsid w:val="00EA03EB"/>
    <w:rsid w:val="00EA135B"/>
    <w:rsid w:val="00EA28DC"/>
    <w:rsid w:val="00EA2B11"/>
    <w:rsid w:val="00EA2DE9"/>
    <w:rsid w:val="00EA3472"/>
    <w:rsid w:val="00EA3893"/>
    <w:rsid w:val="00EA52A1"/>
    <w:rsid w:val="00EA600E"/>
    <w:rsid w:val="00EA7EBC"/>
    <w:rsid w:val="00EB0A78"/>
    <w:rsid w:val="00EB198A"/>
    <w:rsid w:val="00EB2C80"/>
    <w:rsid w:val="00EB2F46"/>
    <w:rsid w:val="00EB39DE"/>
    <w:rsid w:val="00EB3C78"/>
    <w:rsid w:val="00EB7827"/>
    <w:rsid w:val="00EC0D74"/>
    <w:rsid w:val="00EC16BD"/>
    <w:rsid w:val="00EC2FAA"/>
    <w:rsid w:val="00EC34FB"/>
    <w:rsid w:val="00EC4F05"/>
    <w:rsid w:val="00EC5087"/>
    <w:rsid w:val="00EC748F"/>
    <w:rsid w:val="00EC7BF7"/>
    <w:rsid w:val="00ED0C99"/>
    <w:rsid w:val="00ED0EDA"/>
    <w:rsid w:val="00ED2CEF"/>
    <w:rsid w:val="00ED39A5"/>
    <w:rsid w:val="00ED53FC"/>
    <w:rsid w:val="00ED6337"/>
    <w:rsid w:val="00ED6812"/>
    <w:rsid w:val="00ED77B0"/>
    <w:rsid w:val="00EE4C2B"/>
    <w:rsid w:val="00EE7760"/>
    <w:rsid w:val="00EE7D27"/>
    <w:rsid w:val="00EF4369"/>
    <w:rsid w:val="00EF4976"/>
    <w:rsid w:val="00EF776B"/>
    <w:rsid w:val="00EF7796"/>
    <w:rsid w:val="00F020CF"/>
    <w:rsid w:val="00F02AB2"/>
    <w:rsid w:val="00F063D1"/>
    <w:rsid w:val="00F068B9"/>
    <w:rsid w:val="00F06FB7"/>
    <w:rsid w:val="00F10139"/>
    <w:rsid w:val="00F12B10"/>
    <w:rsid w:val="00F1304B"/>
    <w:rsid w:val="00F16E4C"/>
    <w:rsid w:val="00F21323"/>
    <w:rsid w:val="00F2145F"/>
    <w:rsid w:val="00F215DD"/>
    <w:rsid w:val="00F21F5B"/>
    <w:rsid w:val="00F2350A"/>
    <w:rsid w:val="00F2455B"/>
    <w:rsid w:val="00F25281"/>
    <w:rsid w:val="00F2787F"/>
    <w:rsid w:val="00F30252"/>
    <w:rsid w:val="00F32090"/>
    <w:rsid w:val="00F32129"/>
    <w:rsid w:val="00F36669"/>
    <w:rsid w:val="00F40087"/>
    <w:rsid w:val="00F40EC4"/>
    <w:rsid w:val="00F41264"/>
    <w:rsid w:val="00F43321"/>
    <w:rsid w:val="00F4445B"/>
    <w:rsid w:val="00F50B7B"/>
    <w:rsid w:val="00F51895"/>
    <w:rsid w:val="00F529B6"/>
    <w:rsid w:val="00F52F2A"/>
    <w:rsid w:val="00F56FD6"/>
    <w:rsid w:val="00F572F0"/>
    <w:rsid w:val="00F5777C"/>
    <w:rsid w:val="00F63E2C"/>
    <w:rsid w:val="00F6520C"/>
    <w:rsid w:val="00F704D1"/>
    <w:rsid w:val="00F72D66"/>
    <w:rsid w:val="00F759C4"/>
    <w:rsid w:val="00F83343"/>
    <w:rsid w:val="00F8450E"/>
    <w:rsid w:val="00F8778B"/>
    <w:rsid w:val="00F91A2D"/>
    <w:rsid w:val="00F91BE4"/>
    <w:rsid w:val="00F9220A"/>
    <w:rsid w:val="00F92805"/>
    <w:rsid w:val="00F93D53"/>
    <w:rsid w:val="00F94293"/>
    <w:rsid w:val="00F9524C"/>
    <w:rsid w:val="00F95AB2"/>
    <w:rsid w:val="00F9636A"/>
    <w:rsid w:val="00F963B7"/>
    <w:rsid w:val="00F96F82"/>
    <w:rsid w:val="00FA1D0E"/>
    <w:rsid w:val="00FA28FB"/>
    <w:rsid w:val="00FA3836"/>
    <w:rsid w:val="00FA45E5"/>
    <w:rsid w:val="00FA63E9"/>
    <w:rsid w:val="00FB1D71"/>
    <w:rsid w:val="00FB2F18"/>
    <w:rsid w:val="00FB38AE"/>
    <w:rsid w:val="00FB418D"/>
    <w:rsid w:val="00FB5912"/>
    <w:rsid w:val="00FB648F"/>
    <w:rsid w:val="00FB704B"/>
    <w:rsid w:val="00FB79DA"/>
    <w:rsid w:val="00FC1F8C"/>
    <w:rsid w:val="00FD0A77"/>
    <w:rsid w:val="00FD335F"/>
    <w:rsid w:val="00FE4925"/>
    <w:rsid w:val="00FE4C07"/>
    <w:rsid w:val="00FE5D50"/>
    <w:rsid w:val="00FE721E"/>
    <w:rsid w:val="00FE77E6"/>
    <w:rsid w:val="00FE784F"/>
    <w:rsid w:val="00FF0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7629F"/>
  <w15:chartTrackingRefBased/>
  <w15:docId w15:val="{C92723E7-D7E3-481C-AEBB-A6394E7D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zh-CN"/>
    </w:rPr>
  </w:style>
  <w:style w:type="paragraph" w:styleId="Heading1">
    <w:name w:val="heading 1"/>
    <w:basedOn w:val="Normal"/>
    <w:next w:val="Normal"/>
    <w:qFormat/>
    <w:pPr>
      <w:keepNext/>
      <w:jc w:val="left"/>
      <w:outlineLvl w:val="0"/>
    </w:pPr>
    <w:rPr>
      <w:rFonts w:ascii="Arial" w:hAnsi="Arial"/>
      <w:b/>
      <w:sz w:val="22"/>
    </w:rPr>
  </w:style>
  <w:style w:type="paragraph" w:styleId="Heading2">
    <w:name w:val="heading 2"/>
    <w:basedOn w:val="Normal"/>
    <w:next w:val="Normal"/>
    <w:qFormat/>
    <w:pPr>
      <w:keepNext/>
      <w:tabs>
        <w:tab w:val="left" w:pos="1062"/>
        <w:tab w:val="left" w:pos="3222"/>
        <w:tab w:val="left" w:pos="4536"/>
      </w:tabs>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B0532"/>
    <w:pPr>
      <w:framePr w:w="7920" w:h="1980" w:hRule="exact" w:hSpace="180" w:wrap="auto" w:hAnchor="page" w:xAlign="center" w:yAlign="bottom"/>
      <w:ind w:left="2880"/>
    </w:pPr>
    <w:rPr>
      <w:rFonts w:ascii="Arial" w:hAnsi="Arial"/>
    </w:rPr>
  </w:style>
  <w:style w:type="paragraph" w:styleId="BodyText">
    <w:name w:val="Body Text"/>
    <w:basedOn w:val="Normal"/>
    <w:rPr>
      <w:rFonts w:ascii="Arial" w:hAnsi="Arial"/>
      <w:sz w:val="20"/>
    </w:rPr>
  </w:style>
  <w:style w:type="character" w:styleId="Hyperlink">
    <w:name w:val="Hyperlink"/>
    <w:rPr>
      <w:color w:val="0000FF"/>
      <w:u w:val="single"/>
    </w:rPr>
  </w:style>
  <w:style w:type="character" w:customStyle="1" w:styleId="Anderson">
    <w:name w:val="Anderson"/>
    <w:semiHidden/>
    <w:rsid w:val="00247520"/>
    <w:rPr>
      <w:rFonts w:ascii="Arial" w:hAnsi="Arial" w:cs="Arial"/>
      <w:b w:val="0"/>
      <w:bCs w:val="0"/>
      <w:i w:val="0"/>
      <w:iCs w:val="0"/>
      <w:strike w:val="0"/>
      <w:color w:val="000080"/>
      <w:sz w:val="22"/>
      <w:szCs w:val="22"/>
      <w:u w:val="none"/>
    </w:rPr>
  </w:style>
  <w:style w:type="paragraph" w:styleId="BalloonText">
    <w:name w:val="Balloon Text"/>
    <w:basedOn w:val="Normal"/>
    <w:semiHidden/>
    <w:rsid w:val="00247520"/>
    <w:rPr>
      <w:rFonts w:ascii="Tahoma" w:hAnsi="Tahoma" w:cs="Tahoma"/>
      <w:sz w:val="16"/>
      <w:szCs w:val="16"/>
    </w:rPr>
  </w:style>
  <w:style w:type="paragraph" w:styleId="FootnoteText">
    <w:name w:val="footnote text"/>
    <w:basedOn w:val="Normal"/>
    <w:semiHidden/>
    <w:rsid w:val="008044C4"/>
    <w:pPr>
      <w:jc w:val="left"/>
    </w:pPr>
    <w:rPr>
      <w:sz w:val="20"/>
      <w:lang w:eastAsia="en-GB"/>
    </w:rPr>
  </w:style>
  <w:style w:type="character" w:styleId="FootnoteReference">
    <w:name w:val="footnote reference"/>
    <w:semiHidden/>
    <w:rsid w:val="008044C4"/>
    <w:rPr>
      <w:vertAlign w:val="superscript"/>
    </w:rPr>
  </w:style>
  <w:style w:type="paragraph" w:styleId="NormalWeb">
    <w:name w:val="Normal (Web)"/>
    <w:basedOn w:val="Normal"/>
    <w:rsid w:val="008044C4"/>
    <w:pPr>
      <w:spacing w:before="100" w:beforeAutospacing="1" w:after="100" w:afterAutospacing="1"/>
      <w:jc w:val="left"/>
    </w:pPr>
    <w:rPr>
      <w:szCs w:val="24"/>
      <w:lang w:eastAsia="en-GB"/>
    </w:rPr>
  </w:style>
  <w:style w:type="paragraph" w:customStyle="1" w:styleId="Default">
    <w:name w:val="Default"/>
    <w:rsid w:val="008044C4"/>
    <w:pPr>
      <w:autoSpaceDE w:val="0"/>
      <w:autoSpaceDN w:val="0"/>
      <w:adjustRightInd w:val="0"/>
    </w:pPr>
    <w:rPr>
      <w:rFonts w:ascii="Arial" w:hAnsi="Arial" w:cs="Arial"/>
      <w:color w:val="000000"/>
      <w:sz w:val="24"/>
      <w:szCs w:val="24"/>
    </w:rPr>
  </w:style>
  <w:style w:type="table" w:styleId="TableGrid">
    <w:name w:val="Table Grid"/>
    <w:basedOn w:val="TableNormal"/>
    <w:rsid w:val="008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E43E6"/>
    <w:pPr>
      <w:jc w:val="left"/>
    </w:pPr>
    <w:rPr>
      <w:sz w:val="20"/>
      <w:lang w:eastAsia="en-GB"/>
    </w:rPr>
  </w:style>
  <w:style w:type="character" w:styleId="EndnoteReference">
    <w:name w:val="endnote reference"/>
    <w:semiHidden/>
    <w:rsid w:val="005E43E6"/>
    <w:rPr>
      <w:vertAlign w:val="superscript"/>
    </w:rPr>
  </w:style>
  <w:style w:type="character" w:customStyle="1" w:styleId="ms-rtecustom-estatessubheading1">
    <w:name w:val="ms-rtecustom-estatessubheading1"/>
    <w:rsid w:val="005E43E6"/>
    <w:rPr>
      <w:rFonts w:ascii="Arial" w:hAnsi="Arial" w:cs="Arial" w:hint="default"/>
      <w:b/>
      <w:bCs/>
      <w:color w:val="186169"/>
      <w:sz w:val="24"/>
      <w:szCs w:val="24"/>
    </w:rPr>
  </w:style>
  <w:style w:type="character" w:styleId="Strong">
    <w:name w:val="Strong"/>
    <w:qFormat/>
    <w:rsid w:val="005E43E6"/>
    <w:rPr>
      <w:b/>
      <w:bCs/>
    </w:rPr>
  </w:style>
  <w:style w:type="paragraph" w:styleId="Header">
    <w:name w:val="header"/>
    <w:basedOn w:val="Normal"/>
    <w:rsid w:val="005E43E6"/>
    <w:pPr>
      <w:tabs>
        <w:tab w:val="center" w:pos="4153"/>
        <w:tab w:val="right" w:pos="8306"/>
      </w:tabs>
    </w:pPr>
  </w:style>
  <w:style w:type="paragraph" w:styleId="Footer">
    <w:name w:val="footer"/>
    <w:basedOn w:val="Normal"/>
    <w:rsid w:val="005E43E6"/>
    <w:pPr>
      <w:tabs>
        <w:tab w:val="center" w:pos="4153"/>
        <w:tab w:val="right" w:pos="8306"/>
      </w:tabs>
    </w:pPr>
  </w:style>
  <w:style w:type="character" w:styleId="PageNumber">
    <w:name w:val="page number"/>
    <w:basedOn w:val="DefaultParagraphFont"/>
    <w:rsid w:val="005E43E6"/>
  </w:style>
  <w:style w:type="paragraph" w:styleId="ListParagraph">
    <w:name w:val="List Paragraph"/>
    <w:basedOn w:val="Normal"/>
    <w:uiPriority w:val="34"/>
    <w:qFormat/>
    <w:rsid w:val="000F494A"/>
    <w:pPr>
      <w:ind w:left="720"/>
      <w:contextualSpacing/>
    </w:pPr>
  </w:style>
  <w:style w:type="character" w:customStyle="1" w:styleId="xs14">
    <w:name w:val="x_s14"/>
    <w:basedOn w:val="DefaultParagraphFont"/>
    <w:rsid w:val="000C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0566">
      <w:bodyDiv w:val="1"/>
      <w:marLeft w:val="0"/>
      <w:marRight w:val="0"/>
      <w:marTop w:val="0"/>
      <w:marBottom w:val="0"/>
      <w:divBdr>
        <w:top w:val="none" w:sz="0" w:space="0" w:color="auto"/>
        <w:left w:val="none" w:sz="0" w:space="0" w:color="auto"/>
        <w:bottom w:val="none" w:sz="0" w:space="0" w:color="auto"/>
        <w:right w:val="none" w:sz="0" w:space="0" w:color="auto"/>
      </w:divBdr>
    </w:div>
    <w:div w:id="943268912">
      <w:bodyDiv w:val="1"/>
      <w:marLeft w:val="0"/>
      <w:marRight w:val="0"/>
      <w:marTop w:val="0"/>
      <w:marBottom w:val="0"/>
      <w:divBdr>
        <w:top w:val="none" w:sz="0" w:space="0" w:color="auto"/>
        <w:left w:val="none" w:sz="0" w:space="0" w:color="auto"/>
        <w:bottom w:val="none" w:sz="0" w:space="0" w:color="auto"/>
        <w:right w:val="none" w:sz="0" w:space="0" w:color="auto"/>
      </w:divBdr>
    </w:div>
    <w:div w:id="14738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Letter%20Head%20Catterick%20Garri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F826D8864C195F499BEEE74222D9EE96" ma:contentTypeVersion="3" ma:contentTypeDescription="Designed to facilitate the storage of MOD Documents with a '.doc' or '.docx' extension" ma:contentTypeScope="" ma:versionID="2bb1c0e338bce3aa2e7b40b66987b78e">
  <xsd:schema xmlns:xsd="http://www.w3.org/2001/XMLSchema" xmlns:xs="http://www.w3.org/2001/XMLSchema" xmlns:p="http://schemas.microsoft.com/office/2006/metadata/properties" xmlns:ns1="http://schemas.microsoft.com/sharepoint/v3" xmlns:ns2="7E168AA9-B5C7-4D6F-A104-CAEBA32481DF" xmlns:ns3="7e168aa9-b5c7-4d6f-a104-caeba32481df" targetNamespace="http://schemas.microsoft.com/office/2006/metadata/properties" ma:root="true" ma:fieldsID="63164fed707be05a05ce0622f95e2f9d" ns1:_="" ns2:_="" ns3:_="">
    <xsd:import namespace="http://schemas.microsoft.com/sharepoint/v3"/>
    <xsd:import namespace="7E168AA9-B5C7-4D6F-A104-CAEBA32481DF"/>
    <xsd:import namespace="7e168aa9-b5c7-4d6f-a104-caeba32481d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xs="http://www.w3.org/2001/XMLSchema" xmlns:dms="http://schemas.microsoft.com/office/2006/documentManagement/types" xmlns:pc="http://schemas.microsoft.com/office/infopath/2007/PartnerControls" targetNamespace="7E168AA9-B5C7-4D6F-A104-CAEBA32481DF" elementFormDefault="qualified">
    <xsd:import namespace="http://schemas.microsoft.com/office/2006/documentManagement/types"/>
    <xsd:import namespace="http://schemas.microsoft.com/office/infopath/2007/PartnerControl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ELECTRONIC WAYS OF WORKING"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LECTRONIC WAYS OF WORKING"/>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Headquarters Land Force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Headquarters Land Forces"/>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fault="Headquarters Catterick Garrison"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Headquarters Catterick Garrison"/>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Army Headquarters"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Army Headquarters"/>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168aa9-b5c7-4d6f-a104-caeba32481df" elementFormDefault="qualified">
    <xsd:import namespace="http://schemas.microsoft.com/office/2006/documentManagement/types"/>
    <xsd:import namespace="http://schemas.microsoft.com/office/infopath/2007/PartnerControl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PolicyIdentifier xmlns="http://schemas.microsoft.com/sharepoint/v3">UK</PolicyIdentifier>
    <Subject_x0020_CategoryOOB xmlns="7E168AA9-B5C7-4D6F-A104-CAEBA32481DF">
      <Value>Garrison Vision</Value>
    </Subject_x0020_CategoryOOB>
    <fileplanIDOOB xmlns="7E168AA9-B5C7-4D6F-A104-CAEBA32481DF">04_Deliver</fileplanIDOOB>
    <DPADisclosabilityIndicator xmlns="http://schemas.microsoft.com/sharepoint/v3">No</DPADisclosabilityIndicator>
    <EIRException xmlns="http://schemas.microsoft.com/sharepoint/v3" xsi:nil="true"/>
    <FOIReleasedOnRequest xmlns="http://schemas.microsoft.com/sharepoint/v3" xsi:nil="true"/>
    <Business_x0020_OwnerOOB xmlns="7E168AA9-B5C7-4D6F-A104-CAEBA32481DF">Army Headquarters</Business_x0020_OwnerOOB>
    <Status xmlns="http://schemas.microsoft.com/sharepoint/v3">Draft</Status>
    <SubjectCategory xmlns="7E168AA9-B5C7-4D6F-A104-CAEBA32481DF" xsi:nil="true"/>
    <Local_x0020_KeywordsOOB xmlns="7E168AA9-B5C7-4D6F-A104-CAEBA32481DF">
      <Value>Headquarters Catterick Garrison</Value>
    </Local_x0020_KeywordsOOB>
    <LocalKeywords xmlns="7E168AA9-B5C7-4D6F-A104-CAEBA32481DF" xsi:nil="true"/>
    <AuthorOriginator xmlns="http://schemas.microsoft.com/sharepoint/v3">CattGarComd</AuthorOriginator>
    <DPAExemption xmlns="http://schemas.microsoft.com/sharepoint/v3" xsi:nil="true"/>
    <fileplanIDPTH xmlns="7e168aa9-b5c7-4d6f-a104-caeba32481df" xsi:nil="true"/>
    <SubjectKeywords xmlns="7E168AA9-B5C7-4D6F-A104-CAEBA32481DF" xsi:nil="true"/>
    <Copyright xmlns="http://schemas.microsoft.com/sharepoint/v3" xsi:nil="true"/>
    <SecurityDescriptors xmlns="http://schemas.microsoft.com/sharepoint/v3">None</SecurityDescriptors>
    <BusinessOwner xmlns="7E168AA9-B5C7-4D6F-A104-CAEBA32481DF" xsi:nil="true"/>
    <RetentionCategory xmlns="http://schemas.microsoft.com/sharepoint/v3">None</RetentionCategory>
    <Subject_x0020_KeywordsOOB xmlns="7E168AA9-B5C7-4D6F-A104-CAEBA32481DF">
      <Value>Garrison Vision and Long Term Development</Value>
    </Subject_x0020_KeywordsOOB>
    <SecurityNonUKConstraints xmlns="http://schemas.microsoft.com/sharepoint/v3">None</SecurityNonUKConstraints>
    <FOIPublicationDate xmlns="http://schemas.microsoft.com/sharepoint/v3" xsi:nil="true"/>
    <DocumentVersion xmlns="http://schemas.microsoft.com/sharepoint/v3" xsi:nil="true"/>
    <EIRDisclosabilityIndicator xmlns="http://schemas.microsoft.com/sharepoint/v3">No</EIRDisclosabilityIndicator>
    <fileplanID xmlns="7E168AA9-B5C7-4D6F-A104-CAEBA32481DF" xsi:nil="true"/>
    <CreatedOriginated xmlns="http://schemas.microsoft.com/sharepoint/v3">2016-01-18T00:00:00+00:00</CreatedOriginated>
    <FOIExemption xmlns="http://schemas.microsoft.com/sharepoint/v3">No</FOIExemption>
    <Description xmlns="http://schemas.microsoft.com/sharepoint/v3" xsi:nil="true"/>
  </documentManagement>
</p:properties>
</file>

<file path=customXml/itemProps1.xml><?xml version="1.0" encoding="utf-8"?>
<ds:datastoreItem xmlns:ds="http://schemas.openxmlformats.org/officeDocument/2006/customXml" ds:itemID="{8A942BD6-C936-455A-9AD2-4BE939201AEA}">
  <ds:schemaRefs>
    <ds:schemaRef ds:uri="http://schemas.microsoft.com/sharepoint/v3/contenttype/forms"/>
  </ds:schemaRefs>
</ds:datastoreItem>
</file>

<file path=customXml/itemProps2.xml><?xml version="1.0" encoding="utf-8"?>
<ds:datastoreItem xmlns:ds="http://schemas.openxmlformats.org/officeDocument/2006/customXml" ds:itemID="{B16FCE39-EC38-4864-B8BD-49144E00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68AA9-B5C7-4D6F-A104-CAEBA32481DF"/>
    <ds:schemaRef ds:uri="7e168aa9-b5c7-4d6f-a104-caeba3248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C6B28-24E4-4FA9-85FD-0E9428851593}">
  <ds:schemaRefs>
    <ds:schemaRef ds:uri="http://schemas.openxmlformats.org/officeDocument/2006/bibliography"/>
  </ds:schemaRefs>
</ds:datastoreItem>
</file>

<file path=customXml/itemProps4.xml><?xml version="1.0" encoding="utf-8"?>
<ds:datastoreItem xmlns:ds="http://schemas.openxmlformats.org/officeDocument/2006/customXml" ds:itemID="{B299A020-223C-4726-A542-04D9FB486D9C}">
  <ds:schemaRefs>
    <ds:schemaRef ds:uri="http://schemas.microsoft.com/office/2006/metadata/properties"/>
    <ds:schemaRef ds:uri="http://schemas.microsoft.com/office/infopath/2007/PartnerControls"/>
    <ds:schemaRef ds:uri="http://schemas.microsoft.com/sharepoint/v3"/>
    <ds:schemaRef ds:uri="7E168AA9-B5C7-4D6F-A104-CAEBA32481DF"/>
    <ds:schemaRef ds:uri="7e168aa9-b5c7-4d6f-a104-caeba32481df"/>
  </ds:schemaRefs>
</ds:datastoreItem>
</file>

<file path=docProps/app.xml><?xml version="1.0" encoding="utf-8"?>
<Properties xmlns="http://schemas.openxmlformats.org/officeDocument/2006/extended-properties" xmlns:vt="http://schemas.openxmlformats.org/officeDocument/2006/docPropsVTypes">
  <Template>Letter Head Catterick Garrison</Template>
  <TotalTime>2</TotalTime>
  <Pages>7</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Catterick Garrison Vision</vt:lpstr>
    </vt:vector>
  </TitlesOfParts>
  <Company>MOD</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Catterick Garrison Vision</dc:title>
  <dc:subject>PA DO Letterhead</dc:subject>
  <dc:creator>MACLEAN, KELLY CON</dc:creator>
  <cp:keywords/>
  <cp:lastModifiedBy>John Smith</cp:lastModifiedBy>
  <cp:revision>4</cp:revision>
  <cp:lastPrinted>2017-05-30T13:49:00Z</cp:lastPrinted>
  <dcterms:created xsi:type="dcterms:W3CDTF">2022-11-17T10:16:00Z</dcterms:created>
  <dcterms:modified xsi:type="dcterms:W3CDTF">2022-11-17T15:34:00Z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0x0101002817DCC3B91A4B7EA656B27E1AE952E300F826D8864C195F499BEEE74222D9EE96</vt:lpwstr>
  </property>
  <property fmtid="{D5CDD505-2E9C-101B-9397-08002B2CF9AE}" pid="3" name="UKProtectiveMarking">
    <vt:lpwstr>OFFICIAL</vt:lpwstr>
  </property>
  <property fmtid="{D5CDD505-2E9C-101B-9397-08002B2CF9AE}" pid="4" name="PolicyIdentifier">
    <vt:lpwstr>UK</vt:lpwstr>
  </property>
  <property fmtid="{D5CDD505-2E9C-101B-9397-08002B2CF9AE}" pid="5" name="Subject CategoryOOB">
    <vt:lpwstr>;#Garrison Vision;#</vt:lpwstr>
  </property>
  <property fmtid="{D5CDD505-2E9C-101B-9397-08002B2CF9AE}" pid="6" name="fileplanIDOOB">
    <vt:lpwstr>04_Deliver</vt:lpwstr>
  </property>
  <property fmtid="{D5CDD505-2E9C-101B-9397-08002B2CF9AE}" pid="7" name="DPADisclosabilityIndicator">
    <vt:lpwstr>No</vt:lpwstr>
  </property>
  <property fmtid="{D5CDD505-2E9C-101B-9397-08002B2CF9AE}" pid="8" name="EIRException">
    <vt:lpwstr/>
  </property>
  <property fmtid="{D5CDD505-2E9C-101B-9397-08002B2CF9AE}" pid="9" name="FOIReleasedOnRequest">
    <vt:lpwstr/>
  </property>
  <property fmtid="{D5CDD505-2E9C-101B-9397-08002B2CF9AE}" pid="10" name="Business OwnerOOB">
    <vt:lpwstr>Army Headquarters</vt:lpwstr>
  </property>
  <property fmtid="{D5CDD505-2E9C-101B-9397-08002B2CF9AE}" pid="11" name="Status">
    <vt:lpwstr>Draft</vt:lpwstr>
  </property>
  <property fmtid="{D5CDD505-2E9C-101B-9397-08002B2CF9AE}" pid="12" name="SubjectCategory">
    <vt:lpwstr/>
  </property>
  <property fmtid="{D5CDD505-2E9C-101B-9397-08002B2CF9AE}" pid="13" name="Local KeywordsOOB">
    <vt:lpwstr>;#Headquarters Catterick Garrison;#</vt:lpwstr>
  </property>
  <property fmtid="{D5CDD505-2E9C-101B-9397-08002B2CF9AE}" pid="14" name="LocalKeywords">
    <vt:lpwstr/>
  </property>
  <property fmtid="{D5CDD505-2E9C-101B-9397-08002B2CF9AE}" pid="15" name="AuthorOriginator">
    <vt:lpwstr>CattGarComd</vt:lpwstr>
  </property>
  <property fmtid="{D5CDD505-2E9C-101B-9397-08002B2CF9AE}" pid="16" name="DPAExemption">
    <vt:lpwstr/>
  </property>
  <property fmtid="{D5CDD505-2E9C-101B-9397-08002B2CF9AE}" pid="17" name="fileplanIDPTH">
    <vt:lpwstr/>
  </property>
  <property fmtid="{D5CDD505-2E9C-101B-9397-08002B2CF9AE}" pid="18" name="SubjectKeywords">
    <vt:lpwstr/>
  </property>
  <property fmtid="{D5CDD505-2E9C-101B-9397-08002B2CF9AE}" pid="19" name="Copyright">
    <vt:lpwstr/>
  </property>
  <property fmtid="{D5CDD505-2E9C-101B-9397-08002B2CF9AE}" pid="20" name="SecurityDescriptors">
    <vt:lpwstr>None</vt:lpwstr>
  </property>
  <property fmtid="{D5CDD505-2E9C-101B-9397-08002B2CF9AE}" pid="21" name="BusinessOwner">
    <vt:lpwstr/>
  </property>
  <property fmtid="{D5CDD505-2E9C-101B-9397-08002B2CF9AE}" pid="22" name="RetentionCategory">
    <vt:lpwstr>None</vt:lpwstr>
  </property>
  <property fmtid="{D5CDD505-2E9C-101B-9397-08002B2CF9AE}" pid="23" name="Subject KeywordsOOB">
    <vt:lpwstr>;#Garrison Vision and Long Term Development;#</vt:lpwstr>
  </property>
  <property fmtid="{D5CDD505-2E9C-101B-9397-08002B2CF9AE}" pid="24" name="SecurityNonUKConstraints">
    <vt:lpwstr>None</vt:lpwstr>
  </property>
  <property fmtid="{D5CDD505-2E9C-101B-9397-08002B2CF9AE}" pid="25" name="FOIPublicationDate">
    <vt:lpwstr/>
  </property>
  <property fmtid="{D5CDD505-2E9C-101B-9397-08002B2CF9AE}" pid="26" name="DocumentVersion">
    <vt:lpwstr/>
  </property>
  <property fmtid="{D5CDD505-2E9C-101B-9397-08002B2CF9AE}" pid="27" name="EIRDisclosabilityIndicator">
    <vt:lpwstr>No</vt:lpwstr>
  </property>
  <property fmtid="{D5CDD505-2E9C-101B-9397-08002B2CF9AE}" pid="28" name="fileplanID">
    <vt:lpwstr/>
  </property>
  <property fmtid="{D5CDD505-2E9C-101B-9397-08002B2CF9AE}" pid="29" name="CreatedOriginated">
    <vt:lpwstr>2016-01-18T00:00:00Z</vt:lpwstr>
  </property>
  <property fmtid="{D5CDD505-2E9C-101B-9397-08002B2CF9AE}" pid="30" name="FOIExemption">
    <vt:lpwstr>No</vt:lpwstr>
  </property>
  <property fmtid="{D5CDD505-2E9C-101B-9397-08002B2CF9AE}" pid="31" name="Description0">
    <vt:lpwstr/>
  </property>
</Properties>
</file>